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3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2789"/>
        <w:gridCol w:w="2791"/>
        <w:gridCol w:w="2610"/>
        <w:gridCol w:w="2429"/>
      </w:tblGrid>
      <w:tr w:rsidR="00C31307" w:rsidRPr="00C31307" w14:paraId="44980F61" w14:textId="77777777" w:rsidTr="00DD6862">
        <w:trPr>
          <w:cantSplit/>
          <w:trHeight w:hRule="exact" w:val="1171"/>
          <w:jc w:val="center"/>
        </w:trPr>
        <w:tc>
          <w:tcPr>
            <w:tcW w:w="13139" w:type="dxa"/>
            <w:gridSpan w:val="5"/>
            <w:shd w:val="clear" w:color="auto" w:fill="auto"/>
            <w:noWrap/>
            <w:tcMar>
              <w:bottom w:w="86" w:type="dxa"/>
            </w:tcMar>
            <w:vAlign w:val="bottom"/>
          </w:tcPr>
          <w:p w14:paraId="52005575" w14:textId="77777777" w:rsidR="00C31307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ARKANSAS TECH UNIVERSITY</w:t>
            </w:r>
          </w:p>
          <w:p w14:paraId="71DB5C37" w14:textId="77777777" w:rsidR="00C31307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076DADB5" w14:textId="6ED5A8B2" w:rsidR="00C31307" w:rsidRDefault="00D84BD6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3</w:t>
            </w:r>
          </w:p>
          <w:p w14:paraId="15ADB8D2" w14:textId="7FE772F1" w:rsidR="00C31307" w:rsidRPr="00C31307" w:rsidRDefault="00D84BD6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C31307">
              <w:rPr>
                <w:rFonts w:ascii="Times New Roman" w:hAnsi="Times New Roman"/>
                <w:sz w:val="24"/>
              </w:rPr>
              <w:t>January</w:t>
            </w:r>
          </w:p>
        </w:tc>
      </w:tr>
      <w:tr w:rsidR="00C31307" w:rsidRPr="00EB2097" w14:paraId="0C1EFE55" w14:textId="77777777" w:rsidTr="00DD6862">
        <w:trPr>
          <w:cantSplit/>
          <w:trHeight w:hRule="exact" w:val="261"/>
          <w:jc w:val="center"/>
        </w:trPr>
        <w:tc>
          <w:tcPr>
            <w:tcW w:w="252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1892D3D5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789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53D552D1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791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39D6FDDC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07D5A3E9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29" w:type="dxa"/>
            <w:shd w:val="clear" w:color="auto" w:fill="auto"/>
            <w:noWrap/>
            <w:tcMar>
              <w:bottom w:w="58" w:type="dxa"/>
            </w:tcMar>
            <w:vAlign w:val="bottom"/>
          </w:tcPr>
          <w:p w14:paraId="29FDE3F5" w14:textId="77777777" w:rsidR="00C31307" w:rsidRPr="0026758E" w:rsidRDefault="00C31307" w:rsidP="00997953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EB2097" w14:paraId="3526F8B9" w14:textId="77777777" w:rsidTr="00171722">
        <w:trPr>
          <w:cantSplit/>
          <w:trHeight w:hRule="exact" w:val="1135"/>
          <w:jc w:val="center"/>
        </w:trPr>
        <w:tc>
          <w:tcPr>
            <w:tcW w:w="2520" w:type="dxa"/>
            <w:shd w:val="clear" w:color="auto" w:fill="auto"/>
          </w:tcPr>
          <w:p w14:paraId="1C0FAB91" w14:textId="77777777" w:rsidR="00CC7A33" w:rsidRPr="005626C9" w:rsidRDefault="00CC7A33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shd w:val="clear" w:color="auto" w:fill="auto"/>
          </w:tcPr>
          <w:p w14:paraId="2035A55B" w14:textId="77777777" w:rsidR="0007002C" w:rsidRPr="005626C9" w:rsidRDefault="0007002C" w:rsidP="00AF0E42">
            <w:pPr>
              <w:pStyle w:val="Dates"/>
              <w:tabs>
                <w:tab w:val="left" w:pos="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14:paraId="45155911" w14:textId="77777777" w:rsidR="00CC7A33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5F06C62D" w14:textId="77777777" w:rsidR="00EE50E5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9" w:type="dxa"/>
            <w:shd w:val="clear" w:color="auto" w:fill="auto"/>
          </w:tcPr>
          <w:p w14:paraId="21EDA6DC" w14:textId="77777777" w:rsidR="00EE50E5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307" w:rsidRPr="0026758E" w14:paraId="0D8781D2" w14:textId="77777777" w:rsidTr="005626C9">
        <w:trPr>
          <w:cantSplit/>
          <w:trHeight w:val="577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0B0E4" w14:textId="77777777" w:rsidR="00171722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EF2F3" w14:textId="77777777" w:rsidR="004A7FA3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2AF8C5" w14:textId="77777777" w:rsidR="004A7FA3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9662A6" w14:textId="77777777" w:rsidR="00EE344F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36648" w14:textId="77777777" w:rsidR="00EE344F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6A64" w:rsidRPr="0026758E" w14:paraId="35584098" w14:textId="77777777" w:rsidTr="005626C9">
        <w:trPr>
          <w:cantSplit/>
          <w:trHeight w:val="1648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0F8BE" w14:textId="77777777" w:rsidR="00A36A64" w:rsidRDefault="00151620" w:rsidP="00151620">
            <w:r w:rsidRPr="00151620">
              <w:t>13</w:t>
            </w:r>
            <w:r>
              <w:t xml:space="preserve"> (Classes Begin)</w:t>
            </w:r>
          </w:p>
          <w:p w14:paraId="32935CA1" w14:textId="77777777" w:rsidR="00C24142" w:rsidRPr="00C24142" w:rsidRDefault="00C24142" w:rsidP="00C24142">
            <w:pPr>
              <w:pStyle w:val="Dates"/>
              <w:rPr>
                <w:rFonts w:ascii="Times New Roman" w:hAnsi="Times New Roman" w:cs="Times New Roman"/>
              </w:rPr>
            </w:pPr>
            <w:r w:rsidRPr="00C24142">
              <w:rPr>
                <w:rFonts w:ascii="Times New Roman" w:hAnsi="Times New Roman" w:cs="Times New Roman"/>
              </w:rPr>
              <w:t>9-11:50 Orientation to NUR 4206/Nur4405</w:t>
            </w:r>
          </w:p>
          <w:p w14:paraId="5A554A87" w14:textId="77777777" w:rsidR="00C24142" w:rsidRPr="00C24142" w:rsidRDefault="00C24142" w:rsidP="00C24142">
            <w:pPr>
              <w:pStyle w:val="Dates"/>
              <w:rPr>
                <w:rFonts w:ascii="Times New Roman" w:hAnsi="Times New Roman" w:cs="Times New Roman"/>
              </w:rPr>
            </w:pPr>
            <w:r w:rsidRPr="00C24142">
              <w:rPr>
                <w:rFonts w:ascii="Times New Roman" w:hAnsi="Times New Roman" w:cs="Times New Roman"/>
              </w:rPr>
              <w:t>Med Test</w:t>
            </w:r>
          </w:p>
          <w:p w14:paraId="1519062C" w14:textId="77777777" w:rsidR="00C24142" w:rsidRPr="00C24142" w:rsidRDefault="00C24142" w:rsidP="00C24142">
            <w:pPr>
              <w:pStyle w:val="Dates"/>
              <w:rPr>
                <w:rFonts w:ascii="Times New Roman" w:hAnsi="Times New Roman" w:cs="Times New Roman"/>
              </w:rPr>
            </w:pPr>
          </w:p>
          <w:p w14:paraId="228C0878" w14:textId="7C0E7363" w:rsidR="00C24142" w:rsidRPr="00151620" w:rsidRDefault="00C24142" w:rsidP="00C24142">
            <w:r w:rsidRPr="00C24142">
              <w:rPr>
                <w:rFonts w:ascii="Times New Roman" w:hAnsi="Times New Roman"/>
                <w:sz w:val="20"/>
                <w:szCs w:val="20"/>
              </w:rPr>
              <w:t>1-2:20 Orientation to NUR 4303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2D9964" w14:textId="77777777" w:rsidR="00D27A72" w:rsidRPr="005626C9" w:rsidRDefault="00151620" w:rsidP="007A75B8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451A2" w14:textId="77777777" w:rsidR="006C2BBA" w:rsidRDefault="00151620" w:rsidP="006C2BB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2BBA">
              <w:rPr>
                <w:rFonts w:ascii="Times New Roman" w:hAnsi="Times New Roman" w:cs="Times New Roman"/>
              </w:rPr>
              <w:t xml:space="preserve"> </w:t>
            </w:r>
          </w:p>
          <w:p w14:paraId="013AD8B8" w14:textId="2111D490" w:rsidR="006C2BBA" w:rsidRDefault="006C2BBA" w:rsidP="006C2BB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Respiratory (LJ)</w:t>
            </w:r>
          </w:p>
          <w:p w14:paraId="0CD3916E" w14:textId="77777777" w:rsidR="00D464D5" w:rsidRDefault="00D464D5" w:rsidP="006C2BBA">
            <w:pPr>
              <w:pStyle w:val="Dates"/>
              <w:rPr>
                <w:rFonts w:ascii="Times New Roman" w:hAnsi="Times New Roman" w:cs="Times New Roman"/>
              </w:rPr>
            </w:pPr>
          </w:p>
          <w:p w14:paraId="405C5E03" w14:textId="485BF616" w:rsidR="00D464D5" w:rsidRDefault="00D464D5" w:rsidP="006C2BB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APA</w:t>
            </w:r>
          </w:p>
          <w:p w14:paraId="4998BE9E" w14:textId="77777777" w:rsidR="006C2BBA" w:rsidRDefault="006C2BBA" w:rsidP="006C2BBA">
            <w:pPr>
              <w:pStyle w:val="Dates"/>
              <w:rPr>
                <w:rFonts w:ascii="Times New Roman" w:hAnsi="Times New Roman" w:cs="Times New Roman"/>
              </w:rPr>
            </w:pPr>
          </w:p>
          <w:p w14:paraId="7D627B33" w14:textId="358C3849" w:rsidR="00A36A64" w:rsidRPr="005626C9" w:rsidRDefault="00A36A64" w:rsidP="0017172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1D46B1" w14:textId="77777777" w:rsidR="00A36A64" w:rsidRPr="005626C9" w:rsidRDefault="00151620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DD52E" w14:textId="77777777" w:rsidR="00A36A64" w:rsidRPr="005626C9" w:rsidRDefault="00151620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31307" w:rsidRPr="0026758E" w14:paraId="466BBAB4" w14:textId="77777777" w:rsidTr="00E00C93">
        <w:trPr>
          <w:cantSplit/>
          <w:trHeight w:val="1279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2DCDD" w14:textId="77777777" w:rsidR="005E0B78" w:rsidRDefault="00151620" w:rsidP="00151620">
            <w:r w:rsidRPr="00151620">
              <w:t>20</w:t>
            </w:r>
          </w:p>
          <w:p w14:paraId="09CFD55E" w14:textId="77777777" w:rsidR="00151620" w:rsidRPr="00151620" w:rsidRDefault="00151620" w:rsidP="00151620">
            <w:pPr>
              <w:rPr>
                <w:b/>
                <w:color w:val="000000" w:themeColor="text1"/>
              </w:rPr>
            </w:pPr>
            <w:r w:rsidRPr="00151620">
              <w:rPr>
                <w:b/>
                <w:color w:val="000000" w:themeColor="text1"/>
              </w:rPr>
              <w:t>Martin Luther King</w:t>
            </w:r>
          </w:p>
          <w:p w14:paraId="5F6A417D" w14:textId="77777777" w:rsidR="00151620" w:rsidRDefault="00151620" w:rsidP="00151620">
            <w:pPr>
              <w:rPr>
                <w:b/>
                <w:color w:val="000000" w:themeColor="text1"/>
              </w:rPr>
            </w:pPr>
            <w:r w:rsidRPr="00151620">
              <w:rPr>
                <w:b/>
                <w:color w:val="000000" w:themeColor="text1"/>
              </w:rPr>
              <w:t>Holiday</w:t>
            </w:r>
          </w:p>
          <w:p w14:paraId="049E2A51" w14:textId="77777777" w:rsidR="00B0056A" w:rsidRDefault="00B0056A" w:rsidP="00151620">
            <w:pPr>
              <w:rPr>
                <w:b/>
                <w:color w:val="000000" w:themeColor="text1"/>
              </w:rPr>
            </w:pPr>
          </w:p>
          <w:p w14:paraId="05392AC7" w14:textId="494556E3" w:rsidR="00B0056A" w:rsidRPr="00151620" w:rsidRDefault="00B0056A" w:rsidP="00151620">
            <w:r w:rsidRPr="00D464D5">
              <w:rPr>
                <w:bCs/>
                <w:color w:val="7030A0"/>
                <w:sz w:val="18"/>
                <w:szCs w:val="18"/>
              </w:rPr>
              <w:t>Nutrition A opens @</w:t>
            </w:r>
            <w:r w:rsidR="003E0654">
              <w:rPr>
                <w:bCs/>
                <w:color w:val="7030A0"/>
                <w:sz w:val="18"/>
                <w:szCs w:val="18"/>
              </w:rPr>
              <w:t xml:space="preserve"> </w:t>
            </w:r>
            <w:r w:rsidRPr="00D464D5">
              <w:rPr>
                <w:bCs/>
                <w:color w:val="7030A0"/>
                <w:sz w:val="18"/>
                <w:szCs w:val="18"/>
              </w:rPr>
              <w:t>0001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ACD89" w14:textId="77777777" w:rsidR="005E0B78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42020" w14:textId="77777777" w:rsidR="00D02CE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2E811E0E" w14:textId="77777777" w:rsidR="00B855DB" w:rsidRDefault="00B855DB" w:rsidP="00B855D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Respiratory (LJ)</w:t>
            </w:r>
          </w:p>
          <w:p w14:paraId="2A6ABBEE" w14:textId="77777777" w:rsidR="00B855DB" w:rsidRDefault="00B855DB" w:rsidP="00B855DB">
            <w:pPr>
              <w:pStyle w:val="Dates"/>
              <w:rPr>
                <w:rFonts w:ascii="Times New Roman" w:hAnsi="Times New Roman" w:cs="Times New Roman"/>
              </w:rPr>
            </w:pPr>
          </w:p>
          <w:p w14:paraId="6E1BF847" w14:textId="53D4D828" w:rsidR="00B855DB" w:rsidRPr="005626C9" w:rsidRDefault="00D464D5" w:rsidP="00B855D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1 (1/2)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10B135" w14:textId="77777777" w:rsidR="0026758E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B0A02" w14:textId="77777777" w:rsidR="00FB5674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31307" w:rsidRPr="0026758E" w14:paraId="5AEBFBB8" w14:textId="77777777" w:rsidTr="00FB5674">
        <w:trPr>
          <w:cantSplit/>
          <w:trHeight w:val="1486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C073A" w14:textId="77777777" w:rsidR="00FB5674" w:rsidRDefault="00151620" w:rsidP="00151620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7D9E3048" w14:textId="77777777" w:rsidR="002717C2" w:rsidRDefault="002717C2" w:rsidP="002717C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Orientation to Psych (LD)</w:t>
            </w:r>
          </w:p>
          <w:p w14:paraId="38AF2FCB" w14:textId="77777777" w:rsidR="002717C2" w:rsidRDefault="002717C2" w:rsidP="002717C2">
            <w:pPr>
              <w:pStyle w:val="Dates"/>
              <w:rPr>
                <w:rFonts w:ascii="Times New Roman" w:hAnsi="Times New Roman" w:cs="Times New Roman"/>
              </w:rPr>
            </w:pPr>
          </w:p>
          <w:p w14:paraId="4F60B844" w14:textId="5ABC2630" w:rsidR="002717C2" w:rsidRDefault="00D464D5" w:rsidP="002717C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1 (4)</w:t>
            </w:r>
          </w:p>
          <w:p w14:paraId="2DE66C46" w14:textId="5B0FDC04" w:rsidR="002717C2" w:rsidRPr="00151620" w:rsidRDefault="002717C2" w:rsidP="002717C2">
            <w:pPr>
              <w:pStyle w:val="Dates"/>
              <w:rPr>
                <w:rFonts w:ascii="Times New Roman" w:hAnsi="Times New Roman" w:cs="Times New Roman"/>
              </w:rPr>
            </w:pPr>
            <w:r w:rsidRPr="00D464D5">
              <w:rPr>
                <w:bCs/>
                <w:color w:val="7030A0"/>
                <w:sz w:val="18"/>
                <w:szCs w:val="18"/>
              </w:rPr>
              <w:t>Nutrition A closes @ 2359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D48DF2" w14:textId="77777777" w:rsidR="005E0B78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604DB" w14:textId="77777777" w:rsidR="00FB5674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3A952ADD" w14:textId="77777777" w:rsidR="00010861" w:rsidRDefault="00010861" w:rsidP="00010861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Therapeutic Communication (LD)</w:t>
            </w:r>
          </w:p>
          <w:p w14:paraId="079A29F2" w14:textId="77777777" w:rsidR="00010861" w:rsidRDefault="00010861" w:rsidP="00010861">
            <w:pPr>
              <w:pStyle w:val="Dates"/>
              <w:rPr>
                <w:rFonts w:ascii="Times New Roman" w:hAnsi="Times New Roman" w:cs="Times New Roman"/>
              </w:rPr>
            </w:pPr>
          </w:p>
          <w:p w14:paraId="245678EC" w14:textId="77EBA9A4" w:rsidR="00010861" w:rsidRPr="005626C9" w:rsidRDefault="00D464D5" w:rsidP="00010861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1-2:20 Unit 1 (4) 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9C0E4" w14:textId="77777777" w:rsidR="0007002C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A68005" w14:textId="77777777" w:rsidR="00DC48F6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14:paraId="5AD01F24" w14:textId="77777777" w:rsidR="00D464D5" w:rsidRDefault="00D464D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26044144" w14:textId="77777777" w:rsidR="00D464D5" w:rsidRDefault="00D464D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4F39C58A" w14:textId="77777777" w:rsidR="00FA6BD0" w:rsidRDefault="00FA6BD0" w:rsidP="00AF0E42">
            <w:pPr>
              <w:pStyle w:val="Dates"/>
              <w:rPr>
                <w:rFonts w:ascii="Times New Roman" w:hAnsi="Times New Roman" w:cs="Times New Roman"/>
                <w:color w:val="D34817" w:themeColor="accent1"/>
              </w:rPr>
            </w:pPr>
          </w:p>
          <w:p w14:paraId="0819A56D" w14:textId="79472237" w:rsidR="00E419B9" w:rsidRPr="005626C9" w:rsidRDefault="00E419B9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FA6BD0">
              <w:rPr>
                <w:rFonts w:ascii="Times New Roman" w:hAnsi="Times New Roman" w:cs="Times New Roman"/>
                <w:color w:val="D34817" w:themeColor="accent1"/>
              </w:rPr>
              <w:t>Problem @ 2359</w:t>
            </w:r>
          </w:p>
        </w:tc>
      </w:tr>
    </w:tbl>
    <w:p w14:paraId="2A24B9BB" w14:textId="77777777" w:rsidR="00997953" w:rsidRPr="0026758E" w:rsidRDefault="00997953">
      <w:pPr>
        <w:rPr>
          <w:rFonts w:ascii="Times New Roman" w:hAnsi="Times New Roman"/>
        </w:rPr>
      </w:pPr>
    </w:p>
    <w:tbl>
      <w:tblPr>
        <w:tblW w:w="1336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80"/>
        <w:gridCol w:w="2880"/>
        <w:gridCol w:w="2610"/>
        <w:gridCol w:w="2476"/>
      </w:tblGrid>
      <w:tr w:rsidR="00C31307" w:rsidRPr="0026758E" w14:paraId="6BB5677F" w14:textId="77777777" w:rsidTr="00DD6862">
        <w:trPr>
          <w:cantSplit/>
          <w:trHeight w:val="1326"/>
          <w:jc w:val="center"/>
        </w:trPr>
        <w:tc>
          <w:tcPr>
            <w:tcW w:w="13366" w:type="dxa"/>
            <w:gridSpan w:val="5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14:paraId="5DF60663" w14:textId="77777777" w:rsidR="00C31307" w:rsidRPr="0026758E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lastRenderedPageBreak/>
              <w:t>ARKANSAS TECH UNIVERSITY</w:t>
            </w:r>
          </w:p>
          <w:p w14:paraId="425FDA6F" w14:textId="77777777" w:rsidR="00C31307" w:rsidRPr="0026758E" w:rsidRDefault="00C31307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724B9F53" w14:textId="01551AA7" w:rsidR="00C31307" w:rsidRPr="0026758E" w:rsidRDefault="00D84BD6" w:rsidP="00C3130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3</w:t>
            </w:r>
          </w:p>
          <w:p w14:paraId="5A2C2C89" w14:textId="661C1CE0" w:rsidR="00C31307" w:rsidRPr="0026758E" w:rsidRDefault="00D84BD6" w:rsidP="00C31307">
            <w:pPr>
              <w:pStyle w:val="MonthNam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044171" w:rsidRPr="0026758E">
              <w:rPr>
                <w:rFonts w:ascii="Times New Roman" w:hAnsi="Times New Roman"/>
                <w:sz w:val="24"/>
              </w:rPr>
              <w:t>February</w:t>
            </w:r>
          </w:p>
        </w:tc>
      </w:tr>
      <w:tr w:rsidR="00C31307" w:rsidRPr="0026758E" w14:paraId="0298AF9C" w14:textId="77777777" w:rsidTr="00DD6862">
        <w:trPr>
          <w:cantSplit/>
          <w:trHeight w:hRule="exact" w:val="301"/>
          <w:jc w:val="center"/>
        </w:trPr>
        <w:tc>
          <w:tcPr>
            <w:tcW w:w="252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9506A46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D09D214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CCD0A27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10B5F8B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7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C5D4E7B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242A748A" w14:textId="77777777" w:rsidTr="00FA6BD0">
        <w:trPr>
          <w:cantSplit/>
          <w:trHeight w:hRule="exact" w:val="1664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EF51DB" w14:textId="77777777" w:rsidR="00714C9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E240D3B" w14:textId="4E988CDA" w:rsidR="003C77BF" w:rsidRPr="003C77BF" w:rsidRDefault="003C77BF" w:rsidP="003C77BF">
            <w:pPr>
              <w:pStyle w:val="Dates"/>
              <w:rPr>
                <w:rFonts w:ascii="Times New Roman" w:hAnsi="Times New Roman" w:cs="Times New Roman"/>
              </w:rPr>
            </w:pPr>
            <w:r w:rsidRPr="003C77BF">
              <w:rPr>
                <w:rFonts w:ascii="Times New Roman" w:hAnsi="Times New Roman" w:cs="Times New Roman"/>
              </w:rPr>
              <w:t xml:space="preserve">9-1045 EXAM 1 </w:t>
            </w:r>
            <w:r w:rsidR="00FA6BD0">
              <w:rPr>
                <w:rFonts w:ascii="Times New Roman" w:hAnsi="Times New Roman" w:cs="Times New Roman"/>
              </w:rPr>
              <w:t>(205/206)</w:t>
            </w:r>
          </w:p>
          <w:p w14:paraId="481C85FF" w14:textId="3AF8E093" w:rsidR="003C77BF" w:rsidRDefault="003C77BF" w:rsidP="003C77BF">
            <w:pPr>
              <w:pStyle w:val="Dates"/>
              <w:rPr>
                <w:rFonts w:ascii="Times New Roman" w:hAnsi="Times New Roman" w:cs="Times New Roman"/>
              </w:rPr>
            </w:pPr>
            <w:r w:rsidRPr="003C77BF">
              <w:rPr>
                <w:rFonts w:ascii="Times New Roman" w:hAnsi="Times New Roman" w:cs="Times New Roman"/>
              </w:rPr>
              <w:t xml:space="preserve">1050-1150 </w:t>
            </w:r>
            <w:r w:rsidR="00570E7C">
              <w:rPr>
                <w:rFonts w:ascii="Times New Roman" w:hAnsi="Times New Roman" w:cs="Times New Roman"/>
              </w:rPr>
              <w:t>Cardiac (LJ)</w:t>
            </w:r>
          </w:p>
          <w:p w14:paraId="0F0784D9" w14:textId="77777777" w:rsidR="00602EA6" w:rsidRDefault="00602EA6" w:rsidP="003C77BF">
            <w:pPr>
              <w:pStyle w:val="Dates"/>
              <w:rPr>
                <w:rFonts w:ascii="Times New Roman" w:hAnsi="Times New Roman" w:cs="Times New Roman"/>
              </w:rPr>
            </w:pPr>
          </w:p>
          <w:p w14:paraId="07D30CC9" w14:textId="3CA8421E" w:rsidR="00FA6BD0" w:rsidRPr="003C77BF" w:rsidRDefault="00FA6BD0" w:rsidP="003C77B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1-2:220 Unit 1 (5)</w:t>
            </w:r>
          </w:p>
          <w:p w14:paraId="789B973F" w14:textId="0A6836ED" w:rsidR="003C77BF" w:rsidRPr="00FA6BD0" w:rsidRDefault="003C77BF" w:rsidP="003C77BF">
            <w:pPr>
              <w:pStyle w:val="Dates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FA6BD0">
              <w:rPr>
                <w:bCs/>
                <w:color w:val="7030A0"/>
                <w:sz w:val="16"/>
                <w:szCs w:val="16"/>
              </w:rPr>
              <w:t>Med Surg A opens @ 0001</w:t>
            </w:r>
          </w:p>
          <w:p w14:paraId="3695AEDE" w14:textId="040653E3" w:rsidR="003C77BF" w:rsidRPr="005626C9" w:rsidRDefault="003C77BF" w:rsidP="003C77BF">
            <w:pPr>
              <w:pStyle w:val="Dates"/>
              <w:rPr>
                <w:rFonts w:ascii="Times New Roman" w:hAnsi="Times New Roman" w:cs="Times New Roman"/>
              </w:rPr>
            </w:pPr>
            <w:r w:rsidRPr="00FA6BD0">
              <w:rPr>
                <w:bCs/>
                <w:color w:val="7030A0"/>
                <w:sz w:val="16"/>
                <w:szCs w:val="16"/>
              </w:rPr>
              <w:t>Nutrition A remediation @ 2359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24129" w14:textId="77777777" w:rsidR="00D1177E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EA82DA" w14:textId="77777777" w:rsidR="0012675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3DAA99CC" w14:textId="77777777" w:rsidR="00570E7C" w:rsidRDefault="00570E7C" w:rsidP="00570E7C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Cardiac (LJ)</w:t>
            </w:r>
          </w:p>
          <w:p w14:paraId="0F67225E" w14:textId="77777777" w:rsidR="00FA6BD0" w:rsidRDefault="00FA6BD0" w:rsidP="00570E7C">
            <w:pPr>
              <w:pStyle w:val="Dates"/>
              <w:rPr>
                <w:rFonts w:ascii="Times New Roman" w:hAnsi="Times New Roman" w:cs="Times New Roman"/>
              </w:rPr>
            </w:pPr>
          </w:p>
          <w:p w14:paraId="07DDA1E5" w14:textId="15B1B9C3" w:rsidR="00FA6BD0" w:rsidRDefault="00FA6BD0" w:rsidP="00570E7C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1 (5)</w:t>
            </w:r>
          </w:p>
          <w:p w14:paraId="54DAEE37" w14:textId="77777777" w:rsidR="00570E7C" w:rsidRDefault="00570E7C" w:rsidP="00570E7C">
            <w:pPr>
              <w:pStyle w:val="Dates"/>
              <w:rPr>
                <w:rFonts w:ascii="Times New Roman" w:hAnsi="Times New Roman" w:cs="Times New Roman"/>
              </w:rPr>
            </w:pPr>
          </w:p>
          <w:p w14:paraId="7F6A8973" w14:textId="70D87558" w:rsidR="00570E7C" w:rsidRPr="005626C9" w:rsidRDefault="00570E7C" w:rsidP="00570E7C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7EC86" w14:textId="77777777" w:rsidR="00E47E71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44290B" w14:textId="77777777" w:rsidR="003E3C9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6FC61873" w14:textId="77777777" w:rsidR="00FA6BD0" w:rsidRDefault="00FA6BD0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58ACFE7C" w14:textId="77777777" w:rsidR="00FA6BD0" w:rsidRDefault="00FA6BD0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7921DBD1" w14:textId="77777777" w:rsidR="00FA6BD0" w:rsidRDefault="00FA6BD0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57A9B24F" w14:textId="632D97B1" w:rsidR="00FA6BD0" w:rsidRPr="005626C9" w:rsidRDefault="00FA6BD0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FA6BD0">
              <w:rPr>
                <w:rFonts w:ascii="Times New Roman" w:hAnsi="Times New Roman" w:cs="Times New Roman"/>
                <w:color w:val="9B2D1F" w:themeColor="accent2"/>
              </w:rPr>
              <w:t>PICO/Search Form @ 2359</w:t>
            </w:r>
          </w:p>
        </w:tc>
      </w:tr>
      <w:tr w:rsidR="003E3C99" w:rsidRPr="0026758E" w14:paraId="74587551" w14:textId="77777777" w:rsidTr="002976FC">
        <w:trPr>
          <w:cantSplit/>
          <w:trHeight w:hRule="exact" w:val="1412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0140C" w14:textId="77777777" w:rsidR="00D1177E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2FCDDFC9" w14:textId="13D4DFBB" w:rsidR="00B943D3" w:rsidRDefault="00B943D3" w:rsidP="00B943D3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Crisis (LD)</w:t>
            </w:r>
          </w:p>
          <w:p w14:paraId="080EEA2E" w14:textId="77777777" w:rsidR="00B943D3" w:rsidRDefault="00B943D3" w:rsidP="00B943D3">
            <w:pPr>
              <w:pStyle w:val="Dates"/>
              <w:rPr>
                <w:rFonts w:ascii="Times New Roman" w:hAnsi="Times New Roman" w:cs="Times New Roman"/>
              </w:rPr>
            </w:pPr>
          </w:p>
          <w:p w14:paraId="6CA81E6D" w14:textId="1BCB9311" w:rsidR="00400E8E" w:rsidRDefault="00400E8E" w:rsidP="00B943D3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1-2:20 </w:t>
            </w:r>
            <w:r w:rsidR="007C190B">
              <w:rPr>
                <w:rFonts w:ascii="Times New Roman" w:hAnsi="Times New Roman" w:cs="Times New Roman"/>
              </w:rPr>
              <w:t>Unit 1 (15)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C41A69" w14:textId="080AD076" w:rsidR="00B943D3" w:rsidRPr="00400E8E" w:rsidRDefault="00400E8E" w:rsidP="00400E8E">
            <w:pPr>
              <w:pStyle w:val="Dates"/>
              <w:rPr>
                <w:rFonts w:ascii="Times New Roman" w:hAnsi="Times New Roman" w:cs="Times New Roman"/>
                <w:color w:val="7030A0"/>
              </w:rPr>
            </w:pPr>
            <w:r w:rsidRPr="00400E8E">
              <w:rPr>
                <w:bCs/>
                <w:color w:val="7030A0"/>
                <w:sz w:val="18"/>
                <w:szCs w:val="18"/>
              </w:rPr>
              <w:t>MS</w:t>
            </w:r>
            <w:r w:rsidR="00B943D3" w:rsidRPr="00400E8E">
              <w:rPr>
                <w:bCs/>
                <w:color w:val="7030A0"/>
                <w:sz w:val="18"/>
                <w:szCs w:val="18"/>
              </w:rPr>
              <w:t xml:space="preserve"> Practice A closes @ 2359</w:t>
            </w:r>
          </w:p>
          <w:p w14:paraId="0BC5A4EF" w14:textId="327139B8" w:rsidR="00B943D3" w:rsidRPr="005626C9" w:rsidRDefault="00B943D3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550D49" w14:textId="77777777" w:rsidR="00E47E71" w:rsidRPr="005626C9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A9796" w14:textId="77777777" w:rsidR="00D1177E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21A62093" w14:textId="77777777" w:rsidR="008B38D1" w:rsidRDefault="008B38D1" w:rsidP="008B38D1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9-1150 Shock/Trauma/Mods (LJ) </w:t>
            </w:r>
          </w:p>
          <w:p w14:paraId="7D3C5B06" w14:textId="78D51FAB" w:rsidR="008B38D1" w:rsidRDefault="007C190B" w:rsidP="008B38D1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1 (6)</w:t>
            </w:r>
          </w:p>
          <w:p w14:paraId="31EB86A8" w14:textId="3B1AB691" w:rsidR="008B38D1" w:rsidRPr="005626C9" w:rsidRDefault="008B38D1" w:rsidP="008B38D1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99AC68" w14:textId="77777777" w:rsidR="00591BAB" w:rsidRPr="005626C9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59FF6" w14:textId="77777777" w:rsidR="006802D5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634F50E0" w14:textId="77777777" w:rsidR="007C190B" w:rsidRDefault="007C190B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18434679" w14:textId="77777777" w:rsidR="007C190B" w:rsidRDefault="007C190B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2977CF4D" w14:textId="5123DA40" w:rsidR="007C190B" w:rsidRPr="005626C9" w:rsidRDefault="007C190B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7C190B">
              <w:rPr>
                <w:rFonts w:ascii="Times New Roman" w:hAnsi="Times New Roman" w:cs="Times New Roman"/>
                <w:color w:val="9B2D1F" w:themeColor="accent2"/>
              </w:rPr>
              <w:t>Articles upload @ 2359</w:t>
            </w:r>
          </w:p>
        </w:tc>
      </w:tr>
      <w:tr w:rsidR="0015416F" w:rsidRPr="0026758E" w14:paraId="28E72E6B" w14:textId="77777777" w:rsidTr="002976FC">
        <w:trPr>
          <w:cantSplit/>
          <w:trHeight w:hRule="exact" w:val="1412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9950C" w14:textId="77777777" w:rsidR="0015416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7EA1D104" w14:textId="77777777" w:rsidR="000345F6" w:rsidRPr="000345F6" w:rsidRDefault="000345F6" w:rsidP="000345F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 w:rsidRPr="000345F6">
              <w:rPr>
                <w:rFonts w:ascii="Times New Roman" w:hAnsi="Times New Roman" w:cs="Times New Roman"/>
                <w:sz w:val="18"/>
                <w:szCs w:val="18"/>
              </w:rPr>
              <w:t>9-1150 Somatic Disorders (LD)</w:t>
            </w:r>
          </w:p>
          <w:p w14:paraId="20DC8409" w14:textId="77777777" w:rsidR="000345F6" w:rsidRDefault="000345F6" w:rsidP="000345F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0A3C5" w14:textId="3B1AC5E7" w:rsidR="003E0654" w:rsidRPr="000345F6" w:rsidRDefault="003E0654" w:rsidP="000345F6">
            <w:pPr>
              <w:pStyle w:val="Dates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1-2:20 EXAM 1</w:t>
            </w:r>
          </w:p>
          <w:p w14:paraId="1E1BD49C" w14:textId="77777777" w:rsidR="000345F6" w:rsidRPr="003E0654" w:rsidRDefault="000345F6" w:rsidP="000345F6">
            <w:pPr>
              <w:pStyle w:val="Dates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3E0654">
              <w:rPr>
                <w:bCs/>
                <w:color w:val="7030A0"/>
                <w:sz w:val="16"/>
                <w:szCs w:val="16"/>
              </w:rPr>
              <w:t>Med Surg A remediation @ 2359</w:t>
            </w:r>
          </w:p>
          <w:p w14:paraId="1EF7A123" w14:textId="77777777" w:rsidR="00D265F5" w:rsidRDefault="00D265F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1CED82E6" w14:textId="77777777" w:rsidR="00D265F5" w:rsidRDefault="00D265F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5EC385F6" w14:textId="77777777" w:rsidR="00D265F5" w:rsidRDefault="00D265F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0DF70CBE" w14:textId="77777777" w:rsidR="00D265F5" w:rsidRDefault="00D265F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59B09310" w14:textId="77777777" w:rsidR="00D265F5" w:rsidRDefault="00D265F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6606B5EF" w14:textId="77777777" w:rsidR="00D265F5" w:rsidRDefault="00D265F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2A7E8BF5" w14:textId="77777777" w:rsidR="00D265F5" w:rsidRDefault="00D265F5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53CC12B0" w14:textId="77777777" w:rsidR="00D265F5" w:rsidRDefault="00D265F5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21252" w14:textId="77777777" w:rsidR="0015416F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14:paraId="56F5DE3A" w14:textId="12440766" w:rsidR="004B1DCA" w:rsidRDefault="004B1DCA" w:rsidP="00AF0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E39C87" w14:textId="77777777" w:rsidR="0015416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3EF8AED3" w14:textId="77777777" w:rsidR="001F323B" w:rsidRDefault="001F323B" w:rsidP="001F323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Renal (LJ)</w:t>
            </w:r>
          </w:p>
          <w:p w14:paraId="6557AEF0" w14:textId="77777777" w:rsidR="001F323B" w:rsidRDefault="001F323B" w:rsidP="001F323B">
            <w:pPr>
              <w:pStyle w:val="Dates"/>
              <w:rPr>
                <w:rFonts w:ascii="Times New Roman" w:hAnsi="Times New Roman" w:cs="Times New Roman"/>
              </w:rPr>
            </w:pPr>
          </w:p>
          <w:p w14:paraId="315B2D50" w14:textId="24F9DC74" w:rsidR="001F323B" w:rsidRDefault="003E0654" w:rsidP="001F323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2 (7/8)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63287" w14:textId="77777777" w:rsidR="0015416F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7D3DA" w14:textId="77777777" w:rsidR="0015416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511722BF" w14:textId="77777777" w:rsidR="003E0654" w:rsidRDefault="003E0654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3EDBC42E" w14:textId="77777777" w:rsidR="003E0654" w:rsidRDefault="003E0654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472D1E10" w14:textId="0897FE6A" w:rsidR="003E0654" w:rsidRDefault="003E0654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3E0654">
              <w:rPr>
                <w:rFonts w:ascii="Times New Roman" w:hAnsi="Times New Roman" w:cs="Times New Roman"/>
                <w:color w:val="9B2D1F" w:themeColor="accent2"/>
              </w:rPr>
              <w:t>Critique Section 1/Peer Eval Section 1 @ 2359</w:t>
            </w:r>
          </w:p>
        </w:tc>
      </w:tr>
      <w:tr w:rsidR="002976FC" w:rsidRPr="0026758E" w14:paraId="5D3C37A0" w14:textId="77777777" w:rsidTr="008C5193">
        <w:trPr>
          <w:cantSplit/>
          <w:trHeight w:hRule="exact" w:val="1700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75784" w14:textId="77777777" w:rsidR="002976FC" w:rsidRPr="000B491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0B4919">
              <w:rPr>
                <w:rFonts w:ascii="Times New Roman" w:hAnsi="Times New Roman" w:cs="Times New Roman"/>
              </w:rPr>
              <w:t>24</w:t>
            </w:r>
          </w:p>
          <w:p w14:paraId="0E464345" w14:textId="58C2FE07" w:rsidR="000B4919" w:rsidRPr="000B4919" w:rsidRDefault="000B4919" w:rsidP="000B4919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0B4919">
              <w:rPr>
                <w:rFonts w:ascii="Times New Roman" w:hAnsi="Times New Roman" w:cs="Times New Roman"/>
                <w:sz w:val="16"/>
                <w:szCs w:val="16"/>
              </w:rPr>
              <w:t>9-1045 EXAM 2</w:t>
            </w:r>
            <w:r w:rsidR="008C5193">
              <w:rPr>
                <w:rFonts w:ascii="Times New Roman" w:hAnsi="Times New Roman" w:cs="Times New Roman"/>
                <w:sz w:val="16"/>
                <w:szCs w:val="16"/>
              </w:rPr>
              <w:t xml:space="preserve"> (205/206)</w:t>
            </w:r>
          </w:p>
          <w:p w14:paraId="388F5913" w14:textId="77777777" w:rsidR="000B4919" w:rsidRDefault="000B4919" w:rsidP="000B4919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 w:rsidRPr="000B4919">
              <w:rPr>
                <w:rFonts w:ascii="Times New Roman" w:hAnsi="Times New Roman" w:cs="Times New Roman"/>
                <w:sz w:val="16"/>
                <w:szCs w:val="16"/>
              </w:rPr>
              <w:t>1050-1150Anxiety (LD)</w:t>
            </w:r>
          </w:p>
          <w:p w14:paraId="6A6007BA" w14:textId="77777777" w:rsidR="008C5193" w:rsidRDefault="008C5193" w:rsidP="000B4919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A3BE2" w14:textId="48E4D952" w:rsidR="003E0654" w:rsidRDefault="008C5193" w:rsidP="000B4919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1-2:20 Unit 2 (11)</w:t>
            </w:r>
          </w:p>
          <w:p w14:paraId="097E9BFC" w14:textId="77777777" w:rsidR="003E0654" w:rsidRPr="000B4919" w:rsidRDefault="003E0654" w:rsidP="000B4919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C045D" w14:textId="042330EA" w:rsidR="000B4919" w:rsidRPr="003E0654" w:rsidRDefault="000B4919" w:rsidP="000B4919">
            <w:pPr>
              <w:pStyle w:val="Dates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3E0654">
              <w:rPr>
                <w:bCs/>
                <w:color w:val="7030A0"/>
                <w:sz w:val="16"/>
                <w:szCs w:val="16"/>
              </w:rPr>
              <w:t>Mental Health A opens @</w:t>
            </w:r>
            <w:r w:rsidR="003E0654" w:rsidRPr="003E0654">
              <w:rPr>
                <w:bCs/>
                <w:color w:val="7030A0"/>
                <w:sz w:val="16"/>
                <w:szCs w:val="16"/>
              </w:rPr>
              <w:t xml:space="preserve"> </w:t>
            </w:r>
            <w:r w:rsidRPr="003E0654">
              <w:rPr>
                <w:bCs/>
                <w:color w:val="7030A0"/>
                <w:sz w:val="16"/>
                <w:szCs w:val="16"/>
              </w:rPr>
              <w:t>0001</w:t>
            </w:r>
          </w:p>
          <w:p w14:paraId="47EC9A35" w14:textId="33764379" w:rsidR="000345F6" w:rsidRPr="000B4919" w:rsidRDefault="000345F6" w:rsidP="00AF0E42">
            <w:pPr>
              <w:pStyle w:val="Date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96CCF" w14:textId="77777777" w:rsidR="002976FC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5AE4CD34" w14:textId="56DC7EB0" w:rsidR="004B1DCA" w:rsidRDefault="004B1DCA" w:rsidP="00AF0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D882E0" w14:textId="77777777" w:rsidR="002976F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4C2D23B1" w14:textId="77777777" w:rsidR="00000A9A" w:rsidRDefault="00000A9A" w:rsidP="00000A9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Neuro (LJ)</w:t>
            </w:r>
          </w:p>
          <w:p w14:paraId="2B190FAE" w14:textId="77777777" w:rsidR="00000A9A" w:rsidRDefault="00000A9A" w:rsidP="00E74C24">
            <w:pPr>
              <w:pStyle w:val="Dates"/>
            </w:pPr>
          </w:p>
          <w:p w14:paraId="16A11797" w14:textId="542B9BF6" w:rsidR="008C5193" w:rsidRPr="00000A9A" w:rsidRDefault="008C5193" w:rsidP="00E74C24">
            <w:pPr>
              <w:pStyle w:val="Dates"/>
            </w:pPr>
            <w:r>
              <w:t>1-2:20 Unit 2 (12)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12AB36" w14:textId="77777777" w:rsidR="002976FC" w:rsidRDefault="00151620" w:rsidP="00AF0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F08AB" w14:textId="77777777" w:rsidR="002976F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14:paraId="6A2ED51B" w14:textId="77777777" w:rsidR="00997953" w:rsidRPr="0026758E" w:rsidRDefault="00997953">
      <w:pPr>
        <w:rPr>
          <w:rFonts w:ascii="Times New Roman" w:hAnsi="Times New Roman"/>
        </w:rPr>
      </w:pPr>
    </w:p>
    <w:p w14:paraId="21B260CD" w14:textId="77777777" w:rsidR="00C55B30" w:rsidRDefault="00C55B3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33852D7" w14:textId="77777777" w:rsidR="00E069C5" w:rsidRPr="0026758E" w:rsidRDefault="00E069C5">
      <w:pPr>
        <w:rPr>
          <w:rFonts w:ascii="Times New Roman" w:hAnsi="Times New Roman"/>
        </w:rPr>
      </w:pPr>
    </w:p>
    <w:tbl>
      <w:tblPr>
        <w:tblW w:w="1346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2538"/>
        <w:gridCol w:w="2880"/>
        <w:gridCol w:w="2610"/>
        <w:gridCol w:w="2574"/>
      </w:tblGrid>
      <w:tr w:rsidR="00C31307" w:rsidRPr="0026758E" w14:paraId="172AC45D" w14:textId="77777777" w:rsidTr="00DD6862">
        <w:trPr>
          <w:cantSplit/>
          <w:trHeight w:val="1151"/>
          <w:jc w:val="center"/>
        </w:trPr>
        <w:tc>
          <w:tcPr>
            <w:tcW w:w="13464" w:type="dxa"/>
            <w:gridSpan w:val="5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32CEEF0D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14:paraId="47B5A39C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1E526201" w14:textId="30273C06" w:rsidR="00044171" w:rsidRPr="0026758E" w:rsidRDefault="00DA292E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3</w:t>
            </w:r>
          </w:p>
          <w:p w14:paraId="59867B08" w14:textId="01508864" w:rsidR="00C31307" w:rsidRPr="0026758E" w:rsidRDefault="00DA292E" w:rsidP="00044171">
            <w:pPr>
              <w:pStyle w:val="MonthNam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044171" w:rsidRPr="0026758E">
              <w:rPr>
                <w:rFonts w:ascii="Times New Roman" w:hAnsi="Times New Roman"/>
                <w:sz w:val="24"/>
              </w:rPr>
              <w:t>March</w:t>
            </w:r>
          </w:p>
        </w:tc>
      </w:tr>
      <w:tr w:rsidR="00C31307" w:rsidRPr="0026758E" w14:paraId="1E5E49B4" w14:textId="77777777" w:rsidTr="00AD5597">
        <w:trPr>
          <w:cantSplit/>
          <w:trHeight w:hRule="exact" w:val="263"/>
          <w:jc w:val="center"/>
        </w:trPr>
        <w:tc>
          <w:tcPr>
            <w:tcW w:w="286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EBBF12F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538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B208A43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A6525A6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5622E23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57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290F6F0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54B986EA" w14:textId="77777777" w:rsidTr="005626C9">
        <w:trPr>
          <w:cantSplit/>
          <w:trHeight w:val="1351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6401C" w14:textId="77777777" w:rsidR="0064564C" w:rsidRDefault="00151620" w:rsidP="00151620">
            <w:pPr>
              <w:pStyle w:val="Date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6C5C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E66C5C" w:rsidRPr="00E66C5C">
              <w:rPr>
                <w:rFonts w:ascii="Times New Roman" w:hAnsi="Times New Roman" w:cs="Times New Roman"/>
                <w:b/>
              </w:rPr>
              <w:t>MID-TERM</w:t>
            </w:r>
            <w:proofErr w:type="gramEnd"/>
          </w:p>
          <w:p w14:paraId="372657A0" w14:textId="77777777" w:rsidR="0092726B" w:rsidRDefault="0092726B" w:rsidP="0092726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Neuro (LJ)</w:t>
            </w:r>
          </w:p>
          <w:p w14:paraId="063598BA" w14:textId="77777777" w:rsidR="003D6CF1" w:rsidRDefault="003D6CF1" w:rsidP="0092726B">
            <w:pPr>
              <w:pStyle w:val="Dates"/>
              <w:rPr>
                <w:rFonts w:ascii="Times New Roman" w:hAnsi="Times New Roman" w:cs="Times New Roman"/>
              </w:rPr>
            </w:pPr>
          </w:p>
          <w:p w14:paraId="3DC50111" w14:textId="71DB8E19" w:rsidR="00E74C24" w:rsidRDefault="003D6CF1" w:rsidP="0092726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2 (12)</w:t>
            </w:r>
          </w:p>
          <w:p w14:paraId="6A8772DD" w14:textId="77777777" w:rsidR="00E74C24" w:rsidRDefault="00E74C24" w:rsidP="0092726B">
            <w:pPr>
              <w:pStyle w:val="Dates"/>
              <w:rPr>
                <w:rFonts w:ascii="Times New Roman" w:hAnsi="Times New Roman" w:cs="Times New Roman"/>
              </w:rPr>
            </w:pPr>
          </w:p>
          <w:p w14:paraId="223E432D" w14:textId="0EE749AC" w:rsidR="0092726B" w:rsidRPr="005626C9" w:rsidRDefault="0092726B" w:rsidP="0092726B">
            <w:pPr>
              <w:pStyle w:val="Dates"/>
              <w:rPr>
                <w:rFonts w:ascii="Times New Roman" w:hAnsi="Times New Roman" w:cs="Times New Roman"/>
              </w:rPr>
            </w:pPr>
            <w:r w:rsidRPr="003D6CF1">
              <w:rPr>
                <w:bCs/>
                <w:color w:val="7030A0"/>
                <w:sz w:val="18"/>
                <w:szCs w:val="18"/>
              </w:rPr>
              <w:t>Mental Health A closes @2359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3E572" w14:textId="77777777" w:rsidR="00D6497C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09AA6A" w14:textId="77777777" w:rsidR="00411DBB" w:rsidRDefault="00151620" w:rsidP="00991FFD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84301A0" w14:textId="51344360" w:rsidR="00991FFD" w:rsidRDefault="00991FFD" w:rsidP="00991FFD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9-1150 Schizophrenia (LD)</w:t>
            </w:r>
          </w:p>
          <w:p w14:paraId="15154394" w14:textId="77777777" w:rsidR="007D49D1" w:rsidRDefault="007D49D1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2FA626EC" w14:textId="768680ED" w:rsidR="00411DBB" w:rsidRPr="005626C9" w:rsidRDefault="003D6CF1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2 (13)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3003C7" w14:textId="77777777" w:rsidR="007D49D1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D395E" w14:textId="77777777" w:rsidR="00D6497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168B01B5" w14:textId="77777777" w:rsidR="003D6CF1" w:rsidRDefault="003D6CF1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74E82BC8" w14:textId="77777777" w:rsidR="003D6CF1" w:rsidRDefault="003D6CF1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110DAD2E" w14:textId="108F7926" w:rsidR="003D6CF1" w:rsidRPr="005626C9" w:rsidRDefault="003D6CF1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3D6CF1">
              <w:rPr>
                <w:rFonts w:ascii="Times New Roman" w:hAnsi="Times New Roman" w:cs="Times New Roman"/>
                <w:color w:val="9B2D1F" w:themeColor="accent2"/>
              </w:rPr>
              <w:t>Article Synopsis @ 2359</w:t>
            </w:r>
          </w:p>
        </w:tc>
      </w:tr>
      <w:tr w:rsidR="00C31307" w:rsidRPr="0026758E" w14:paraId="1CA412EE" w14:textId="77777777" w:rsidTr="003D6CF1">
        <w:trPr>
          <w:cantSplit/>
          <w:trHeight w:hRule="exact" w:val="1448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41D7CA" w14:textId="77777777" w:rsidR="00CA2C51" w:rsidRDefault="00151620" w:rsidP="002976FC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7F00460F" w14:textId="77777777" w:rsidR="00053860" w:rsidRDefault="00053860" w:rsidP="00053860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Metabolic/Endocrine (LJ)</w:t>
            </w:r>
          </w:p>
          <w:p w14:paraId="32E0F563" w14:textId="77777777" w:rsidR="003D6CF1" w:rsidRDefault="003D6CF1" w:rsidP="00053860">
            <w:pPr>
              <w:pStyle w:val="Dates"/>
              <w:rPr>
                <w:rFonts w:ascii="Times New Roman" w:hAnsi="Times New Roman" w:cs="Times New Roman"/>
              </w:rPr>
            </w:pPr>
          </w:p>
          <w:p w14:paraId="491184A6" w14:textId="48E673CF" w:rsidR="003D6CF1" w:rsidRDefault="003D6CF1" w:rsidP="00053860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1-2:20 </w:t>
            </w:r>
            <w:r w:rsidR="005A7EFA">
              <w:rPr>
                <w:rFonts w:ascii="Times New Roman" w:hAnsi="Times New Roman" w:cs="Times New Roman"/>
              </w:rPr>
              <w:t>EXAM</w:t>
            </w:r>
            <w:r w:rsidR="003E5971">
              <w:rPr>
                <w:rFonts w:ascii="Times New Roman" w:hAnsi="Times New Roman" w:cs="Times New Roman"/>
              </w:rPr>
              <w:t xml:space="preserve"> 2</w:t>
            </w:r>
          </w:p>
          <w:p w14:paraId="6C79AA9A" w14:textId="314BDB65" w:rsidR="00053860" w:rsidRPr="005626C9" w:rsidRDefault="003D6CF1" w:rsidP="00053860">
            <w:pPr>
              <w:pStyle w:val="Dates"/>
              <w:rPr>
                <w:rFonts w:ascii="Times New Roman" w:hAnsi="Times New Roman" w:cs="Times New Roman"/>
              </w:rPr>
            </w:pPr>
            <w:r w:rsidRPr="003D6CF1">
              <w:rPr>
                <w:bCs/>
                <w:color w:val="7030A0"/>
                <w:sz w:val="18"/>
                <w:szCs w:val="18"/>
              </w:rPr>
              <w:t xml:space="preserve">Mental Health A </w:t>
            </w:r>
            <w:r>
              <w:rPr>
                <w:bCs/>
                <w:color w:val="7030A0"/>
                <w:sz w:val="18"/>
                <w:szCs w:val="18"/>
              </w:rPr>
              <w:t>remediation</w:t>
            </w:r>
            <w:r w:rsidRPr="003D6CF1">
              <w:rPr>
                <w:bCs/>
                <w:color w:val="7030A0"/>
                <w:sz w:val="18"/>
                <w:szCs w:val="18"/>
              </w:rPr>
              <w:t xml:space="preserve"> @</w:t>
            </w:r>
            <w:r>
              <w:rPr>
                <w:bCs/>
                <w:color w:val="7030A0"/>
                <w:sz w:val="18"/>
                <w:szCs w:val="18"/>
              </w:rPr>
              <w:t xml:space="preserve"> </w:t>
            </w:r>
            <w:r w:rsidRPr="003D6CF1">
              <w:rPr>
                <w:bCs/>
                <w:color w:val="7030A0"/>
                <w:sz w:val="18"/>
                <w:szCs w:val="18"/>
              </w:rPr>
              <w:t>2359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2CFDB" w14:textId="77777777" w:rsidR="00D6497C" w:rsidRPr="005626C9" w:rsidRDefault="005C4B65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1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17D40" w14:textId="77777777" w:rsidR="00CA2C51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11DEFAC3" w14:textId="4FEB72C4" w:rsidR="00E86D97" w:rsidRDefault="00E86D97" w:rsidP="00E86D9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9 -1150 Immunology (LJ)</w:t>
            </w:r>
          </w:p>
          <w:p w14:paraId="06AA606D" w14:textId="77777777" w:rsidR="00E86D97" w:rsidRDefault="00E86D97" w:rsidP="00E74C24">
            <w:pPr>
              <w:pStyle w:val="Dates"/>
              <w:rPr>
                <w:rFonts w:ascii="Times New Roman" w:hAnsi="Times New Roman" w:cs="Times New Roman"/>
              </w:rPr>
            </w:pPr>
          </w:p>
          <w:p w14:paraId="253CCC6B" w14:textId="4B322A1C" w:rsidR="003E5971" w:rsidRPr="005626C9" w:rsidRDefault="003E5971" w:rsidP="00E74C24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3 (10)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ADFC4" w14:textId="77777777" w:rsidR="009C5AFE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FEFC4" w14:textId="77777777" w:rsidR="00CA2C51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248EBAE5" w14:textId="77777777" w:rsidR="003E5971" w:rsidRDefault="003E5971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0CE73334" w14:textId="7F03F137" w:rsidR="003E5971" w:rsidRPr="005626C9" w:rsidRDefault="003E5971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3E5971">
              <w:rPr>
                <w:rFonts w:ascii="Times New Roman" w:hAnsi="Times New Roman" w:cs="Times New Roman"/>
                <w:color w:val="9B2D1F" w:themeColor="accent2"/>
              </w:rPr>
              <w:t>Abstract/Implications @ 2359</w:t>
            </w:r>
          </w:p>
        </w:tc>
      </w:tr>
      <w:tr w:rsidR="00C31307" w:rsidRPr="0026758E" w14:paraId="73B5CA61" w14:textId="77777777" w:rsidTr="005626C9">
        <w:trPr>
          <w:cantSplit/>
          <w:trHeight w:val="1216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3F31C" w14:textId="77777777" w:rsidR="007D49D1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58C27434" w14:textId="1AF4D564" w:rsidR="009575BA" w:rsidRDefault="009575BA" w:rsidP="009575B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9-1045 EXAM 3</w:t>
            </w:r>
            <w:r w:rsidR="003E5971">
              <w:rPr>
                <w:rFonts w:ascii="Times New Roman" w:hAnsi="Times New Roman" w:cs="Times New Roman"/>
              </w:rPr>
              <w:t xml:space="preserve"> (205/206)</w:t>
            </w:r>
          </w:p>
          <w:p w14:paraId="36F0D29F" w14:textId="09B681A8" w:rsidR="009575BA" w:rsidRDefault="009575BA" w:rsidP="009575B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1050-1150 Digestion (LJ)</w:t>
            </w:r>
          </w:p>
          <w:p w14:paraId="65F2C90B" w14:textId="77777777" w:rsidR="003E5971" w:rsidRDefault="003E5971" w:rsidP="009575BA">
            <w:pPr>
              <w:pStyle w:val="Dates"/>
              <w:rPr>
                <w:rFonts w:ascii="Times New Roman" w:hAnsi="Times New Roman" w:cs="Times New Roman"/>
              </w:rPr>
            </w:pPr>
          </w:p>
          <w:p w14:paraId="7E2CBD6A" w14:textId="2CEBDF3F" w:rsidR="003E5971" w:rsidRDefault="003E5971" w:rsidP="009575B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3</w:t>
            </w:r>
            <w:r w:rsidR="0044124F">
              <w:rPr>
                <w:rFonts w:ascii="Times New Roman" w:hAnsi="Times New Roman" w:cs="Times New Roman"/>
              </w:rPr>
              <w:t xml:space="preserve"> (Poster/19a)</w:t>
            </w:r>
          </w:p>
          <w:p w14:paraId="5D770169" w14:textId="72A7AF55" w:rsidR="009575BA" w:rsidRPr="005626C9" w:rsidRDefault="005B1173" w:rsidP="00E74C24">
            <w:pPr>
              <w:pStyle w:val="Dates"/>
              <w:rPr>
                <w:rFonts w:ascii="Times New Roman" w:hAnsi="Times New Roman" w:cs="Times New Roman"/>
              </w:rPr>
            </w:pPr>
            <w:r w:rsidRPr="003E5971">
              <w:rPr>
                <w:bCs/>
                <w:color w:val="7030A0"/>
                <w:sz w:val="18"/>
                <w:szCs w:val="18"/>
              </w:rPr>
              <w:t>Nutrition B opens @0001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7E07E4" w14:textId="77777777" w:rsidR="00D6497C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899DC" w14:textId="77777777" w:rsidR="0044124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575BA">
              <w:rPr>
                <w:rFonts w:ascii="Times New Roman" w:hAnsi="Times New Roman" w:cs="Times New Roman"/>
              </w:rPr>
              <w:t xml:space="preserve"> </w:t>
            </w:r>
          </w:p>
          <w:p w14:paraId="064A2157" w14:textId="64EDB07D" w:rsidR="0064564C" w:rsidRDefault="009575BA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9-12 </w:t>
            </w:r>
            <w:r w:rsidR="00CE6874">
              <w:rPr>
                <w:rFonts w:ascii="Times New Roman" w:hAnsi="Times New Roman" w:cs="Times New Roman"/>
              </w:rPr>
              <w:t>Substance Abuse</w:t>
            </w:r>
          </w:p>
          <w:p w14:paraId="3D592C0F" w14:textId="77777777" w:rsidR="0044124F" w:rsidRDefault="0044124F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33017B23" w14:textId="3EE8A82B" w:rsidR="0044124F" w:rsidRPr="005626C9" w:rsidRDefault="0044124F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3 (11)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DDC83A" w14:textId="77777777" w:rsidR="00D6497C" w:rsidRPr="005626C9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F16A54" w14:textId="77777777" w:rsidR="00D6497C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2B1FA63C" w14:textId="77777777" w:rsidR="0044124F" w:rsidRDefault="0044124F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09574319" w14:textId="30CF4C7F" w:rsidR="0044124F" w:rsidRPr="005626C9" w:rsidRDefault="0044124F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44124F">
              <w:rPr>
                <w:rFonts w:ascii="Times New Roman" w:hAnsi="Times New Roman" w:cs="Times New Roman"/>
                <w:color w:val="9B2D1F" w:themeColor="accent2"/>
              </w:rPr>
              <w:t>Poster Rough Draft @ 2359</w:t>
            </w:r>
          </w:p>
        </w:tc>
      </w:tr>
      <w:tr w:rsidR="00596C8F" w:rsidRPr="0026758E" w14:paraId="0DFF6C5C" w14:textId="77777777" w:rsidTr="005626C9">
        <w:trPr>
          <w:cantSplit/>
          <w:trHeight w:val="1216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1E333" w14:textId="77777777" w:rsidR="00596C8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15EE06" w14:textId="77777777" w:rsidR="00596C8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9357F" w14:textId="77777777" w:rsidR="00596C8F" w:rsidRDefault="000E0E99" w:rsidP="00AF0E42">
            <w:pPr>
              <w:pStyle w:val="Dates"/>
              <w:rPr>
                <w:rFonts w:ascii="Times New Roman" w:hAnsi="Times New Roman" w:cs="Times New Roman"/>
              </w:rPr>
            </w:pPr>
            <w:r w:rsidRPr="005626C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E2E6D7" wp14:editId="6DBECB40">
                      <wp:simplePos x="0" y="0"/>
                      <wp:positionH relativeFrom="column">
                        <wp:posOffset>-3008630</wp:posOffset>
                      </wp:positionH>
                      <wp:positionV relativeFrom="paragraph">
                        <wp:posOffset>327025</wp:posOffset>
                      </wp:positionV>
                      <wp:extent cx="7548880" cy="257175"/>
                      <wp:effectExtent l="0" t="0" r="13970" b="285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888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F8833" w14:textId="77777777" w:rsidR="00D6497C" w:rsidRPr="00192F72" w:rsidRDefault="005F265F" w:rsidP="00D6497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92F72">
                                    <w:rPr>
                                      <w:b/>
                                      <w:sz w:val="28"/>
                                    </w:rPr>
                                    <w:t>--------</w:t>
                                  </w:r>
                                  <w:r w:rsidR="00D6497C" w:rsidRPr="00192F72">
                                    <w:rPr>
                                      <w:b/>
                                      <w:sz w:val="28"/>
                                    </w:rPr>
                                    <w:t>-----------------------------</w:t>
                                  </w:r>
                                  <w:r w:rsidRPr="00192F72">
                                    <w:rPr>
                                      <w:b/>
                                      <w:sz w:val="28"/>
                                    </w:rPr>
                                    <w:t>----</w:t>
                                  </w:r>
                                  <w:r w:rsidR="00D6497C" w:rsidRPr="00192F72">
                                    <w:rPr>
                                      <w:b/>
                                      <w:sz w:val="28"/>
                                    </w:rPr>
                                    <w:t>---SPRING BREAK--------------</w:t>
                                  </w:r>
                                  <w:r w:rsidRPr="00192F72">
                                    <w:rPr>
                                      <w:b/>
                                      <w:sz w:val="28"/>
                                    </w:rPr>
                                    <w:t>----</w:t>
                                  </w:r>
                                  <w:r w:rsidR="00D6497C" w:rsidRPr="00192F72">
                                    <w:rPr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Pr="00192F72">
                                    <w:rPr>
                                      <w:b/>
                                      <w:sz w:val="28"/>
                                    </w:rPr>
                                    <w:t>--------</w:t>
                                  </w:r>
                                  <w:r w:rsidR="00D6497C" w:rsidRPr="00192F72">
                                    <w:rPr>
                                      <w:b/>
                                      <w:sz w:val="28"/>
                                    </w:rPr>
                                    <w:t>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2E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36.9pt;margin-top:25.75pt;width:594.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">
                      <v:textbox>
                        <w:txbxContent>
                          <w:p w14:paraId="219F8833" w14:textId="77777777" w:rsidR="00D6497C" w:rsidRPr="00192F72" w:rsidRDefault="005F265F" w:rsidP="00D6497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92F72">
                              <w:rPr>
                                <w:b/>
                                <w:sz w:val="28"/>
                              </w:rPr>
                              <w:t>--------</w:t>
                            </w:r>
                            <w:r w:rsidR="00D6497C" w:rsidRPr="00192F72">
                              <w:rPr>
                                <w:b/>
                                <w:sz w:val="28"/>
                              </w:rPr>
                              <w:t>-----------------------------</w:t>
                            </w:r>
                            <w:r w:rsidRPr="00192F72">
                              <w:rPr>
                                <w:b/>
                                <w:sz w:val="28"/>
                              </w:rPr>
                              <w:t>----</w:t>
                            </w:r>
                            <w:r w:rsidR="00D6497C" w:rsidRPr="00192F72">
                              <w:rPr>
                                <w:b/>
                                <w:sz w:val="28"/>
                              </w:rPr>
                              <w:t>---SPRING BREAK--------------</w:t>
                            </w:r>
                            <w:r w:rsidRPr="00192F72">
                              <w:rPr>
                                <w:b/>
                                <w:sz w:val="28"/>
                              </w:rPr>
                              <w:t>----</w:t>
                            </w:r>
                            <w:r w:rsidR="00D6497C" w:rsidRPr="00192F72">
                              <w:rPr>
                                <w:b/>
                                <w:sz w:val="28"/>
                              </w:rPr>
                              <w:t>-</w:t>
                            </w:r>
                            <w:r w:rsidRPr="00192F72">
                              <w:rPr>
                                <w:b/>
                                <w:sz w:val="28"/>
                              </w:rPr>
                              <w:t>--------</w:t>
                            </w:r>
                            <w:r w:rsidR="00D6497C" w:rsidRPr="00192F72">
                              <w:rPr>
                                <w:b/>
                                <w:sz w:val="28"/>
                              </w:rPr>
                              <w:t>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16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8CF4B" w14:textId="77777777" w:rsidR="00596C8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51DA8" w14:textId="77777777" w:rsidR="00596C8F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51620" w:rsidRPr="0026758E" w14:paraId="09CEA9DA" w14:textId="77777777" w:rsidTr="005626C9">
        <w:trPr>
          <w:cantSplit/>
          <w:trHeight w:val="1216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17D6B1" w14:textId="77777777" w:rsidR="00151620" w:rsidRDefault="000E0E99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14:paraId="620E99E7" w14:textId="77777777" w:rsidR="00352A77" w:rsidRDefault="00352A77" w:rsidP="00352A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Mood (LD)</w:t>
            </w:r>
          </w:p>
          <w:p w14:paraId="51EBE720" w14:textId="77777777" w:rsidR="00352A77" w:rsidRDefault="00352A77" w:rsidP="00AF0E42">
            <w:pPr>
              <w:pStyle w:val="Dates"/>
              <w:rPr>
                <w:rFonts w:ascii="Times New Roman" w:hAnsi="Times New Roman" w:cs="Times New Roman"/>
              </w:rPr>
            </w:pPr>
          </w:p>
          <w:p w14:paraId="5A8AF69C" w14:textId="28C7DEAD" w:rsidR="0044124F" w:rsidRDefault="0044124F" w:rsidP="00AF0E4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</w:t>
            </w:r>
            <w:r w:rsidR="00B12143">
              <w:rPr>
                <w:rFonts w:ascii="Times New Roman" w:hAnsi="Times New Roman" w:cs="Times New Roman"/>
              </w:rPr>
              <w:t>0 Unit 3 (12)</w:t>
            </w:r>
          </w:p>
          <w:p w14:paraId="66867E46" w14:textId="25FE3423" w:rsidR="005B1173" w:rsidRPr="0044124F" w:rsidRDefault="005B1173" w:rsidP="005B1173">
            <w:pPr>
              <w:pStyle w:val="Dates"/>
              <w:rPr>
                <w:rFonts w:ascii="Times New Roman" w:hAnsi="Times New Roman" w:cs="Times New Roman"/>
                <w:color w:val="7030A0"/>
              </w:rPr>
            </w:pPr>
            <w:r w:rsidRPr="0044124F">
              <w:rPr>
                <w:bCs/>
                <w:color w:val="7030A0"/>
                <w:sz w:val="18"/>
                <w:szCs w:val="18"/>
              </w:rPr>
              <w:t>Nutrition B closes @ 2359</w:t>
            </w:r>
          </w:p>
          <w:p w14:paraId="1AECBB5F" w14:textId="79955D40" w:rsidR="009575BA" w:rsidRDefault="009575BA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CFCF6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12DD9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A8DEC8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778FA6" w14:textId="77777777" w:rsidR="00151620" w:rsidRDefault="00151620" w:rsidP="00AF0E42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</w:tbl>
    <w:p w14:paraId="5856BBCD" w14:textId="77777777" w:rsidR="00997953" w:rsidRPr="0026758E" w:rsidRDefault="00997953">
      <w:pPr>
        <w:rPr>
          <w:rFonts w:ascii="Times New Roman" w:hAnsi="Times New Roman"/>
        </w:rPr>
      </w:pPr>
    </w:p>
    <w:tbl>
      <w:tblPr>
        <w:tblW w:w="1371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80"/>
        <w:gridCol w:w="2800"/>
        <w:gridCol w:w="54"/>
        <w:gridCol w:w="2736"/>
        <w:gridCol w:w="101"/>
        <w:gridCol w:w="2599"/>
        <w:gridCol w:w="52"/>
        <w:gridCol w:w="2587"/>
        <w:gridCol w:w="159"/>
      </w:tblGrid>
      <w:tr w:rsidR="00C31307" w:rsidRPr="0026758E" w14:paraId="5657FA10" w14:textId="77777777" w:rsidTr="002D2210">
        <w:trPr>
          <w:cantSplit/>
          <w:trHeight w:hRule="exact" w:val="1171"/>
          <w:jc w:val="center"/>
        </w:trPr>
        <w:tc>
          <w:tcPr>
            <w:tcW w:w="13717" w:type="dxa"/>
            <w:gridSpan w:val="10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126F9CBD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14:paraId="5EDCBC66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553488AB" w14:textId="278C7A5C" w:rsidR="00044171" w:rsidRPr="0026758E" w:rsidRDefault="004142D7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3</w:t>
            </w:r>
          </w:p>
          <w:p w14:paraId="5B6BEC60" w14:textId="7A474EC2" w:rsidR="00C31307" w:rsidRPr="0026758E" w:rsidRDefault="004142D7" w:rsidP="00044171">
            <w:pPr>
              <w:pStyle w:val="MonthNam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044171" w:rsidRPr="0026758E">
              <w:rPr>
                <w:rFonts w:ascii="Times New Roman" w:hAnsi="Times New Roman"/>
                <w:sz w:val="24"/>
              </w:rPr>
              <w:t>April</w:t>
            </w:r>
          </w:p>
        </w:tc>
      </w:tr>
      <w:tr w:rsidR="00C31307" w:rsidRPr="0026758E" w14:paraId="239458AE" w14:textId="77777777" w:rsidTr="000E0E99">
        <w:trPr>
          <w:cantSplit/>
          <w:trHeight w:hRule="exact" w:val="370"/>
          <w:jc w:val="center"/>
        </w:trPr>
        <w:tc>
          <w:tcPr>
            <w:tcW w:w="2629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2113D4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854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8026196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37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E66B2D4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51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4E721E5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746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20C0E7C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7C4EB7" w:rsidRPr="0026758E" w14:paraId="084ADD92" w14:textId="77777777" w:rsidTr="002D2210">
        <w:trPr>
          <w:cantSplit/>
          <w:trHeight w:hRule="exact" w:val="1432"/>
          <w:jc w:val="center"/>
        </w:trPr>
        <w:tc>
          <w:tcPr>
            <w:tcW w:w="2629" w:type="dxa"/>
            <w:gridSpan w:val="2"/>
            <w:shd w:val="clear" w:color="auto" w:fill="auto"/>
          </w:tcPr>
          <w:p w14:paraId="0D1AD672" w14:textId="77777777" w:rsidR="007C4EB7" w:rsidRPr="005626C9" w:rsidRDefault="007C4EB7" w:rsidP="0051181B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14:paraId="59A1859D" w14:textId="77777777" w:rsidR="007C4EB7" w:rsidRPr="005626C9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51ABC26F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54EF111" w14:textId="77777777" w:rsidR="00E67016" w:rsidRDefault="00E67016" w:rsidP="00E67016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Mood (LD)</w:t>
            </w:r>
          </w:p>
          <w:p w14:paraId="6DB401C8" w14:textId="77777777" w:rsidR="00E67016" w:rsidRDefault="00E67016" w:rsidP="0051181B">
            <w:pPr>
              <w:pStyle w:val="Dates"/>
              <w:rPr>
                <w:rFonts w:ascii="Times New Roman" w:hAnsi="Times New Roman" w:cs="Times New Roman"/>
              </w:rPr>
            </w:pPr>
          </w:p>
          <w:p w14:paraId="248FCCB3" w14:textId="63FD1E4E" w:rsidR="00B12143" w:rsidRPr="005626C9" w:rsidRDefault="00B12143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3 (14)</w:t>
            </w:r>
          </w:p>
        </w:tc>
        <w:tc>
          <w:tcPr>
            <w:tcW w:w="2651" w:type="dxa"/>
            <w:gridSpan w:val="2"/>
            <w:shd w:val="clear" w:color="auto" w:fill="auto"/>
          </w:tcPr>
          <w:p w14:paraId="3BACC1C0" w14:textId="77777777" w:rsidR="007C4EB7" w:rsidRPr="005626C9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6" w:type="dxa"/>
            <w:gridSpan w:val="2"/>
            <w:shd w:val="clear" w:color="auto" w:fill="auto"/>
          </w:tcPr>
          <w:p w14:paraId="5A989D4D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6AC3434" w14:textId="77777777" w:rsidR="00B12143" w:rsidRDefault="00B12143" w:rsidP="0051181B">
            <w:pPr>
              <w:pStyle w:val="Dates"/>
              <w:rPr>
                <w:rFonts w:ascii="Times New Roman" w:hAnsi="Times New Roman" w:cs="Times New Roman"/>
              </w:rPr>
            </w:pPr>
          </w:p>
          <w:p w14:paraId="2AB3A0F9" w14:textId="77777777" w:rsidR="00B12143" w:rsidRDefault="00B12143" w:rsidP="0051181B">
            <w:pPr>
              <w:pStyle w:val="Dates"/>
              <w:rPr>
                <w:rFonts w:ascii="Times New Roman" w:hAnsi="Times New Roman" w:cs="Times New Roman"/>
              </w:rPr>
            </w:pPr>
          </w:p>
          <w:p w14:paraId="6D91AA9B" w14:textId="18825D2A" w:rsidR="00B12143" w:rsidRPr="005626C9" w:rsidRDefault="00B12143" w:rsidP="0051181B">
            <w:pPr>
              <w:pStyle w:val="Dates"/>
              <w:rPr>
                <w:rFonts w:ascii="Times New Roman" w:hAnsi="Times New Roman" w:cs="Times New Roman"/>
              </w:rPr>
            </w:pPr>
            <w:r w:rsidRPr="00B12143">
              <w:rPr>
                <w:rFonts w:ascii="Times New Roman" w:hAnsi="Times New Roman" w:cs="Times New Roman"/>
                <w:color w:val="9B2D1F" w:themeColor="accent2"/>
              </w:rPr>
              <w:t>Poster Final Draft/Poster Peer Eval @ 2359</w:t>
            </w:r>
          </w:p>
        </w:tc>
      </w:tr>
      <w:tr w:rsidR="007C4EB7" w:rsidRPr="0026758E" w14:paraId="7CB1A70F" w14:textId="77777777" w:rsidTr="002D2210">
        <w:trPr>
          <w:cantSplit/>
          <w:trHeight w:val="1495"/>
          <w:jc w:val="center"/>
        </w:trPr>
        <w:tc>
          <w:tcPr>
            <w:tcW w:w="262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5EAD2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1CEEB666" w14:textId="79F3EE99" w:rsidR="00B12143" w:rsidRDefault="0061613A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10-11:20 Research EXAM 3</w:t>
            </w:r>
          </w:p>
          <w:p w14:paraId="3637610B" w14:textId="77777777" w:rsidR="0061613A" w:rsidRDefault="0061613A" w:rsidP="0051181B">
            <w:pPr>
              <w:pStyle w:val="Dates"/>
              <w:rPr>
                <w:rFonts w:ascii="Times New Roman" w:hAnsi="Times New Roman" w:cs="Times New Roman"/>
              </w:rPr>
            </w:pPr>
          </w:p>
          <w:p w14:paraId="370E3C4D" w14:textId="655D45F2" w:rsidR="00F53A20" w:rsidRDefault="00B12143" w:rsidP="00F53A20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12:30-3</w:t>
            </w:r>
            <w:r w:rsidR="00F53A20">
              <w:rPr>
                <w:rFonts w:ascii="Times New Roman" w:hAnsi="Times New Roman" w:cs="Times New Roman"/>
              </w:rPr>
              <w:t xml:space="preserve"> </w:t>
            </w:r>
            <w:r w:rsidR="006B6D3E">
              <w:rPr>
                <w:rFonts w:ascii="Times New Roman" w:hAnsi="Times New Roman" w:cs="Times New Roman"/>
              </w:rPr>
              <w:t>ATI practice B</w:t>
            </w:r>
            <w:r w:rsidR="00A97849">
              <w:rPr>
                <w:rFonts w:ascii="Times New Roman" w:hAnsi="Times New Roman" w:cs="Times New Roman"/>
              </w:rPr>
              <w:t xml:space="preserve"> </w:t>
            </w:r>
            <w:r w:rsidR="00867CC0">
              <w:rPr>
                <w:rFonts w:ascii="Times New Roman" w:hAnsi="Times New Roman" w:cs="Times New Roman"/>
              </w:rPr>
              <w:t>(CR)</w:t>
            </w:r>
          </w:p>
          <w:p w14:paraId="7BCEF74E" w14:textId="324FE035" w:rsidR="00F53A20" w:rsidRDefault="00B12143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(205/206)</w:t>
            </w:r>
          </w:p>
          <w:p w14:paraId="394DD5A5" w14:textId="77777777" w:rsidR="00B12143" w:rsidRDefault="00B12143" w:rsidP="0051181B">
            <w:pPr>
              <w:pStyle w:val="Dates"/>
              <w:rPr>
                <w:rFonts w:ascii="Times New Roman" w:hAnsi="Times New Roman" w:cs="Times New Roman"/>
              </w:rPr>
            </w:pPr>
          </w:p>
          <w:p w14:paraId="3B22D4D3" w14:textId="5C88B42F" w:rsidR="00D52DAA" w:rsidRPr="0061613A" w:rsidRDefault="00B12143" w:rsidP="005B1173">
            <w:pPr>
              <w:pStyle w:val="Dates"/>
              <w:rPr>
                <w:rFonts w:ascii="Times New Roman" w:hAnsi="Times New Roman" w:cs="Times New Roman"/>
                <w:color w:val="7030A0"/>
              </w:rPr>
            </w:pPr>
            <w:r w:rsidRPr="0044124F">
              <w:rPr>
                <w:bCs/>
                <w:color w:val="7030A0"/>
                <w:sz w:val="18"/>
                <w:szCs w:val="18"/>
              </w:rPr>
              <w:t xml:space="preserve">Nutrition B </w:t>
            </w:r>
            <w:r>
              <w:rPr>
                <w:bCs/>
                <w:color w:val="7030A0"/>
                <w:sz w:val="18"/>
                <w:szCs w:val="18"/>
              </w:rPr>
              <w:t>remediation</w:t>
            </w:r>
            <w:r w:rsidRPr="0044124F">
              <w:rPr>
                <w:bCs/>
                <w:color w:val="7030A0"/>
                <w:sz w:val="18"/>
                <w:szCs w:val="18"/>
              </w:rPr>
              <w:t xml:space="preserve"> @ 2359</w:t>
            </w:r>
          </w:p>
        </w:tc>
        <w:tc>
          <w:tcPr>
            <w:tcW w:w="2854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4B71A0" w14:textId="77777777" w:rsidR="007C4EB7" w:rsidRPr="005626C9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2CDFC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1CB52839" w14:textId="25DB1EF1" w:rsidR="00F9505E" w:rsidRDefault="00F9505E" w:rsidP="00F9505E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9-1150 </w:t>
            </w:r>
            <w:r w:rsidR="00A97849">
              <w:rPr>
                <w:rFonts w:ascii="Times New Roman" w:hAnsi="Times New Roman" w:cs="Times New Roman"/>
              </w:rPr>
              <w:t>Hematology (LJ)</w:t>
            </w:r>
          </w:p>
          <w:p w14:paraId="490761D0" w14:textId="77777777" w:rsidR="00F9505E" w:rsidRDefault="00F9505E" w:rsidP="00F9505E">
            <w:pPr>
              <w:pStyle w:val="Dates"/>
              <w:rPr>
                <w:rFonts w:ascii="Times New Roman" w:hAnsi="Times New Roman" w:cs="Times New Roman"/>
              </w:rPr>
            </w:pPr>
          </w:p>
          <w:p w14:paraId="6352F232" w14:textId="79B3839E" w:rsidR="0061613A" w:rsidRPr="005626C9" w:rsidRDefault="0061613A" w:rsidP="00F9505E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4 (16)</w:t>
            </w:r>
          </w:p>
        </w:tc>
        <w:tc>
          <w:tcPr>
            <w:tcW w:w="265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2257A9" w14:textId="77777777" w:rsidR="007C4EB7" w:rsidRPr="005626C9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D60DCB" w14:textId="77777777" w:rsidR="007C4EB7" w:rsidRDefault="000E0E99" w:rsidP="005118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666BFF06" w14:textId="77777777" w:rsidR="0061613A" w:rsidRDefault="0061613A" w:rsidP="00511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248247" w14:textId="77777777" w:rsidR="0061613A" w:rsidRDefault="0061613A" w:rsidP="00511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89ACA9" w14:textId="1BF69D58" w:rsidR="0061613A" w:rsidRPr="005626C9" w:rsidRDefault="0061613A" w:rsidP="0051181B">
            <w:pPr>
              <w:rPr>
                <w:rFonts w:ascii="Times New Roman" w:hAnsi="Times New Roman"/>
                <w:sz w:val="20"/>
                <w:szCs w:val="20"/>
              </w:rPr>
            </w:pPr>
            <w:r w:rsidRPr="0061613A">
              <w:rPr>
                <w:rFonts w:ascii="Times New Roman" w:hAnsi="Times New Roman"/>
                <w:color w:val="9B2D1F" w:themeColor="accent2"/>
                <w:sz w:val="20"/>
                <w:szCs w:val="20"/>
              </w:rPr>
              <w:t xml:space="preserve">Critique Section </w:t>
            </w:r>
            <w:r>
              <w:rPr>
                <w:rFonts w:ascii="Times New Roman" w:hAnsi="Times New Roman"/>
                <w:color w:val="9B2D1F" w:themeColor="accent2"/>
                <w:sz w:val="20"/>
                <w:szCs w:val="20"/>
              </w:rPr>
              <w:t>2</w:t>
            </w:r>
            <w:r w:rsidRPr="0061613A">
              <w:rPr>
                <w:rFonts w:ascii="Times New Roman" w:hAnsi="Times New Roman"/>
                <w:color w:val="9B2D1F" w:themeColor="accent2"/>
                <w:sz w:val="20"/>
                <w:szCs w:val="20"/>
              </w:rPr>
              <w:t xml:space="preserve">/Peer Eval Section </w:t>
            </w:r>
            <w:r>
              <w:rPr>
                <w:rFonts w:ascii="Times New Roman" w:hAnsi="Times New Roman"/>
                <w:color w:val="9B2D1F" w:themeColor="accent2"/>
                <w:sz w:val="20"/>
                <w:szCs w:val="20"/>
              </w:rPr>
              <w:t>2</w:t>
            </w:r>
            <w:r w:rsidRPr="0061613A">
              <w:rPr>
                <w:rFonts w:ascii="Times New Roman" w:hAnsi="Times New Roman"/>
                <w:color w:val="9B2D1F" w:themeColor="accent2"/>
                <w:sz w:val="20"/>
                <w:szCs w:val="20"/>
              </w:rPr>
              <w:t xml:space="preserve"> @ 2359</w:t>
            </w:r>
          </w:p>
        </w:tc>
      </w:tr>
      <w:tr w:rsidR="007C4EB7" w:rsidRPr="0026758E" w14:paraId="50D2902E" w14:textId="77777777" w:rsidTr="002D2210">
        <w:trPr>
          <w:cantSplit/>
          <w:trHeight w:val="1360"/>
          <w:jc w:val="center"/>
        </w:trPr>
        <w:tc>
          <w:tcPr>
            <w:tcW w:w="262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414A77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68D28FDE" w14:textId="6861CA22" w:rsidR="003A7202" w:rsidRDefault="003A7202" w:rsidP="003A720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9-1045 EXAM 4</w:t>
            </w:r>
            <w:r w:rsidR="0061613A">
              <w:rPr>
                <w:rFonts w:ascii="Times New Roman" w:hAnsi="Times New Roman" w:cs="Times New Roman"/>
              </w:rPr>
              <w:t xml:space="preserve"> (205/206)</w:t>
            </w:r>
          </w:p>
          <w:p w14:paraId="70E63347" w14:textId="3529C37D" w:rsidR="003A7202" w:rsidRDefault="003A7202" w:rsidP="003A720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1050-1150 Burn (LJ)</w:t>
            </w:r>
          </w:p>
          <w:p w14:paraId="7C70B3CA" w14:textId="77777777" w:rsidR="003A7202" w:rsidRDefault="003A7202" w:rsidP="00E74C24">
            <w:pPr>
              <w:pStyle w:val="Dates"/>
              <w:rPr>
                <w:rFonts w:ascii="Times New Roman" w:hAnsi="Times New Roman" w:cs="Times New Roman"/>
              </w:rPr>
            </w:pPr>
          </w:p>
          <w:p w14:paraId="4662E69B" w14:textId="5F5CF508" w:rsidR="0061613A" w:rsidRPr="005626C9" w:rsidRDefault="0061613A" w:rsidP="00E74C24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4 (16)</w:t>
            </w:r>
          </w:p>
        </w:tc>
        <w:tc>
          <w:tcPr>
            <w:tcW w:w="2854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5A166" w14:textId="77777777" w:rsidR="007C4EB7" w:rsidRPr="005626C9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FAF6C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45599F5F" w14:textId="012682A2" w:rsidR="006666B2" w:rsidRDefault="006666B2" w:rsidP="006666B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9-1150 </w:t>
            </w:r>
            <w:r w:rsidR="00CE6874">
              <w:rPr>
                <w:rFonts w:ascii="Times New Roman" w:hAnsi="Times New Roman" w:cs="Times New Roman"/>
              </w:rPr>
              <w:t>Childhood and Eating Disorders (CR)</w:t>
            </w:r>
          </w:p>
          <w:p w14:paraId="514DC588" w14:textId="77777777" w:rsidR="006666B2" w:rsidRDefault="006666B2" w:rsidP="0051181B">
            <w:pPr>
              <w:pStyle w:val="Dates"/>
              <w:rPr>
                <w:rFonts w:ascii="Times New Roman" w:hAnsi="Times New Roman" w:cs="Times New Roman"/>
              </w:rPr>
            </w:pPr>
          </w:p>
          <w:p w14:paraId="337D9EC5" w14:textId="0036CDDF" w:rsidR="0061613A" w:rsidRPr="005626C9" w:rsidRDefault="0061613A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4 (17)</w:t>
            </w:r>
          </w:p>
        </w:tc>
        <w:tc>
          <w:tcPr>
            <w:tcW w:w="265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40C7CD" w14:textId="77777777" w:rsidR="007C4EB7" w:rsidRPr="005626C9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4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4EDA80" w14:textId="77777777" w:rsidR="007C4EB7" w:rsidRDefault="000E0E99" w:rsidP="0051181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7D1B1E03" w14:textId="77777777" w:rsidR="007221C7" w:rsidRDefault="007221C7" w:rsidP="0051181B">
            <w:pPr>
              <w:pStyle w:val="Dates"/>
              <w:rPr>
                <w:rFonts w:ascii="Times New Roman" w:hAnsi="Times New Roman" w:cs="Times New Roman"/>
              </w:rPr>
            </w:pPr>
          </w:p>
          <w:p w14:paraId="11494F4E" w14:textId="77777777" w:rsidR="007221C7" w:rsidRDefault="007221C7" w:rsidP="0051181B">
            <w:pPr>
              <w:pStyle w:val="Dates"/>
              <w:rPr>
                <w:rFonts w:ascii="Times New Roman" w:hAnsi="Times New Roman" w:cs="Times New Roman"/>
              </w:rPr>
            </w:pPr>
          </w:p>
          <w:p w14:paraId="513DF450" w14:textId="27B8949F" w:rsidR="007221C7" w:rsidRPr="00E52F77" w:rsidRDefault="00E52F77" w:rsidP="0051181B">
            <w:pPr>
              <w:pStyle w:val="Dates"/>
              <w:rPr>
                <w:rFonts w:ascii="Times New Roman" w:hAnsi="Times New Roman" w:cs="Times New Roman"/>
              </w:rPr>
            </w:pPr>
            <w:r w:rsidRPr="00E52F77">
              <w:rPr>
                <w:rFonts w:ascii="Calibri" w:hAnsi="Calibri" w:cs="Calibri"/>
                <w:color w:val="7030A0"/>
              </w:rPr>
              <w:t>MS and MH B remediation @ 2359</w:t>
            </w:r>
          </w:p>
        </w:tc>
      </w:tr>
      <w:tr w:rsidR="007C4EB7" w:rsidRPr="0026758E" w14:paraId="0D44E4AC" w14:textId="77777777" w:rsidTr="002D2210">
        <w:trPr>
          <w:cantSplit/>
          <w:trHeight w:val="1207"/>
          <w:jc w:val="center"/>
        </w:trPr>
        <w:tc>
          <w:tcPr>
            <w:tcW w:w="262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DEA8C" w14:textId="77777777" w:rsidR="007C4EB7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2DCBE250" w14:textId="77777777" w:rsidR="007F5AD9" w:rsidRDefault="007F5AD9" w:rsidP="007F5AD9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Personality Disorders (LD)</w:t>
            </w:r>
          </w:p>
          <w:p w14:paraId="6763F6E4" w14:textId="77777777" w:rsidR="007F5AD9" w:rsidRDefault="007F5AD9" w:rsidP="0015416F">
            <w:pPr>
              <w:pStyle w:val="Dates"/>
              <w:rPr>
                <w:rFonts w:ascii="Times New Roman" w:hAnsi="Times New Roman" w:cs="Times New Roman"/>
              </w:rPr>
            </w:pPr>
          </w:p>
          <w:p w14:paraId="38F21CDD" w14:textId="7AE0AB88" w:rsidR="00E52F77" w:rsidRPr="005626C9" w:rsidRDefault="00E52F77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4 (18)</w:t>
            </w:r>
          </w:p>
        </w:tc>
        <w:tc>
          <w:tcPr>
            <w:tcW w:w="2854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95308E" w14:textId="77777777" w:rsidR="007C4EB7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2D6EA397" w14:textId="77777777" w:rsidR="00881176" w:rsidRDefault="00881176" w:rsidP="0015416F">
            <w:pPr>
              <w:pStyle w:val="Dates"/>
              <w:rPr>
                <w:rFonts w:ascii="Times New Roman" w:hAnsi="Times New Roman" w:cs="Times New Roman"/>
              </w:rPr>
            </w:pPr>
          </w:p>
          <w:p w14:paraId="3B4A1032" w14:textId="6E64EF57" w:rsidR="00881176" w:rsidRPr="005626C9" w:rsidRDefault="005A7EFA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9- 2 </w:t>
            </w:r>
            <w:r w:rsidR="00881176">
              <w:rPr>
                <w:rFonts w:ascii="Times New Roman" w:hAnsi="Times New Roman" w:cs="Times New Roman"/>
              </w:rPr>
              <w:t xml:space="preserve">ATI Proctored </w:t>
            </w:r>
            <w:r w:rsidR="00867CC0">
              <w:rPr>
                <w:rFonts w:ascii="Times New Roman" w:hAnsi="Times New Roman" w:cs="Times New Roman"/>
              </w:rPr>
              <w:t>(CR)</w:t>
            </w:r>
            <w:r>
              <w:rPr>
                <w:rFonts w:ascii="Times New Roman" w:hAnsi="Times New Roman" w:cs="Times New Roman"/>
              </w:rPr>
              <w:t xml:space="preserve"> (213)</w:t>
            </w:r>
          </w:p>
        </w:tc>
        <w:tc>
          <w:tcPr>
            <w:tcW w:w="283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915D3A" w14:textId="77777777" w:rsidR="00F273D4" w:rsidRDefault="000E0E99" w:rsidP="000E0E99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36B25F00" w14:textId="77777777" w:rsidR="00173749" w:rsidRDefault="00173749" w:rsidP="00173749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Cancer (LJ)</w:t>
            </w:r>
          </w:p>
          <w:p w14:paraId="4EB8FBD9" w14:textId="77777777" w:rsidR="005A7EFA" w:rsidRDefault="005A7EFA" w:rsidP="00173749">
            <w:pPr>
              <w:pStyle w:val="Dates"/>
              <w:rPr>
                <w:rFonts w:ascii="Times New Roman" w:hAnsi="Times New Roman" w:cs="Times New Roman"/>
              </w:rPr>
            </w:pPr>
          </w:p>
          <w:p w14:paraId="5EA2D451" w14:textId="2703901D" w:rsidR="005A7EFA" w:rsidRDefault="005A7EFA" w:rsidP="00173749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Unit 4 (19)</w:t>
            </w:r>
          </w:p>
          <w:p w14:paraId="235C13B3" w14:textId="285C14A9" w:rsidR="00173749" w:rsidRPr="005626C9" w:rsidRDefault="00173749" w:rsidP="000E0E99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6C8316" w14:textId="77777777" w:rsidR="007C4EB7" w:rsidRPr="005626C9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4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D9A4A" w14:textId="77777777" w:rsidR="007C4EB7" w:rsidRPr="005626C9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D2210" w:rsidRPr="0026758E" w14:paraId="25FC0054" w14:textId="77777777" w:rsidTr="002D2210">
        <w:trPr>
          <w:cantSplit/>
          <w:trHeight w:val="1207"/>
          <w:jc w:val="center"/>
        </w:trPr>
        <w:tc>
          <w:tcPr>
            <w:tcW w:w="262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CB519" w14:textId="77777777" w:rsidR="002D2210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085C3236" w14:textId="591D7215" w:rsidR="00E74C24" w:rsidRDefault="00E74C24" w:rsidP="00E74C24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9-1150 Homelessness/PTSD (LD)</w:t>
            </w:r>
          </w:p>
          <w:p w14:paraId="300238A3" w14:textId="77777777" w:rsidR="00E74C24" w:rsidRDefault="00E74C24" w:rsidP="0015416F">
            <w:pPr>
              <w:pStyle w:val="Dates"/>
              <w:rPr>
                <w:rFonts w:ascii="Times New Roman" w:hAnsi="Times New Roman" w:cs="Times New Roman"/>
              </w:rPr>
            </w:pPr>
          </w:p>
          <w:p w14:paraId="27056185" w14:textId="40EA4E73" w:rsidR="005A7EFA" w:rsidRDefault="005A7EFA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1-2:20 EXAM 4</w:t>
            </w:r>
          </w:p>
        </w:tc>
        <w:tc>
          <w:tcPr>
            <w:tcW w:w="2854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D8F8E" w14:textId="77777777" w:rsidR="002D2210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147AE64A" w14:textId="0F6C71F9" w:rsidR="00881176" w:rsidRDefault="00881176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Day</w:t>
            </w:r>
            <w:r w:rsidR="005A7EFA">
              <w:rPr>
                <w:rFonts w:ascii="Times New Roman" w:hAnsi="Times New Roman" w:cs="Times New Roman"/>
              </w:rPr>
              <w:t xml:space="preserve"> (Times TBA) </w:t>
            </w:r>
          </w:p>
        </w:tc>
        <w:tc>
          <w:tcPr>
            <w:tcW w:w="283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4AFF1" w14:textId="77777777" w:rsidR="002D2210" w:rsidRDefault="000E0E99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49E1567C" w14:textId="2F584811" w:rsidR="00E74C24" w:rsidRDefault="00E74C24" w:rsidP="0015416F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9-1045 Exam 5 (LD) </w:t>
            </w:r>
            <w:r w:rsidR="005A7EFA">
              <w:rPr>
                <w:rFonts w:ascii="Times New Roman" w:hAnsi="Times New Roman" w:cs="Times New Roman"/>
              </w:rPr>
              <w:t>(213)</w:t>
            </w:r>
          </w:p>
        </w:tc>
        <w:tc>
          <w:tcPr>
            <w:tcW w:w="2651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FB653" w14:textId="77777777" w:rsidR="002D2210" w:rsidRDefault="002D2210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281D8" w14:textId="77777777" w:rsidR="002D2210" w:rsidRDefault="002D2210" w:rsidP="0015416F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C31307" w:rsidRPr="0026758E" w14:paraId="023A8558" w14:textId="77777777" w:rsidTr="002D2210">
        <w:trPr>
          <w:gridAfter w:val="1"/>
          <w:wAfter w:w="159" w:type="dxa"/>
          <w:cantSplit/>
          <w:trHeight w:hRule="exact" w:val="1261"/>
          <w:jc w:val="center"/>
        </w:trPr>
        <w:tc>
          <w:tcPr>
            <w:tcW w:w="13558" w:type="dxa"/>
            <w:gridSpan w:val="9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4FA56D95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lastRenderedPageBreak/>
              <w:t>ARKANSAS TECH UNIVERSITY</w:t>
            </w:r>
          </w:p>
          <w:p w14:paraId="1869C985" w14:textId="77777777" w:rsidR="00044171" w:rsidRPr="0026758E" w:rsidRDefault="00044171" w:rsidP="00044171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14:paraId="2AF359F0" w14:textId="54CE208E" w:rsidR="00864830" w:rsidRPr="0026758E" w:rsidRDefault="00864830" w:rsidP="00864830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Level 3</w:t>
            </w:r>
          </w:p>
          <w:p w14:paraId="0928EDE1" w14:textId="5E7B08F8" w:rsidR="00C31307" w:rsidRPr="0026758E" w:rsidRDefault="00864830" w:rsidP="00044171">
            <w:pPr>
              <w:pStyle w:val="MonthNam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Spring 2025 - </w:t>
            </w:r>
            <w:r w:rsidR="00044171" w:rsidRPr="0026758E">
              <w:rPr>
                <w:rFonts w:ascii="Times New Roman" w:hAnsi="Times New Roman"/>
                <w:sz w:val="24"/>
              </w:rPr>
              <w:t>May</w:t>
            </w:r>
          </w:p>
        </w:tc>
      </w:tr>
      <w:tr w:rsidR="00C31307" w:rsidRPr="0026758E" w14:paraId="7AD1E5F6" w14:textId="77777777" w:rsidTr="002D2210">
        <w:trPr>
          <w:gridAfter w:val="1"/>
          <w:wAfter w:w="159" w:type="dxa"/>
          <w:cantSplit/>
          <w:trHeight w:hRule="exact" w:val="264"/>
          <w:jc w:val="center"/>
        </w:trPr>
        <w:tc>
          <w:tcPr>
            <w:tcW w:w="2549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A1A21B7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88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78C2B6B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79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76A92B8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70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E8B7795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639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77767B2" w14:textId="77777777" w:rsidR="00C31307" w:rsidRPr="00BB4AEB" w:rsidRDefault="00C31307" w:rsidP="00C53BD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C31307" w:rsidRPr="0026758E" w14:paraId="761D9744" w14:textId="77777777" w:rsidTr="002D2210">
        <w:trPr>
          <w:gridAfter w:val="1"/>
          <w:wAfter w:w="159" w:type="dxa"/>
          <w:cantSplit/>
          <w:trHeight w:hRule="exact" w:val="1790"/>
          <w:jc w:val="center"/>
        </w:trPr>
        <w:tc>
          <w:tcPr>
            <w:tcW w:w="254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700773" w14:textId="77777777" w:rsidR="00FD4F2A" w:rsidRPr="0026758E" w:rsidRDefault="00FD4F2A" w:rsidP="00DD6862">
            <w:pPr>
              <w:pStyle w:val="Dates"/>
              <w:rPr>
                <w:rFonts w:ascii="Times New Roman" w:hAnsi="Times New Roman" w:cs="Times New Roman"/>
              </w:rPr>
            </w:pPr>
          </w:p>
          <w:p w14:paraId="21DAB500" w14:textId="77777777" w:rsidR="00FD4F2A" w:rsidRPr="0026758E" w:rsidRDefault="00FD4F2A" w:rsidP="00FD4F2A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E7BE4" w14:textId="77777777" w:rsidR="00FD4F2A" w:rsidRPr="002D2210" w:rsidRDefault="00FD4F2A" w:rsidP="00FD4F2A">
            <w:pPr>
              <w:pStyle w:val="Dates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3D130" w14:textId="77777777" w:rsidR="003B5FBA" w:rsidRPr="0026758E" w:rsidRDefault="003B5FBA" w:rsidP="00E40EBA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3D05D7" w14:textId="77777777" w:rsidR="00C53BD7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815D60E" w14:textId="77777777" w:rsidR="000E0E99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</w:p>
          <w:p w14:paraId="78C1C5D4" w14:textId="77777777" w:rsidR="000E0E99" w:rsidRPr="000E0E99" w:rsidRDefault="000E0E99" w:rsidP="000E0E99">
            <w:pPr>
              <w:pStyle w:val="Date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E99">
              <w:rPr>
                <w:rFonts w:ascii="Times New Roman" w:hAnsi="Times New Roman" w:cs="Times New Roman"/>
                <w:sz w:val="28"/>
                <w:szCs w:val="28"/>
              </w:rPr>
              <w:t>READING DAY</w:t>
            </w:r>
          </w:p>
        </w:tc>
        <w:tc>
          <w:tcPr>
            <w:tcW w:w="263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184BF" w14:textId="77777777" w:rsidR="00B555D2" w:rsidRDefault="000E0E99" w:rsidP="002D2210">
            <w:pPr>
              <w:pStyle w:val="Dates"/>
              <w:rPr>
                <w:rFonts w:ascii="Times New Roman" w:hAnsi="Times New Roman" w:cs="Times New Roman"/>
              </w:rPr>
            </w:pPr>
            <w:r w:rsidRPr="000E0E99">
              <w:rPr>
                <w:rFonts w:ascii="Times New Roman" w:hAnsi="Times New Roman" w:cs="Times New Roman"/>
              </w:rPr>
              <w:t>2</w:t>
            </w:r>
          </w:p>
          <w:p w14:paraId="5911D42F" w14:textId="77777777" w:rsidR="00D278E5" w:rsidRDefault="00D278E5" w:rsidP="002D2210">
            <w:pPr>
              <w:pStyle w:val="Dates"/>
              <w:rPr>
                <w:rFonts w:ascii="Times New Roman" w:hAnsi="Times New Roman" w:cs="Times New Roman"/>
              </w:rPr>
            </w:pPr>
          </w:p>
          <w:p w14:paraId="3CCF41D7" w14:textId="0D3A7A12" w:rsidR="00D278E5" w:rsidRPr="000E0E99" w:rsidRDefault="00D278E5" w:rsidP="002D2210">
            <w:pPr>
              <w:pStyle w:val="Dates"/>
              <w:rPr>
                <w:rFonts w:ascii="Times New Roman" w:hAnsi="Times New Roman" w:cs="Times New Roman"/>
              </w:rPr>
            </w:pPr>
            <w:r w:rsidRPr="0061613A">
              <w:rPr>
                <w:rFonts w:ascii="Times New Roman" w:hAnsi="Times New Roman" w:cs="Times New Roman"/>
                <w:color w:val="9B2D1F" w:themeColor="accent2"/>
              </w:rPr>
              <w:t xml:space="preserve">Critique Section </w:t>
            </w:r>
            <w:r>
              <w:rPr>
                <w:rFonts w:ascii="Times New Roman" w:hAnsi="Times New Roman"/>
                <w:color w:val="9B2D1F" w:themeColor="accent2"/>
              </w:rPr>
              <w:t>3</w:t>
            </w:r>
            <w:r w:rsidRPr="0061613A">
              <w:rPr>
                <w:rFonts w:ascii="Times New Roman" w:hAnsi="Times New Roman" w:cs="Times New Roman"/>
                <w:color w:val="9B2D1F" w:themeColor="accent2"/>
              </w:rPr>
              <w:t xml:space="preserve">/Peer Eval Section </w:t>
            </w:r>
            <w:r>
              <w:rPr>
                <w:rFonts w:ascii="Times New Roman" w:hAnsi="Times New Roman"/>
                <w:color w:val="9B2D1F" w:themeColor="accent2"/>
              </w:rPr>
              <w:t>3</w:t>
            </w:r>
            <w:r w:rsidRPr="0061613A">
              <w:rPr>
                <w:rFonts w:ascii="Times New Roman" w:hAnsi="Times New Roman" w:cs="Times New Roman"/>
                <w:color w:val="9B2D1F" w:themeColor="accent2"/>
              </w:rPr>
              <w:t xml:space="preserve"> @ 2359</w:t>
            </w:r>
          </w:p>
        </w:tc>
      </w:tr>
      <w:tr w:rsidR="00C31307" w:rsidRPr="0026758E" w14:paraId="74CAD278" w14:textId="77777777" w:rsidTr="002D2210">
        <w:trPr>
          <w:gridAfter w:val="1"/>
          <w:wAfter w:w="159" w:type="dxa"/>
          <w:cantSplit/>
          <w:trHeight w:hRule="exact" w:val="1772"/>
          <w:jc w:val="center"/>
        </w:trPr>
        <w:tc>
          <w:tcPr>
            <w:tcW w:w="254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40F473" w14:textId="77777777" w:rsidR="00C53BD7" w:rsidRDefault="000E0E99" w:rsidP="007C4EB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EEEDD96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35367B73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062AAD05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2E3C3BCF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57CF475E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45F1D2D1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69316474" w14:textId="77777777" w:rsidR="002D2210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  <w:p w14:paraId="26E7AFC0" w14:textId="77777777" w:rsidR="002D2210" w:rsidRPr="0026758E" w:rsidRDefault="002D2210" w:rsidP="007C4EB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825B5" w14:textId="77777777" w:rsidR="00C53BD7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214E2B06" w14:textId="504648C2" w:rsidR="00867CC0" w:rsidRPr="0026758E" w:rsidRDefault="00867CC0" w:rsidP="00DD686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C839EA" w14:textId="77777777" w:rsidR="00C31307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373BCD6F" w14:textId="77777777" w:rsidR="005A7EFA" w:rsidRDefault="005A7EFA" w:rsidP="00DD6862">
            <w:pPr>
              <w:pStyle w:val="Dates"/>
              <w:rPr>
                <w:rFonts w:ascii="Times New Roman" w:hAnsi="Times New Roman" w:cs="Times New Roman"/>
              </w:rPr>
            </w:pPr>
          </w:p>
          <w:p w14:paraId="5A1CD9B2" w14:textId="6F9FF2B2" w:rsidR="00D278E5" w:rsidRDefault="00D278E5" w:rsidP="00D278E5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 ATI Retakes (CR) (205/206)</w:t>
            </w:r>
          </w:p>
          <w:p w14:paraId="4ED54997" w14:textId="1FD86DB7" w:rsidR="00D278E5" w:rsidRPr="0026758E" w:rsidRDefault="00D278E5" w:rsidP="00DD6862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4F979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38C13" w14:textId="77777777" w:rsidR="00C31307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FFD69" wp14:editId="0C798FF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-24765</wp:posOffset>
                      </wp:positionV>
                      <wp:extent cx="1619250" cy="10668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0668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973B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1.95pt" to="122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" strokecolor="#7e2a0d [1924]"/>
                  </w:pict>
                </mc:Fallback>
              </mc:AlternateContent>
            </w:r>
            <w:r w:rsidR="000E0E9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707164B4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31493F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D3D978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0E0E99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44A936F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06BDB4" w14:textId="77777777" w:rsidR="002D2210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A86B98" w14:textId="77777777" w:rsidR="002D2210" w:rsidRPr="002D2210" w:rsidRDefault="002D2210" w:rsidP="00DD6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D2210">
              <w:rPr>
                <w:rFonts w:ascii="Times New Roman" w:hAnsi="Times New Roman"/>
                <w:sz w:val="28"/>
                <w:szCs w:val="28"/>
              </w:rPr>
              <w:t>GRADUATION</w:t>
            </w:r>
          </w:p>
          <w:p w14:paraId="4D3491D1" w14:textId="77777777" w:rsidR="002D2210" w:rsidRPr="0015416F" w:rsidRDefault="002D2210" w:rsidP="00DD68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C31307" w:rsidRPr="0026758E" w14:paraId="5C081526" w14:textId="77777777" w:rsidTr="002D2210">
        <w:trPr>
          <w:gridAfter w:val="1"/>
          <w:wAfter w:w="159" w:type="dxa"/>
          <w:cantSplit/>
          <w:trHeight w:hRule="exact" w:val="782"/>
          <w:jc w:val="center"/>
        </w:trPr>
        <w:tc>
          <w:tcPr>
            <w:tcW w:w="254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F933BE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42B41A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40623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C4B80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9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993EB9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31307" w:rsidRPr="0026758E" w14:paraId="4FFF1255" w14:textId="77777777" w:rsidTr="002D2210">
        <w:trPr>
          <w:gridAfter w:val="1"/>
          <w:wAfter w:w="159" w:type="dxa"/>
          <w:cantSplit/>
          <w:trHeight w:hRule="exact" w:val="782"/>
          <w:jc w:val="center"/>
        </w:trPr>
        <w:tc>
          <w:tcPr>
            <w:tcW w:w="254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039C2" w14:textId="77777777" w:rsidR="00915F28" w:rsidRPr="0026758E" w:rsidRDefault="000E0E99" w:rsidP="00F273D4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5490FC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4ACE4A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D8D64E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60A25E0D" w14:textId="77777777" w:rsidR="00C31307" w:rsidRPr="0026758E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273D4" w:rsidRPr="0026758E" w14:paraId="3FFBF9CC" w14:textId="77777777" w:rsidTr="002D2210">
        <w:trPr>
          <w:gridAfter w:val="1"/>
          <w:wAfter w:w="159" w:type="dxa"/>
          <w:cantSplit/>
          <w:trHeight w:hRule="exact" w:val="782"/>
          <w:jc w:val="center"/>
        </w:trPr>
        <w:tc>
          <w:tcPr>
            <w:tcW w:w="254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6F1927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24B194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BD4E63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0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74FAB8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7DC314A5" w14:textId="77777777" w:rsidR="00F273D4" w:rsidRDefault="000E0E99" w:rsidP="00DD6862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40AAEAB0" w14:textId="77777777" w:rsidR="00997953" w:rsidRPr="0026758E" w:rsidRDefault="00997953" w:rsidP="00096228">
      <w:pPr>
        <w:rPr>
          <w:rFonts w:ascii="Times New Roman" w:hAnsi="Times New Roman"/>
        </w:rPr>
      </w:pPr>
    </w:p>
    <w:sectPr w:rsidR="00997953" w:rsidRPr="0026758E" w:rsidSect="00417712">
      <w:footerReference w:type="default" r:id="rId7"/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6674" w14:textId="77777777" w:rsidR="00CC532B" w:rsidRDefault="00CC532B" w:rsidP="005626C9">
      <w:r>
        <w:separator/>
      </w:r>
    </w:p>
  </w:endnote>
  <w:endnote w:type="continuationSeparator" w:id="0">
    <w:p w14:paraId="29DA9253" w14:textId="77777777" w:rsidR="00CC532B" w:rsidRDefault="00CC532B" w:rsidP="0056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Cambr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EFEC" w14:textId="77777777" w:rsidR="005626C9" w:rsidRDefault="00E23DED">
    <w:pPr>
      <w:pStyle w:val="Footer"/>
    </w:pPr>
    <w:r>
      <w:t xml:space="preserve">Spring </w:t>
    </w:r>
    <w:r w:rsidR="00151620">
      <w:t>2025</w:t>
    </w:r>
    <w:r w:rsidR="00DA643C">
      <w:t xml:space="preserve"> Calendar</w:t>
    </w:r>
    <w:r w:rsidR="005626C9">
      <w:t>.docx</w:t>
    </w:r>
  </w:p>
  <w:p w14:paraId="06EF1897" w14:textId="77777777" w:rsidR="005626C9" w:rsidRDefault="00562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CCD1" w14:textId="77777777" w:rsidR="00CC532B" w:rsidRDefault="00CC532B" w:rsidP="005626C9">
      <w:r>
        <w:separator/>
      </w:r>
    </w:p>
  </w:footnote>
  <w:footnote w:type="continuationSeparator" w:id="0">
    <w:p w14:paraId="14320777" w14:textId="77777777" w:rsidR="00CC532B" w:rsidRDefault="00CC532B" w:rsidP="0056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B7B8D"/>
    <w:multiLevelType w:val="hybridMultilevel"/>
    <w:tmpl w:val="26CA8128"/>
    <w:lvl w:ilvl="0" w:tplc="7C60CE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82BBE"/>
    <w:multiLevelType w:val="hybridMultilevel"/>
    <w:tmpl w:val="7E02B90C"/>
    <w:lvl w:ilvl="0" w:tplc="2FFE78DE">
      <w:start w:val="1"/>
      <w:numFmt w:val="decimal"/>
      <w:lvlText w:val="%1"/>
      <w:lvlJc w:val="left"/>
      <w:pPr>
        <w:ind w:left="1440" w:hanging="10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121A"/>
    <w:multiLevelType w:val="hybridMultilevel"/>
    <w:tmpl w:val="E3F607AC"/>
    <w:lvl w:ilvl="0" w:tplc="44B2F21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97887">
    <w:abstractNumId w:val="1"/>
  </w:num>
  <w:num w:numId="2" w16cid:durableId="1509708803">
    <w:abstractNumId w:val="0"/>
  </w:num>
  <w:num w:numId="3" w16cid:durableId="8909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7"/>
    <w:rsid w:val="00000A9A"/>
    <w:rsid w:val="000105CB"/>
    <w:rsid w:val="00010861"/>
    <w:rsid w:val="00016B91"/>
    <w:rsid w:val="000345F6"/>
    <w:rsid w:val="000377AC"/>
    <w:rsid w:val="00044171"/>
    <w:rsid w:val="00046FF1"/>
    <w:rsid w:val="000476B8"/>
    <w:rsid w:val="00050218"/>
    <w:rsid w:val="00053860"/>
    <w:rsid w:val="000540C2"/>
    <w:rsid w:val="00057BEA"/>
    <w:rsid w:val="0007002C"/>
    <w:rsid w:val="000719A8"/>
    <w:rsid w:val="00096228"/>
    <w:rsid w:val="000967FC"/>
    <w:rsid w:val="000A66FD"/>
    <w:rsid w:val="000A6B14"/>
    <w:rsid w:val="000B4919"/>
    <w:rsid w:val="000B5FC8"/>
    <w:rsid w:val="000B7539"/>
    <w:rsid w:val="000C7CD0"/>
    <w:rsid w:val="000E0E99"/>
    <w:rsid w:val="000F41C9"/>
    <w:rsid w:val="00110144"/>
    <w:rsid w:val="00110DFC"/>
    <w:rsid w:val="001219F8"/>
    <w:rsid w:val="0012675C"/>
    <w:rsid w:val="00127A7E"/>
    <w:rsid w:val="00147282"/>
    <w:rsid w:val="001514B9"/>
    <w:rsid w:val="00151620"/>
    <w:rsid w:val="00151E0B"/>
    <w:rsid w:val="0015416F"/>
    <w:rsid w:val="00170316"/>
    <w:rsid w:val="00171722"/>
    <w:rsid w:val="00173749"/>
    <w:rsid w:val="00174473"/>
    <w:rsid w:val="00175BEA"/>
    <w:rsid w:val="00187258"/>
    <w:rsid w:val="00187D68"/>
    <w:rsid w:val="00192F72"/>
    <w:rsid w:val="001A23B9"/>
    <w:rsid w:val="001D156B"/>
    <w:rsid w:val="001D1A40"/>
    <w:rsid w:val="001E499C"/>
    <w:rsid w:val="001F0ABC"/>
    <w:rsid w:val="001F1518"/>
    <w:rsid w:val="001F323B"/>
    <w:rsid w:val="00203788"/>
    <w:rsid w:val="00235B24"/>
    <w:rsid w:val="00240534"/>
    <w:rsid w:val="002438DF"/>
    <w:rsid w:val="0024645D"/>
    <w:rsid w:val="00264730"/>
    <w:rsid w:val="0026758E"/>
    <w:rsid w:val="00267C4C"/>
    <w:rsid w:val="002716FB"/>
    <w:rsid w:val="002717C2"/>
    <w:rsid w:val="00271B35"/>
    <w:rsid w:val="00286462"/>
    <w:rsid w:val="0028699A"/>
    <w:rsid w:val="002976FC"/>
    <w:rsid w:val="00297D0C"/>
    <w:rsid w:val="002A0FAD"/>
    <w:rsid w:val="002B79A4"/>
    <w:rsid w:val="002D2210"/>
    <w:rsid w:val="002E3CC8"/>
    <w:rsid w:val="002F14BE"/>
    <w:rsid w:val="00305C15"/>
    <w:rsid w:val="00307B9E"/>
    <w:rsid w:val="00315BE3"/>
    <w:rsid w:val="003221DC"/>
    <w:rsid w:val="00335204"/>
    <w:rsid w:val="0034783A"/>
    <w:rsid w:val="00352A77"/>
    <w:rsid w:val="00375C59"/>
    <w:rsid w:val="00391582"/>
    <w:rsid w:val="003A1545"/>
    <w:rsid w:val="003A7202"/>
    <w:rsid w:val="003B1769"/>
    <w:rsid w:val="003B38C9"/>
    <w:rsid w:val="003B5FBA"/>
    <w:rsid w:val="003B6538"/>
    <w:rsid w:val="003C26CE"/>
    <w:rsid w:val="003C38AC"/>
    <w:rsid w:val="003C77BF"/>
    <w:rsid w:val="003D0E67"/>
    <w:rsid w:val="003D6CF1"/>
    <w:rsid w:val="003E0654"/>
    <w:rsid w:val="003E3C99"/>
    <w:rsid w:val="003E5971"/>
    <w:rsid w:val="003F7F4B"/>
    <w:rsid w:val="00400E8E"/>
    <w:rsid w:val="00411DBB"/>
    <w:rsid w:val="004142D7"/>
    <w:rsid w:val="00417712"/>
    <w:rsid w:val="00434F56"/>
    <w:rsid w:val="0044124F"/>
    <w:rsid w:val="004573C1"/>
    <w:rsid w:val="00460F93"/>
    <w:rsid w:val="00473F8F"/>
    <w:rsid w:val="0047586B"/>
    <w:rsid w:val="004951BE"/>
    <w:rsid w:val="004A7462"/>
    <w:rsid w:val="004A7FA3"/>
    <w:rsid w:val="004B07E8"/>
    <w:rsid w:val="004B1DCA"/>
    <w:rsid w:val="004D0530"/>
    <w:rsid w:val="004F3D60"/>
    <w:rsid w:val="00511F20"/>
    <w:rsid w:val="00523017"/>
    <w:rsid w:val="00524E72"/>
    <w:rsid w:val="00530612"/>
    <w:rsid w:val="00545B07"/>
    <w:rsid w:val="00546559"/>
    <w:rsid w:val="005626C9"/>
    <w:rsid w:val="00570428"/>
    <w:rsid w:val="00570E7C"/>
    <w:rsid w:val="00585659"/>
    <w:rsid w:val="00591BAB"/>
    <w:rsid w:val="00595B07"/>
    <w:rsid w:val="00596C8F"/>
    <w:rsid w:val="005A3678"/>
    <w:rsid w:val="005A7EFA"/>
    <w:rsid w:val="005B06E1"/>
    <w:rsid w:val="005B1173"/>
    <w:rsid w:val="005B1C4A"/>
    <w:rsid w:val="005C3241"/>
    <w:rsid w:val="005C4458"/>
    <w:rsid w:val="005C4B65"/>
    <w:rsid w:val="005D282F"/>
    <w:rsid w:val="005D3D2F"/>
    <w:rsid w:val="005E0B78"/>
    <w:rsid w:val="005E1018"/>
    <w:rsid w:val="005F265F"/>
    <w:rsid w:val="005F5B2B"/>
    <w:rsid w:val="005F64BC"/>
    <w:rsid w:val="006026C6"/>
    <w:rsid w:val="00602EA6"/>
    <w:rsid w:val="00610E97"/>
    <w:rsid w:val="0061613A"/>
    <w:rsid w:val="006235CE"/>
    <w:rsid w:val="0064564C"/>
    <w:rsid w:val="00662C2C"/>
    <w:rsid w:val="00665B68"/>
    <w:rsid w:val="006666B2"/>
    <w:rsid w:val="00674870"/>
    <w:rsid w:val="006802D5"/>
    <w:rsid w:val="00687D5F"/>
    <w:rsid w:val="006A0062"/>
    <w:rsid w:val="006B29C8"/>
    <w:rsid w:val="006B5419"/>
    <w:rsid w:val="006B6D3E"/>
    <w:rsid w:val="006C2BBA"/>
    <w:rsid w:val="006D66A8"/>
    <w:rsid w:val="006E013D"/>
    <w:rsid w:val="006E61F0"/>
    <w:rsid w:val="006E7C12"/>
    <w:rsid w:val="0070034E"/>
    <w:rsid w:val="00706624"/>
    <w:rsid w:val="00714C9C"/>
    <w:rsid w:val="007221C7"/>
    <w:rsid w:val="00722AB5"/>
    <w:rsid w:val="00723041"/>
    <w:rsid w:val="0072635A"/>
    <w:rsid w:val="00745963"/>
    <w:rsid w:val="00745FA0"/>
    <w:rsid w:val="0075427B"/>
    <w:rsid w:val="00755642"/>
    <w:rsid w:val="007600E9"/>
    <w:rsid w:val="0076688B"/>
    <w:rsid w:val="00777BE1"/>
    <w:rsid w:val="00781434"/>
    <w:rsid w:val="00781FFB"/>
    <w:rsid w:val="007828B5"/>
    <w:rsid w:val="00785890"/>
    <w:rsid w:val="00790805"/>
    <w:rsid w:val="007A5849"/>
    <w:rsid w:val="007A75B8"/>
    <w:rsid w:val="007C190B"/>
    <w:rsid w:val="007C4EB7"/>
    <w:rsid w:val="007D49D1"/>
    <w:rsid w:val="007E1BB6"/>
    <w:rsid w:val="007E759C"/>
    <w:rsid w:val="007F0503"/>
    <w:rsid w:val="007F5AD9"/>
    <w:rsid w:val="007F75FF"/>
    <w:rsid w:val="008035FB"/>
    <w:rsid w:val="00803648"/>
    <w:rsid w:val="00807A11"/>
    <w:rsid w:val="0081475C"/>
    <w:rsid w:val="008223C9"/>
    <w:rsid w:val="00823014"/>
    <w:rsid w:val="00843B36"/>
    <w:rsid w:val="00860B24"/>
    <w:rsid w:val="00864830"/>
    <w:rsid w:val="00867CC0"/>
    <w:rsid w:val="00881176"/>
    <w:rsid w:val="00883937"/>
    <w:rsid w:val="008962FE"/>
    <w:rsid w:val="008A26C6"/>
    <w:rsid w:val="008A443A"/>
    <w:rsid w:val="008B3493"/>
    <w:rsid w:val="008B3840"/>
    <w:rsid w:val="008B38D1"/>
    <w:rsid w:val="008C5193"/>
    <w:rsid w:val="008E17EE"/>
    <w:rsid w:val="008F07E0"/>
    <w:rsid w:val="00901CF5"/>
    <w:rsid w:val="0090542A"/>
    <w:rsid w:val="00915F28"/>
    <w:rsid w:val="0092726B"/>
    <w:rsid w:val="00940D43"/>
    <w:rsid w:val="00951ED3"/>
    <w:rsid w:val="009575BA"/>
    <w:rsid w:val="00973470"/>
    <w:rsid w:val="00975B98"/>
    <w:rsid w:val="00985042"/>
    <w:rsid w:val="00991FFD"/>
    <w:rsid w:val="00997953"/>
    <w:rsid w:val="009A00B9"/>
    <w:rsid w:val="009A344C"/>
    <w:rsid w:val="009C5AFE"/>
    <w:rsid w:val="009C70A8"/>
    <w:rsid w:val="009F0AA0"/>
    <w:rsid w:val="009F7CD2"/>
    <w:rsid w:val="00A1394B"/>
    <w:rsid w:val="00A14986"/>
    <w:rsid w:val="00A24606"/>
    <w:rsid w:val="00A250E2"/>
    <w:rsid w:val="00A315BE"/>
    <w:rsid w:val="00A356D3"/>
    <w:rsid w:val="00A36A64"/>
    <w:rsid w:val="00A64DCE"/>
    <w:rsid w:val="00A76A70"/>
    <w:rsid w:val="00A81AC5"/>
    <w:rsid w:val="00A92143"/>
    <w:rsid w:val="00A9428F"/>
    <w:rsid w:val="00A95B76"/>
    <w:rsid w:val="00A96C3B"/>
    <w:rsid w:val="00A97849"/>
    <w:rsid w:val="00AB18AF"/>
    <w:rsid w:val="00AC5E88"/>
    <w:rsid w:val="00AD5597"/>
    <w:rsid w:val="00AE75DA"/>
    <w:rsid w:val="00AF0E42"/>
    <w:rsid w:val="00B0056A"/>
    <w:rsid w:val="00B05F5A"/>
    <w:rsid w:val="00B11B45"/>
    <w:rsid w:val="00B12143"/>
    <w:rsid w:val="00B30A6D"/>
    <w:rsid w:val="00B35068"/>
    <w:rsid w:val="00B543F2"/>
    <w:rsid w:val="00B555D2"/>
    <w:rsid w:val="00B61AF5"/>
    <w:rsid w:val="00B6434F"/>
    <w:rsid w:val="00B64EC4"/>
    <w:rsid w:val="00B70A84"/>
    <w:rsid w:val="00B71E98"/>
    <w:rsid w:val="00B80857"/>
    <w:rsid w:val="00B855DB"/>
    <w:rsid w:val="00B943D3"/>
    <w:rsid w:val="00B94C6F"/>
    <w:rsid w:val="00BB3F53"/>
    <w:rsid w:val="00BB4AEB"/>
    <w:rsid w:val="00BB4E54"/>
    <w:rsid w:val="00BB5998"/>
    <w:rsid w:val="00BF247B"/>
    <w:rsid w:val="00C00FDA"/>
    <w:rsid w:val="00C050EC"/>
    <w:rsid w:val="00C0521C"/>
    <w:rsid w:val="00C14AB4"/>
    <w:rsid w:val="00C24142"/>
    <w:rsid w:val="00C252AB"/>
    <w:rsid w:val="00C31307"/>
    <w:rsid w:val="00C37ABA"/>
    <w:rsid w:val="00C4216B"/>
    <w:rsid w:val="00C43AC3"/>
    <w:rsid w:val="00C467BE"/>
    <w:rsid w:val="00C501FD"/>
    <w:rsid w:val="00C53BD7"/>
    <w:rsid w:val="00C55B30"/>
    <w:rsid w:val="00C57045"/>
    <w:rsid w:val="00C601A3"/>
    <w:rsid w:val="00C60C24"/>
    <w:rsid w:val="00C65B0A"/>
    <w:rsid w:val="00C8675E"/>
    <w:rsid w:val="00C9087C"/>
    <w:rsid w:val="00C90E78"/>
    <w:rsid w:val="00CA2C51"/>
    <w:rsid w:val="00CB5A97"/>
    <w:rsid w:val="00CB7615"/>
    <w:rsid w:val="00CB7A50"/>
    <w:rsid w:val="00CC1147"/>
    <w:rsid w:val="00CC532B"/>
    <w:rsid w:val="00CC7A33"/>
    <w:rsid w:val="00CD2F16"/>
    <w:rsid w:val="00CD639B"/>
    <w:rsid w:val="00CE6874"/>
    <w:rsid w:val="00CF07F6"/>
    <w:rsid w:val="00CF629B"/>
    <w:rsid w:val="00D00D55"/>
    <w:rsid w:val="00D02CEF"/>
    <w:rsid w:val="00D03423"/>
    <w:rsid w:val="00D115D0"/>
    <w:rsid w:val="00D1177E"/>
    <w:rsid w:val="00D1570B"/>
    <w:rsid w:val="00D25878"/>
    <w:rsid w:val="00D265F5"/>
    <w:rsid w:val="00D278E5"/>
    <w:rsid w:val="00D27A72"/>
    <w:rsid w:val="00D464D5"/>
    <w:rsid w:val="00D52DAA"/>
    <w:rsid w:val="00D57674"/>
    <w:rsid w:val="00D62131"/>
    <w:rsid w:val="00D6497C"/>
    <w:rsid w:val="00D712DB"/>
    <w:rsid w:val="00D84BD6"/>
    <w:rsid w:val="00D9744F"/>
    <w:rsid w:val="00DA292E"/>
    <w:rsid w:val="00DA643C"/>
    <w:rsid w:val="00DB23E6"/>
    <w:rsid w:val="00DC48F6"/>
    <w:rsid w:val="00DD5ADD"/>
    <w:rsid w:val="00DD6862"/>
    <w:rsid w:val="00DF07D8"/>
    <w:rsid w:val="00DF3265"/>
    <w:rsid w:val="00DF3AA8"/>
    <w:rsid w:val="00E00C93"/>
    <w:rsid w:val="00E069C5"/>
    <w:rsid w:val="00E115A8"/>
    <w:rsid w:val="00E23DED"/>
    <w:rsid w:val="00E27792"/>
    <w:rsid w:val="00E35B6F"/>
    <w:rsid w:val="00E40EBA"/>
    <w:rsid w:val="00E419B9"/>
    <w:rsid w:val="00E43BC8"/>
    <w:rsid w:val="00E463CA"/>
    <w:rsid w:val="00E47AB4"/>
    <w:rsid w:val="00E47E71"/>
    <w:rsid w:val="00E52F77"/>
    <w:rsid w:val="00E66C5C"/>
    <w:rsid w:val="00E67016"/>
    <w:rsid w:val="00E72292"/>
    <w:rsid w:val="00E73029"/>
    <w:rsid w:val="00E74C24"/>
    <w:rsid w:val="00E81B2E"/>
    <w:rsid w:val="00E86D97"/>
    <w:rsid w:val="00E94D28"/>
    <w:rsid w:val="00E97D2F"/>
    <w:rsid w:val="00EB2097"/>
    <w:rsid w:val="00EC2F29"/>
    <w:rsid w:val="00ED28C1"/>
    <w:rsid w:val="00ED29B6"/>
    <w:rsid w:val="00EE344F"/>
    <w:rsid w:val="00EE50E5"/>
    <w:rsid w:val="00EF1203"/>
    <w:rsid w:val="00EF6EE3"/>
    <w:rsid w:val="00F00436"/>
    <w:rsid w:val="00F030F9"/>
    <w:rsid w:val="00F24D83"/>
    <w:rsid w:val="00F25DE2"/>
    <w:rsid w:val="00F273D4"/>
    <w:rsid w:val="00F34D7F"/>
    <w:rsid w:val="00F3529A"/>
    <w:rsid w:val="00F379FC"/>
    <w:rsid w:val="00F523F9"/>
    <w:rsid w:val="00F53A20"/>
    <w:rsid w:val="00F65E65"/>
    <w:rsid w:val="00F8193A"/>
    <w:rsid w:val="00F82808"/>
    <w:rsid w:val="00F93DCB"/>
    <w:rsid w:val="00F9505E"/>
    <w:rsid w:val="00FA09BD"/>
    <w:rsid w:val="00FA4638"/>
    <w:rsid w:val="00FA6BD0"/>
    <w:rsid w:val="00FB5674"/>
    <w:rsid w:val="00FC689D"/>
    <w:rsid w:val="00FD4F2A"/>
    <w:rsid w:val="00FF047E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FB12F"/>
  <w15:docId w15:val="{07960341-175F-4B46-BFC6-9DA8CA9A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0A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nhideWhenUsed/>
    <w:qFormat/>
    <w:rsid w:val="00EE344F"/>
    <w:pPr>
      <w:spacing w:before="40"/>
    </w:pPr>
    <w:rPr>
      <w:rFonts w:eastAsiaTheme="minorHAnsi" w:cstheme="minorBidi"/>
      <w:color w:val="0D0D0D" w:themeColor="text1" w:themeTint="F2"/>
      <w:sz w:val="30"/>
      <w:szCs w:val="30"/>
    </w:rPr>
  </w:style>
  <w:style w:type="character" w:customStyle="1" w:styleId="DateChar">
    <w:name w:val="Date Char"/>
    <w:basedOn w:val="DefaultParagraphFont"/>
    <w:link w:val="Date"/>
    <w:rsid w:val="00EE344F"/>
    <w:rPr>
      <w:rFonts w:asciiTheme="minorHAnsi" w:eastAsiaTheme="minorHAnsi" w:hAnsiTheme="minorHAnsi" w:cstheme="minorBidi"/>
      <w:color w:val="0D0D0D" w:themeColor="text1" w:themeTint="F2"/>
      <w:sz w:val="30"/>
      <w:szCs w:val="30"/>
    </w:rPr>
  </w:style>
  <w:style w:type="paragraph" w:styleId="Header">
    <w:name w:val="header"/>
    <w:basedOn w:val="Normal"/>
    <w:link w:val="HeaderChar"/>
    <w:rsid w:val="00562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2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2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C9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ang1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13</TotalTime>
  <Pages>5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kvang1</dc:creator>
  <cp:lastModifiedBy>Darion Cicotte-Anderson</cp:lastModifiedBy>
  <cp:revision>6</cp:revision>
  <cp:lastPrinted>2024-09-04T13:09:00Z</cp:lastPrinted>
  <dcterms:created xsi:type="dcterms:W3CDTF">2025-01-08T14:19:00Z</dcterms:created>
  <dcterms:modified xsi:type="dcterms:W3CDTF">2025-01-15T21:53:00Z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