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3160" w14:textId="7AA770B1" w:rsidR="1E2DD826" w:rsidRDefault="1E2DD826"/>
    <w:tbl>
      <w:tblPr>
        <w:tblW w:w="1313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789"/>
        <w:gridCol w:w="2791"/>
        <w:gridCol w:w="2610"/>
        <w:gridCol w:w="2429"/>
      </w:tblGrid>
      <w:tr w:rsidR="00C31307" w:rsidRPr="00C31307" w14:paraId="63B9C6B2" w14:textId="77777777" w:rsidTr="2C1169C1">
        <w:trPr>
          <w:cantSplit/>
          <w:trHeight w:hRule="exact" w:val="1171"/>
          <w:jc w:val="center"/>
        </w:trPr>
        <w:tc>
          <w:tcPr>
            <w:tcW w:w="13139" w:type="dxa"/>
            <w:gridSpan w:val="5"/>
            <w:shd w:val="clear" w:color="auto" w:fill="auto"/>
            <w:noWrap/>
            <w:tcMar>
              <w:bottom w:w="86" w:type="dxa"/>
            </w:tcMar>
            <w:vAlign w:val="bottom"/>
          </w:tcPr>
          <w:p w14:paraId="66762AB9" w14:textId="1D30797B" w:rsidR="00C31307" w:rsidRDefault="09449EEC" w:rsidP="6BDEAD1A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6BDEAD1A">
              <w:rPr>
                <w:rFonts w:ascii="Times New Roman" w:hAnsi="Times New Roman"/>
                <w:sz w:val="24"/>
                <w:szCs w:val="24"/>
              </w:rPr>
              <w:t>ARKANSAS TECH UNIVERSIT</w:t>
            </w:r>
            <w:r w:rsidR="0EF66AFA" w:rsidRPr="6BDEAD1A">
              <w:rPr>
                <w:rFonts w:ascii="Times New Roman" w:hAnsi="Times New Roman"/>
                <w:sz w:val="24"/>
                <w:szCs w:val="24"/>
              </w:rPr>
              <w:t>Y DEPARTMENT OF NURSING</w:t>
            </w:r>
          </w:p>
          <w:p w14:paraId="529B4447" w14:textId="0ED0F79B" w:rsidR="00C31307" w:rsidRDefault="0EF66AFA" w:rsidP="6BDEAD1A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6BDEAD1A">
              <w:rPr>
                <w:rFonts w:ascii="Times New Roman" w:hAnsi="Times New Roman"/>
                <w:sz w:val="24"/>
                <w:szCs w:val="24"/>
              </w:rPr>
              <w:t xml:space="preserve">Level </w:t>
            </w:r>
            <w:r w:rsidR="00E460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E11318" w14:textId="7F60D896" w:rsidR="00C31307" w:rsidRPr="00C31307" w:rsidRDefault="00E46041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C31307">
              <w:rPr>
                <w:rFonts w:ascii="Times New Roman" w:hAnsi="Times New Roman"/>
                <w:sz w:val="24"/>
              </w:rPr>
              <w:t>January</w:t>
            </w:r>
          </w:p>
        </w:tc>
      </w:tr>
      <w:tr w:rsidR="00C31307" w:rsidRPr="00EB2097" w14:paraId="03485BCA" w14:textId="77777777" w:rsidTr="2C1169C1">
        <w:trPr>
          <w:cantSplit/>
          <w:trHeight w:hRule="exact" w:val="261"/>
          <w:jc w:val="center"/>
        </w:trPr>
        <w:tc>
          <w:tcPr>
            <w:tcW w:w="252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C055FC8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789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B01928F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791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FB9E9A5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6CAC590F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29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D26DC16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EB2097" w14:paraId="19FCCF4E" w14:textId="77777777" w:rsidTr="2C1169C1">
        <w:trPr>
          <w:cantSplit/>
          <w:trHeight w:hRule="exact" w:val="1135"/>
          <w:jc w:val="center"/>
        </w:trPr>
        <w:tc>
          <w:tcPr>
            <w:tcW w:w="2520" w:type="dxa"/>
            <w:shd w:val="clear" w:color="auto" w:fill="auto"/>
          </w:tcPr>
          <w:p w14:paraId="4483808B" w14:textId="37CCCE51" w:rsidR="7FCB400E" w:rsidRDefault="7FCB400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Concept</w:t>
            </w:r>
            <w:r w:rsidR="2263358B"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s: 0830-1020</w:t>
            </w:r>
          </w:p>
          <w:p w14:paraId="2C1997F9" w14:textId="3072DCB3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1030-1120</w:t>
            </w:r>
          </w:p>
          <w:p w14:paraId="2DA23C25" w14:textId="5D55BC6A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Skills II: 1230-1450</w:t>
            </w:r>
          </w:p>
          <w:p w14:paraId="0700B748" w14:textId="636D1C0D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1500-1620</w:t>
            </w:r>
          </w:p>
        </w:tc>
        <w:tc>
          <w:tcPr>
            <w:tcW w:w="2789" w:type="dxa"/>
            <w:shd w:val="clear" w:color="auto" w:fill="auto"/>
          </w:tcPr>
          <w:p w14:paraId="76C90049" w14:textId="3E0CE675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Faculty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73BCC07" w14:textId="663A064D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 Corkern          B Burris </w:t>
            </w:r>
          </w:p>
          <w:p w14:paraId="4989150C" w14:textId="26A0510D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 Dubose           S Maggard</w:t>
            </w:r>
          </w:p>
          <w:p w14:paraId="2FA44740" w14:textId="2DC42214" w:rsidR="2263358B" w:rsidRDefault="2263358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Self                 L Hightower  </w:t>
            </w:r>
          </w:p>
        </w:tc>
        <w:tc>
          <w:tcPr>
            <w:tcW w:w="2791" w:type="dxa"/>
            <w:shd w:val="clear" w:color="auto" w:fill="auto"/>
          </w:tcPr>
          <w:p w14:paraId="649841BE" w14:textId="77777777" w:rsidR="00CC7A3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18F999B5" w14:textId="77777777" w:rsidR="00EE50E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9" w:type="dxa"/>
            <w:shd w:val="clear" w:color="auto" w:fill="auto"/>
          </w:tcPr>
          <w:p w14:paraId="5FCD5EC4" w14:textId="77777777" w:rsidR="00EE50E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307" w:rsidRPr="0026758E" w14:paraId="1F4BE5FF" w14:textId="77777777" w:rsidTr="2C1169C1">
        <w:trPr>
          <w:cantSplit/>
          <w:trHeight w:val="615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B4EA11" w14:textId="77777777" w:rsidR="00171722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97EEC" w14:textId="77777777" w:rsidR="004A7FA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0BE8CC" w14:textId="611D2F8E" w:rsidR="004A7FA3" w:rsidRPr="005626C9" w:rsidRDefault="7D771B3B" w:rsidP="6BDEAD1A">
            <w:pPr>
              <w:pStyle w:val="Dates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</w:rPr>
              <w:t>8</w:t>
            </w:r>
          </w:p>
          <w:p w14:paraId="1925A654" w14:textId="08208037" w:rsidR="004A7FA3" w:rsidRPr="005626C9" w:rsidRDefault="004A7FA3" w:rsidP="6BDEAD1A">
            <w:pPr>
              <w:pStyle w:val="Dates"/>
              <w:rPr>
                <w:rFonts w:ascii="Times New Roman" w:hAnsi="Times New Roman" w:cs="Times New Roman"/>
              </w:rPr>
            </w:pPr>
          </w:p>
          <w:p w14:paraId="44B0A208" w14:textId="0A59C6FC" w:rsidR="004A7FA3" w:rsidRPr="005626C9" w:rsidRDefault="004A7FA3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B7304" w14:textId="77777777" w:rsidR="00EE344F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69756" w14:textId="77777777" w:rsidR="00EE344F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6A64" w:rsidRPr="0026758E" w14:paraId="007A3DFE" w14:textId="77777777" w:rsidTr="007D5140">
        <w:trPr>
          <w:cantSplit/>
          <w:trHeight w:val="2710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40E71" w14:textId="53EF5B11" w:rsidR="00A36A64" w:rsidRPr="00151620" w:rsidRDefault="00151620" w:rsidP="00151620">
            <w:r>
              <w:t>13 (Classes Begin)</w:t>
            </w:r>
          </w:p>
          <w:p w14:paraId="133E7DCD" w14:textId="7F4191A5" w:rsidR="00A36A64" w:rsidRPr="00151620" w:rsidRDefault="00A36A64" w:rsidP="00151620"/>
          <w:p w14:paraId="5E4516D7" w14:textId="5CBCCFA2" w:rsidR="00A36A64" w:rsidRPr="00151620" w:rsidRDefault="75BFACA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T/C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Professionalism (CC)</w:t>
            </w:r>
          </w:p>
          <w:p w14:paraId="26A91640" w14:textId="7D0BBA62" w:rsidR="00A36A64" w:rsidRPr="00151620" w:rsidRDefault="75BFACA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Pharm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Intro (CC)  </w:t>
            </w:r>
          </w:p>
          <w:p w14:paraId="7C068D87" w14:textId="0A586D34" w:rsidR="00A36A64" w:rsidRPr="00151620" w:rsidRDefault="3A9D271E" w:rsidP="5CF67E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6F2382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Skills II: </w:t>
            </w:r>
            <w:r w:rsidR="75BFACA8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12:30 ATI Orientation</w:t>
            </w:r>
            <w:r w:rsidR="7786947E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/Course</w:t>
            </w:r>
            <w:r w:rsidR="608962C3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62823C32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Orientation/</w:t>
            </w:r>
            <w:r w:rsidR="6CD5C705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Math test # 1</w:t>
            </w:r>
            <w:r w:rsidR="3C9477B5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(BB)</w:t>
            </w:r>
          </w:p>
          <w:p w14:paraId="418517AA" w14:textId="7E1BAF26" w:rsidR="00A36A64" w:rsidRPr="00151620" w:rsidRDefault="6CD5C705" w:rsidP="5CF67E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CF67E7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Care</w:t>
            </w: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="2FDFFD96"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Orient/Intro/</w:t>
            </w: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Health &amp; Wellness </w:t>
            </w:r>
            <w:r w:rsidR="674C5E0A"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  <w:p w14:paraId="559C057F" w14:textId="582C47DD" w:rsidR="00287B16" w:rsidRPr="00E54E6F" w:rsidRDefault="75BFACA8" w:rsidP="00E54E6F">
            <w:pPr>
              <w:jc w:val="center"/>
              <w:rPr>
                <w:b/>
                <w:bCs/>
                <w:color w:val="000000" w:themeColor="text1"/>
              </w:rPr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ATI Practice A Ope</w:t>
            </w:r>
            <w:r w:rsidR="007D514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8B1DF" w14:textId="0C4F6EB7" w:rsidR="00D27A72" w:rsidRPr="005626C9" w:rsidRDefault="7D771B3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</w:rPr>
              <w:t>14</w:t>
            </w:r>
            <w:r w:rsidR="3CD71079" w:rsidRPr="6BDEAD1A">
              <w:rPr>
                <w:rFonts w:ascii="Times New Roman" w:hAnsi="Times New Roman" w:cs="Times New Roman"/>
              </w:rPr>
              <w:t xml:space="preserve"> </w:t>
            </w:r>
            <w:r w:rsidR="3CD71079" w:rsidRPr="6BDEAD1A">
              <w:rPr>
                <w:rFonts w:ascii="Times New Roman" w:hAnsi="Times New Roman" w:cs="Times New Roman"/>
                <w:b/>
                <w:bCs/>
              </w:rPr>
              <w:t>Dean 213</w:t>
            </w:r>
            <w:r w:rsidR="3CD71079" w:rsidRPr="6BDEAD1A">
              <w:rPr>
                <w:rFonts w:ascii="Times New Roman" w:hAnsi="Times New Roman" w:cs="Times New Roman"/>
              </w:rPr>
              <w:t xml:space="preserve"> </w:t>
            </w:r>
          </w:p>
          <w:p w14:paraId="1B496C22" w14:textId="1CE1A3C6" w:rsidR="00D27A72" w:rsidRPr="005626C9" w:rsidRDefault="00D27A72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25128501" w14:textId="29D4B16F" w:rsidR="2C1169C1" w:rsidRDefault="2C1169C1" w:rsidP="2C1169C1">
            <w:pPr>
              <w:pStyle w:val="Dates"/>
              <w:rPr>
                <w:rFonts w:ascii="Times New Roman" w:hAnsi="Times New Roman" w:cs="Times New Roman"/>
              </w:rPr>
            </w:pPr>
          </w:p>
          <w:p w14:paraId="4E1E336A" w14:textId="10C9FCCE" w:rsidR="00D27A72" w:rsidRPr="005626C9" w:rsidRDefault="4C946D39" w:rsidP="2C1169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C1169C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9-1</w:t>
            </w:r>
            <w:r w:rsidR="167D968F" w:rsidRPr="2C1169C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2C1169C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: Practicum Orientation 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FE60E" w14:textId="126FC498" w:rsidR="00A36A64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C1169C1">
              <w:rPr>
                <w:rFonts w:ascii="Times New Roman" w:hAnsi="Times New Roman" w:cs="Times New Roman"/>
              </w:rPr>
              <w:t>15</w:t>
            </w:r>
            <w:r w:rsidR="6F4DD9DC" w:rsidRPr="2C1169C1">
              <w:rPr>
                <w:rFonts w:ascii="Times New Roman" w:hAnsi="Times New Roman" w:cs="Times New Roman"/>
              </w:rPr>
              <w:t xml:space="preserve"> </w:t>
            </w:r>
          </w:p>
          <w:p w14:paraId="6C21C57A" w14:textId="443EC874" w:rsidR="00A36A64" w:rsidRPr="005626C9" w:rsidRDefault="00A36A64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72FACEC0" w14:textId="0F42C40D" w:rsidR="00A36A64" w:rsidRPr="005626C9" w:rsidRDefault="778A106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CV (BB)</w:t>
            </w:r>
          </w:p>
          <w:p w14:paraId="65B119CC" w14:textId="4875ADB6" w:rsidR="00A36A64" w:rsidRPr="005626C9" w:rsidRDefault="778A106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Pharm: Intro (CC)  </w:t>
            </w:r>
          </w:p>
          <w:p w14:paraId="4C4E439A" w14:textId="0DC627DF" w:rsidR="00A36A64" w:rsidRPr="005626C9" w:rsidRDefault="43CF03C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Skills: </w:t>
            </w:r>
            <w:r w:rsidRPr="76F2382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Math Attempt #2</w:t>
            </w:r>
            <w:r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/IV lecture (BB) </w:t>
            </w:r>
          </w:p>
          <w:p w14:paraId="0EEDC95C" w14:textId="43DCC091" w:rsidR="00A36A64" w:rsidRPr="005626C9" w:rsidRDefault="778A106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Culture &amp; Comm</w:t>
            </w:r>
            <w:r w:rsidR="00787B1A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  <w:p w14:paraId="33CFEC6B" w14:textId="54060B81" w:rsidR="00A36A64" w:rsidRPr="005626C9" w:rsidRDefault="00A36A64" w:rsidP="0017172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B28BE" w14:textId="440E0569" w:rsidR="00A36A64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16</w:t>
            </w:r>
          </w:p>
          <w:p w14:paraId="0CA90A1A" w14:textId="79427793" w:rsidR="00A36A64" w:rsidRPr="005626C9" w:rsidRDefault="00A36A64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0EB5E791" w14:textId="075F5811" w:rsidR="00A36A64" w:rsidRPr="005626C9" w:rsidRDefault="00A36A6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2BEF1" w14:textId="13174037" w:rsidR="00A36A64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17</w:t>
            </w:r>
          </w:p>
          <w:p w14:paraId="5B96AE47" w14:textId="6F90213A" w:rsidR="00A36A64" w:rsidRPr="005626C9" w:rsidRDefault="00A36A64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3D8EAA7B" w14:textId="1C846F60" w:rsidR="00A36A64" w:rsidRPr="005626C9" w:rsidRDefault="00A36A64" w:rsidP="226335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3CE92F" w14:textId="5C465AB1" w:rsidR="00A36A64" w:rsidRPr="005626C9" w:rsidRDefault="3D772C6F" w:rsidP="22633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PASSPORT DUE BY MIDNIGHT!!!</w:t>
            </w:r>
          </w:p>
          <w:p w14:paraId="11E748D6" w14:textId="7458DD1A" w:rsidR="00A36A64" w:rsidRPr="005626C9" w:rsidRDefault="00A36A64" w:rsidP="2263358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11B77A1" w14:textId="18B801D8" w:rsidR="00A36A64" w:rsidRPr="005626C9" w:rsidRDefault="00A36A64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433CD3B6" w14:textId="77777777" w:rsidTr="2C1169C1">
        <w:trPr>
          <w:cantSplit/>
          <w:trHeight w:val="1365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7C906" w14:textId="77777777" w:rsidR="005E0B78" w:rsidRDefault="00151620" w:rsidP="00151620">
            <w:r w:rsidRPr="00151620">
              <w:t>20</w:t>
            </w:r>
          </w:p>
          <w:p w14:paraId="76A39538" w14:textId="77777777" w:rsidR="00151620" w:rsidRPr="00151620" w:rsidRDefault="00151620" w:rsidP="2263358B">
            <w:pPr>
              <w:jc w:val="center"/>
              <w:rPr>
                <w:b/>
                <w:bCs/>
                <w:color w:val="000000" w:themeColor="text1"/>
              </w:rPr>
            </w:pPr>
            <w:r w:rsidRPr="2263358B">
              <w:rPr>
                <w:b/>
                <w:bCs/>
                <w:color w:val="000000" w:themeColor="text1"/>
              </w:rPr>
              <w:t>Martin Luther King</w:t>
            </w:r>
          </w:p>
          <w:p w14:paraId="499BEC13" w14:textId="15250D49" w:rsidR="00287B16" w:rsidRPr="007D5140" w:rsidRDefault="00151620" w:rsidP="007D5140">
            <w:pPr>
              <w:jc w:val="center"/>
              <w:rPr>
                <w:b/>
                <w:bCs/>
                <w:color w:val="000000" w:themeColor="text1"/>
              </w:rPr>
            </w:pPr>
            <w:r w:rsidRPr="2263358B">
              <w:rPr>
                <w:b/>
                <w:bCs/>
                <w:color w:val="000000" w:themeColor="text1"/>
              </w:rPr>
              <w:t>Holiday</w:t>
            </w:r>
          </w:p>
          <w:p w14:paraId="5438B982" w14:textId="77777777" w:rsidR="00287B16" w:rsidRPr="00287B16" w:rsidRDefault="00287B16" w:rsidP="00287B16"/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AC3E0" w14:textId="1AAD0A65" w:rsidR="005E0B78" w:rsidRPr="005626C9" w:rsidRDefault="7D771B3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</w:rPr>
              <w:t>21</w:t>
            </w:r>
          </w:p>
          <w:p w14:paraId="4304BB0E" w14:textId="216A4C59" w:rsidR="005E0B78" w:rsidRPr="005626C9" w:rsidRDefault="15F5EFBA" w:rsidP="6BDEAD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C1169C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8-3 Simulation Day 1</w:t>
            </w:r>
          </w:p>
          <w:p w14:paraId="119576DD" w14:textId="33AC4176" w:rsidR="73CBB5C6" w:rsidRDefault="73CBB5C6" w:rsidP="2C1169C1">
            <w:pPr>
              <w:spacing w:line="259" w:lineRule="auto"/>
              <w:jc w:val="center"/>
            </w:pPr>
            <w:r w:rsidRPr="2C1169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clinical groups</w:t>
            </w:r>
          </w:p>
          <w:p w14:paraId="7B568215" w14:textId="48AA6A44" w:rsidR="005E0B78" w:rsidRPr="005626C9" w:rsidRDefault="005E0B78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8C0E5" w14:textId="21BC72DA" w:rsidR="00D02CEF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22</w:t>
            </w:r>
          </w:p>
          <w:p w14:paraId="3B371250" w14:textId="1D8B40B6" w:rsidR="00D02CEF" w:rsidRPr="005626C9" w:rsidRDefault="3E62E37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T/C: CV (BB) </w:t>
            </w:r>
          </w:p>
          <w:p w14:paraId="3B90A258" w14:textId="672D59E5" w:rsidR="00D02CEF" w:rsidRPr="005626C9" w:rsidRDefault="3E62E37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Respiratory (CC)</w:t>
            </w:r>
          </w:p>
          <w:p w14:paraId="4891B886" w14:textId="029840ED" w:rsidR="3E62E37B" w:rsidRDefault="3E62E37B" w:rsidP="30F41A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0F41A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Skills:</w:t>
            </w:r>
            <w:r w:rsidRPr="30F41A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E3A462D" w:rsidRPr="30F41A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CVL/TPN/Midline (LD)</w:t>
            </w:r>
            <w:r w:rsidR="4E3A462D" w:rsidRPr="30F41A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C26413" w14:textId="006CE260" w:rsidR="00D02CEF" w:rsidRPr="005626C9" w:rsidRDefault="3E62E37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Care: Health Assessment </w:t>
            </w:r>
            <w:r w:rsidR="77855B5B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6B430" w14:textId="454E19A4" w:rsidR="0026758E" w:rsidRPr="005626C9" w:rsidRDefault="7D771B3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C1169C1">
              <w:rPr>
                <w:rFonts w:ascii="Times New Roman" w:hAnsi="Times New Roman" w:cs="Times New Roman"/>
              </w:rPr>
              <w:t>23</w:t>
            </w:r>
          </w:p>
          <w:p w14:paraId="72E4F76D" w14:textId="401B221D" w:rsidR="0026758E" w:rsidRPr="005626C9" w:rsidRDefault="0026758E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D2558" w14:textId="65956CC8" w:rsidR="00FB5674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24</w:t>
            </w:r>
          </w:p>
          <w:p w14:paraId="4A0C2990" w14:textId="633B3115" w:rsidR="00FB5674" w:rsidRPr="005626C9" w:rsidRDefault="00FB5674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1D8EB8EE" w14:textId="4BE79C01" w:rsidR="00FB5674" w:rsidRPr="005626C9" w:rsidRDefault="30BC1912" w:rsidP="2263358B">
            <w:pPr>
              <w:jc w:val="center"/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REMINDER: ATI Exam A Due 1/26 @ MN</w:t>
            </w:r>
          </w:p>
        </w:tc>
      </w:tr>
      <w:tr w:rsidR="00C31307" w:rsidRPr="0026758E" w14:paraId="443E7DB4" w14:textId="77777777" w:rsidTr="2C1169C1">
        <w:trPr>
          <w:cantSplit/>
          <w:trHeight w:val="1350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3367D" w14:textId="532498CD" w:rsidR="00FB5674" w:rsidRPr="00151620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lastRenderedPageBreak/>
              <w:t>27</w:t>
            </w:r>
          </w:p>
          <w:p w14:paraId="6E37B7F2" w14:textId="1722FBBA" w:rsidR="00FB5674" w:rsidRPr="00151620" w:rsidRDefault="7D0CE13F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Pain/sensory (CC)</w:t>
            </w:r>
          </w:p>
          <w:p w14:paraId="7BE91216" w14:textId="7CADB9C1" w:rsidR="00FB5674" w:rsidRPr="00151620" w:rsidRDefault="7D0CE13F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Pharm: Respiratory (CC) </w:t>
            </w:r>
          </w:p>
          <w:p w14:paraId="7C2BEFBD" w14:textId="6504FC14" w:rsidR="7D0CE13F" w:rsidRDefault="7D0CE13F" w:rsidP="30F41A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0F41A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Skills:</w:t>
            </w:r>
            <w:r w:rsidR="7994B910" w:rsidRPr="30F41A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IV lab (BB)</w:t>
            </w:r>
          </w:p>
          <w:p w14:paraId="41C0AA51" w14:textId="7BAE9016" w:rsidR="00FB5674" w:rsidRPr="00151620" w:rsidRDefault="7D0CE13F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CV</w:t>
            </w:r>
            <w:r w:rsidR="06DC8287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2D965" w14:textId="22905263" w:rsidR="005E0B78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28</w:t>
            </w:r>
          </w:p>
          <w:p w14:paraId="017FF519" w14:textId="6F63D274" w:rsidR="005E0B78" w:rsidRPr="005626C9" w:rsidRDefault="005E0B78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604AEE0A" w14:textId="34A9A319" w:rsidR="005E0B78" w:rsidRPr="005626C9" w:rsidRDefault="61E1DB6B" w:rsidP="6BDEAD1A">
            <w:pPr>
              <w:jc w:val="center"/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1</w:t>
            </w:r>
          </w:p>
          <w:p w14:paraId="57393B24" w14:textId="386FCD1C" w:rsidR="005E0B78" w:rsidRPr="005626C9" w:rsidRDefault="005E0B78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0C367" w14:textId="35BAC696" w:rsidR="00FB5674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29</w:t>
            </w:r>
          </w:p>
          <w:p w14:paraId="1C7799BF" w14:textId="28DB3A9C" w:rsidR="00FB5674" w:rsidRPr="005626C9" w:rsidRDefault="7776D715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T/C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: Exam 1 - (CC) Dn 213</w:t>
            </w:r>
          </w:p>
          <w:p w14:paraId="24BEA802" w14:textId="4E98BF5D" w:rsidR="00FB5674" w:rsidRPr="005626C9" w:rsidRDefault="7776D715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HF Meds (CC)</w:t>
            </w:r>
          </w:p>
          <w:p w14:paraId="165F4AFB" w14:textId="5178DAC2" w:rsidR="00FB5674" w:rsidRPr="005626C9" w:rsidRDefault="7776D715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Skills: CVL lab (LD) </w:t>
            </w:r>
          </w:p>
          <w:p w14:paraId="5BE636C5" w14:textId="42736E1F" w:rsidR="00FB5674" w:rsidRPr="005626C9" w:rsidRDefault="7776D715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Sleep</w:t>
            </w:r>
            <w:r w:rsidR="3D9F7ED3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215838B1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  <w:p w14:paraId="4B34824B" w14:textId="710FE322" w:rsidR="00FB5674" w:rsidRPr="005626C9" w:rsidRDefault="00FB5674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7C6C2" w14:textId="3B255480" w:rsidR="0007002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30</w:t>
            </w:r>
          </w:p>
          <w:p w14:paraId="21DC16F8" w14:textId="224F13F9" w:rsidR="0007002C" w:rsidRPr="005626C9" w:rsidRDefault="0007002C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1CF77240" w14:textId="2B51BACB" w:rsidR="0007002C" w:rsidRPr="005626C9" w:rsidRDefault="69999FF7" w:rsidP="6BDEAD1A">
            <w:pPr>
              <w:jc w:val="center"/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1</w:t>
            </w:r>
          </w:p>
          <w:p w14:paraId="219897CE" w14:textId="06B23432" w:rsidR="0007002C" w:rsidRPr="005626C9" w:rsidRDefault="0007002C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7C231" w14:textId="50A3CC1F" w:rsidR="00DC48F6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31</w:t>
            </w:r>
          </w:p>
          <w:p w14:paraId="45784DEB" w14:textId="023045D5" w:rsidR="00DC48F6" w:rsidRPr="005626C9" w:rsidRDefault="00DC48F6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571A9B3F" w14:textId="6D636EED" w:rsidR="00DC48F6" w:rsidRPr="005626C9" w:rsidRDefault="1F234C79" w:rsidP="2263358B">
            <w:pPr>
              <w:jc w:val="center"/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REMINDER: ATI Exam A Remediation Due 2/2 @ MN</w:t>
            </w:r>
          </w:p>
          <w:p w14:paraId="2C8B330C" w14:textId="2829B3E8" w:rsidR="00DC48F6" w:rsidRPr="005626C9" w:rsidRDefault="00DC48F6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</w:tbl>
    <w:p w14:paraId="5DAB6C7B" w14:textId="77777777" w:rsidR="00997953" w:rsidRPr="0026758E" w:rsidRDefault="00997953">
      <w:pPr>
        <w:rPr>
          <w:rFonts w:ascii="Times New Roman" w:hAnsi="Times New Roman"/>
        </w:rPr>
      </w:pPr>
    </w:p>
    <w:tbl>
      <w:tblPr>
        <w:tblW w:w="1336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2880"/>
        <w:gridCol w:w="2610"/>
        <w:gridCol w:w="2476"/>
      </w:tblGrid>
      <w:tr w:rsidR="00C31307" w:rsidRPr="0026758E" w14:paraId="5D06B19A" w14:textId="77777777" w:rsidTr="2C1169C1">
        <w:trPr>
          <w:cantSplit/>
          <w:trHeight w:val="1326"/>
          <w:jc w:val="center"/>
        </w:trPr>
        <w:tc>
          <w:tcPr>
            <w:tcW w:w="13366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14:paraId="3123490B" w14:textId="77777777" w:rsidR="00C31307" w:rsidRPr="0026758E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524A8EBC" w14:textId="77777777" w:rsidR="00C31307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7AB47C0E" w14:textId="70CC3638" w:rsidR="00E46041" w:rsidRPr="0026758E" w:rsidRDefault="00E46041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1</w:t>
            </w:r>
          </w:p>
          <w:p w14:paraId="428A20D2" w14:textId="3CE50501" w:rsidR="00C31307" w:rsidRPr="0026758E" w:rsidRDefault="003D0E67" w:rsidP="00E46041">
            <w:pPr>
              <w:pStyle w:val="MonthNames"/>
              <w:rPr>
                <w:rFonts w:ascii="Times New Roman" w:hAnsi="Times New Roman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Spring </w:t>
            </w:r>
            <w:r w:rsidR="00151620">
              <w:rPr>
                <w:rFonts w:ascii="Times New Roman" w:hAnsi="Times New Roman"/>
                <w:sz w:val="24"/>
              </w:rPr>
              <w:t>2025</w:t>
            </w:r>
            <w:r w:rsidR="00E46041">
              <w:rPr>
                <w:rFonts w:ascii="Times New Roman" w:hAnsi="Times New Roman"/>
                <w:sz w:val="24"/>
              </w:rPr>
              <w:t xml:space="preserve"> - </w:t>
            </w:r>
            <w:r w:rsidR="00044171" w:rsidRPr="0026758E">
              <w:rPr>
                <w:rFonts w:ascii="Times New Roman" w:hAnsi="Times New Roman"/>
                <w:sz w:val="24"/>
              </w:rPr>
              <w:t>February</w:t>
            </w:r>
          </w:p>
        </w:tc>
      </w:tr>
      <w:tr w:rsidR="00C31307" w:rsidRPr="0026758E" w14:paraId="4B4C8A85" w14:textId="77777777" w:rsidTr="2C1169C1">
        <w:trPr>
          <w:cantSplit/>
          <w:trHeight w:hRule="exact" w:val="301"/>
          <w:jc w:val="center"/>
        </w:trPr>
        <w:tc>
          <w:tcPr>
            <w:tcW w:w="252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BDF9A6E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DFE89F6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31FDC91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E5DDD2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2F27318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2AE5BF87" w14:textId="77777777" w:rsidTr="2C1169C1">
        <w:trPr>
          <w:cantSplit/>
          <w:trHeight w:hRule="exact" w:val="1538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3A8A2" w14:textId="71AF737E" w:rsidR="00714C9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3</w:t>
            </w:r>
          </w:p>
          <w:p w14:paraId="45B810B3" w14:textId="2F2AF57E" w:rsidR="00714C9C" w:rsidRPr="005626C9" w:rsidRDefault="400B8ACE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T/C: Obesity/Hepatic (BB)</w:t>
            </w:r>
          </w:p>
          <w:p w14:paraId="130DB3B2" w14:textId="51EFC26A" w:rsidR="00714C9C" w:rsidRPr="005626C9" w:rsidRDefault="400B8ACE" w:rsidP="5CF67E7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5CF67E7B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P</w:t>
            </w:r>
            <w:r w:rsidRPr="5CF67E7B"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  <w:t>harm</w:t>
            </w:r>
            <w:r w:rsidRPr="5CF67E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: Exam 1 - (LD) Dn 213</w:t>
            </w:r>
          </w:p>
          <w:p w14:paraId="0C96C377" w14:textId="1D8EE8A8" w:rsidR="00714C9C" w:rsidRPr="005626C9" w:rsidRDefault="400B8ACE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Skills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: Exam 1 – Dn 213 (LD)</w:t>
            </w:r>
          </w:p>
          <w:p w14:paraId="0B778152" w14:textId="467BE590" w:rsidR="00714C9C" w:rsidRPr="005626C9" w:rsidRDefault="400B8ACE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Care: Chronic Illness/Exam Review</w:t>
            </w:r>
            <w:r w:rsidR="06C2B8B2" w:rsidRPr="19B689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(SS)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20679" w14:textId="6862BC72" w:rsidR="00D1177E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4</w:t>
            </w:r>
          </w:p>
          <w:p w14:paraId="77CBAC7E" w14:textId="65A45EAA" w:rsidR="00D1177E" w:rsidRPr="005626C9" w:rsidRDefault="00D1177E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5206161B" w14:textId="5BF4CF5C" w:rsidR="00D1177E" w:rsidRPr="005626C9" w:rsidRDefault="7ACEE414" w:rsidP="6BDEAD1A">
            <w:pPr>
              <w:jc w:val="center"/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2</w:t>
            </w:r>
          </w:p>
          <w:p w14:paraId="2598DEE6" w14:textId="2CD54DA3" w:rsidR="00D1177E" w:rsidRPr="005626C9" w:rsidRDefault="00D1177E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F4781" w14:textId="5F1C29EB" w:rsidR="0012675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5</w:t>
            </w:r>
          </w:p>
          <w:p w14:paraId="77218703" w14:textId="25B27C4F" w:rsidR="0012675C" w:rsidRPr="005626C9" w:rsidRDefault="298577A1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T/C: Stress/Adapt/Safety (BB)</w:t>
            </w:r>
          </w:p>
          <w:p w14:paraId="624A08F4" w14:textId="21654D9B" w:rsidR="0012675C" w:rsidRPr="005626C9" w:rsidRDefault="298577A1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Thyroid (CC)</w:t>
            </w:r>
          </w:p>
          <w:p w14:paraId="3F44E811" w14:textId="0C971C71" w:rsidR="0012675C" w:rsidRPr="005626C9" w:rsidRDefault="2ED7BB38" w:rsidP="2263358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Skills: CBG/Insulin lecture</w:t>
            </w:r>
            <w:r w:rsidR="27B915C0"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(BB) </w:t>
            </w:r>
          </w:p>
          <w:p w14:paraId="6029FEAC" w14:textId="068DF6EA" w:rsidR="0012675C" w:rsidRPr="005626C9" w:rsidRDefault="298577A1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Care: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Exam 1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– Dn 213</w:t>
            </w:r>
            <w:r w:rsidR="3374E24A" w:rsidRPr="19B689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(SS)</w:t>
            </w:r>
          </w:p>
          <w:p w14:paraId="78941E47" w14:textId="0711C0A7" w:rsidR="0012675C" w:rsidRPr="005626C9" w:rsidRDefault="0012675C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6B099F" w14:textId="2115CC68" w:rsidR="00E47E71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6</w:t>
            </w:r>
          </w:p>
          <w:p w14:paraId="3594AF87" w14:textId="2E519D37" w:rsidR="00E47E71" w:rsidRPr="005626C9" w:rsidRDefault="00E47E71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0FEA7C7C" w14:textId="030E24CE" w:rsidR="00E47E71" w:rsidRPr="005626C9" w:rsidRDefault="1779E0DE" w:rsidP="6BDEAD1A">
            <w:pPr>
              <w:jc w:val="center"/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2</w:t>
            </w:r>
          </w:p>
          <w:p w14:paraId="1B87E3DE" w14:textId="1C3C97A0" w:rsidR="00E47E71" w:rsidRPr="005626C9" w:rsidRDefault="00E47E71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B8484" w14:textId="77777777" w:rsidR="003E3C99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E3C99" w:rsidRPr="0026758E" w14:paraId="7C5DC81A" w14:textId="77777777" w:rsidTr="2C1169C1">
        <w:trPr>
          <w:cantSplit/>
          <w:trHeight w:hRule="exact" w:val="1412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5935C" w14:textId="132F7D3F" w:rsidR="00D1177E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10</w:t>
            </w:r>
          </w:p>
          <w:p w14:paraId="7CBEEC35" w14:textId="270F4645" w:rsidR="00D1177E" w:rsidRPr="005626C9" w:rsidRDefault="0F46375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DM (BB)</w:t>
            </w:r>
          </w:p>
          <w:p w14:paraId="1105F9F5" w14:textId="185B2BE7" w:rsidR="00D1177E" w:rsidRPr="005626C9" w:rsidRDefault="0F46375B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Parathyroid (CC)</w:t>
            </w:r>
          </w:p>
          <w:p w14:paraId="504C8E99" w14:textId="769E724A" w:rsidR="00D1177E" w:rsidRPr="005626C9" w:rsidRDefault="60A20A00" w:rsidP="5CF67E7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4E74B0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Skills 2:</w:t>
            </w:r>
            <w:r w:rsidR="6F1C7E1E" w:rsidRPr="4E74B0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B5B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</w:t>
            </w:r>
            <w:r w:rsidR="0CDABDFB" w:rsidRPr="4E74B0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raction/</w:t>
            </w:r>
            <w:r w:rsidR="002B5B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</w:t>
            </w:r>
            <w:r w:rsidR="0CDABDFB" w:rsidRPr="4E74B0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ast</w:t>
            </w:r>
            <w:r w:rsidR="002B5B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Care</w:t>
            </w:r>
            <w:r w:rsidR="4770F60E" w:rsidRPr="4E74B0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</w:t>
            </w:r>
            <w:r w:rsidR="7E623FFD" w:rsidRPr="4E74B06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CR</w:t>
            </w:r>
            <w:r w:rsidR="002B5B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446DE71A" w14:textId="706AAE47" w:rsidR="00D1177E" w:rsidRPr="005626C9" w:rsidRDefault="7ABA32A0" w:rsidP="5CF67E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Respiratory</w:t>
            </w:r>
            <w:r w:rsidR="0C94ECF4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3C50A772" w:rsidRPr="76F238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90B68" w14:textId="6C3E419D" w:rsidR="00E47E71" w:rsidRPr="005626C9" w:rsidRDefault="00151620" w:rsidP="2263358B">
            <w:pPr>
              <w:rPr>
                <w:rFonts w:ascii="Times New Roman" w:hAnsi="Times New Roman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0347C718" w14:textId="1E2F0809" w:rsidR="00E47E71" w:rsidRPr="005626C9" w:rsidRDefault="00E47E71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74A86C" w14:textId="56E4F438" w:rsidR="00E47E71" w:rsidRPr="005626C9" w:rsidRDefault="6CA6B88D" w:rsidP="6BDEAD1A">
            <w:pPr>
              <w:jc w:val="center"/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3</w:t>
            </w:r>
          </w:p>
          <w:p w14:paraId="4737E36C" w14:textId="3B4DCFEA" w:rsidR="00E47E71" w:rsidRPr="005626C9" w:rsidRDefault="00E47E71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28943" w14:textId="5455F366" w:rsidR="00D1177E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12</w:t>
            </w:r>
          </w:p>
          <w:p w14:paraId="0ADD1543" w14:textId="208DFFA9" w:rsidR="00D1177E" w:rsidRPr="005626C9" w:rsidRDefault="4B48378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DM (BB)</w:t>
            </w:r>
          </w:p>
          <w:p w14:paraId="12A28F3D" w14:textId="5E7DA722" w:rsidR="00D1177E" w:rsidRPr="005626C9" w:rsidRDefault="4B48378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Pharm: DM (CC) </w:t>
            </w:r>
          </w:p>
          <w:p w14:paraId="16A0C017" w14:textId="1F868EB5" w:rsidR="00D1177E" w:rsidRPr="005626C9" w:rsidRDefault="4B48378C" w:rsidP="2263358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Skills: O2/airways/chest tubes lecture (BB)</w:t>
            </w:r>
          </w:p>
          <w:p w14:paraId="4B73E586" w14:textId="2DADB8A5" w:rsidR="00D1177E" w:rsidRPr="005626C9" w:rsidRDefault="4B48378C" w:rsidP="5CF67E7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5CF67E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Care: Lab Values</w:t>
            </w:r>
            <w:r w:rsidR="155118C5" w:rsidRPr="5CF67E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Nutrition/Hydration</w:t>
            </w:r>
            <w:r w:rsidR="60C70F04" w:rsidRPr="5CF67E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1F88A" w14:textId="6254D8C6" w:rsidR="00591BAB" w:rsidRPr="005626C9" w:rsidRDefault="00151620" w:rsidP="2263358B">
            <w:pPr>
              <w:rPr>
                <w:rFonts w:ascii="Times New Roman" w:hAnsi="Times New Roman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71330CDE" w14:textId="5D834674" w:rsidR="00591BAB" w:rsidRPr="005626C9" w:rsidRDefault="00591BAB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399CE0" w14:textId="53B1AE44" w:rsidR="00591BAB" w:rsidRPr="005626C9" w:rsidRDefault="0DAA3BC1" w:rsidP="6BDEAD1A">
            <w:pPr>
              <w:jc w:val="center"/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3</w:t>
            </w:r>
          </w:p>
          <w:p w14:paraId="39F18D26" w14:textId="43748E17" w:rsidR="00591BAB" w:rsidRPr="005626C9" w:rsidRDefault="00591BAB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ED6D2" w14:textId="1F0F807A" w:rsidR="006802D5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14</w:t>
            </w:r>
          </w:p>
          <w:p w14:paraId="62F2933D" w14:textId="105ECDA2" w:rsidR="006802D5" w:rsidRPr="005626C9" w:rsidRDefault="006802D5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7F0ABD67" w14:textId="756576A7" w:rsidR="006802D5" w:rsidRPr="005626C9" w:rsidRDefault="006802D5" w:rsidP="6BDEAD1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0F953182" w14:textId="4A7636A2" w:rsidR="006802D5" w:rsidRPr="005626C9" w:rsidRDefault="006802D5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6F" w:rsidRPr="0026758E" w14:paraId="1326FB04" w14:textId="77777777" w:rsidTr="2C1169C1">
        <w:trPr>
          <w:cantSplit/>
          <w:trHeight w:val="1290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96121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17</w:t>
            </w:r>
          </w:p>
          <w:p w14:paraId="408FF44E" w14:textId="0B589413" w:rsidR="00D265F5" w:rsidRDefault="798B25FB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T/C</w:t>
            </w: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: Exam 2</w:t>
            </w: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– (CC) Dn 213</w:t>
            </w:r>
          </w:p>
          <w:p w14:paraId="0A74DA70" w14:textId="56FD219D" w:rsidR="00D265F5" w:rsidRDefault="798B25FB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Pharm: DM (CC) </w:t>
            </w:r>
          </w:p>
          <w:p w14:paraId="3CEBB654" w14:textId="0362B804" w:rsidR="00D265F5" w:rsidRDefault="798B25FB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Skills</w:t>
            </w: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: Exam 2</w:t>
            </w: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Dn 213 (BB)</w:t>
            </w:r>
          </w:p>
          <w:p w14:paraId="60061E4C" w14:textId="6A15E9D7" w:rsidR="00D265F5" w:rsidRDefault="798B25FB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Care: Vision/Hearing</w:t>
            </w:r>
            <w:r w:rsidR="4B478B84"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Skin</w:t>
            </w:r>
            <w:r w:rsidR="320681A1"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(SS)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3F7A5" w14:textId="76545D46" w:rsidR="0015416F" w:rsidRDefault="7D771B3B" w:rsidP="2C1169C1">
            <w:pPr>
              <w:rPr>
                <w:rFonts w:ascii="Times New Roman" w:hAnsi="Times New Roman"/>
                <w:sz w:val="20"/>
                <w:szCs w:val="20"/>
              </w:rPr>
            </w:pPr>
            <w:r w:rsidRPr="2C1169C1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47DA82E2" w14:textId="684CBE8F" w:rsidR="0015416F" w:rsidRDefault="0015416F" w:rsidP="2263358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3879DB3" w14:textId="5127F336" w:rsidR="0015416F" w:rsidRDefault="559AD128" w:rsidP="7F745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4</w:t>
            </w:r>
          </w:p>
          <w:p w14:paraId="526D80A2" w14:textId="3CBF5E76" w:rsidR="0015416F" w:rsidRDefault="0015416F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CD1E7" w14:textId="7B89CB86" w:rsidR="0015416F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19</w:t>
            </w:r>
          </w:p>
          <w:p w14:paraId="75F9A6B6" w14:textId="14033459" w:rsidR="0015416F" w:rsidRDefault="74B2690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GI (CC)</w:t>
            </w:r>
          </w:p>
          <w:p w14:paraId="130F55AC" w14:textId="443261C9" w:rsidR="0015416F" w:rsidRDefault="74B2690C" w:rsidP="2263358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Pharm</w:t>
            </w:r>
            <w:r w:rsidRPr="2263358B"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  <w:t xml:space="preserve">: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Exam 2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– (LD) Dn 213</w:t>
            </w:r>
          </w:p>
          <w:p w14:paraId="48748DF5" w14:textId="66058092" w:rsidR="0015416F" w:rsidRDefault="13420F90" w:rsidP="5CF67E7B">
            <w:pP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76F2382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Skills</w:t>
            </w:r>
            <w:r w:rsidRPr="76F23826"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  <w:t xml:space="preserve">: </w:t>
            </w:r>
            <w:r w:rsidRPr="76F2382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ATI B Proc </w:t>
            </w:r>
            <w:r w:rsidRPr="76F2382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– Dn 213</w:t>
            </w:r>
            <w:r w:rsidR="2E6A07CA" w:rsidRPr="76F2382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30CA8" w:rsidRPr="76F2382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(BB)</w:t>
            </w:r>
            <w:r w:rsidR="2D9E872C" w:rsidRPr="76F23826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847A633" w14:textId="45EA46DA" w:rsidR="0015416F" w:rsidRDefault="74B2690C" w:rsidP="5CF67E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Elim/Exam Review</w:t>
            </w:r>
            <w:r w:rsidR="74E14375"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34D7D" w14:textId="7F04155D" w:rsidR="7D771B3B" w:rsidRDefault="7D771B3B" w:rsidP="6BDEAD1A">
            <w:pPr>
              <w:rPr>
                <w:rFonts w:ascii="Times New Roman" w:hAnsi="Times New Roman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4BE90509" w14:textId="2011D244" w:rsidR="0015416F" w:rsidRDefault="0015416F" w:rsidP="2C1169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032097" w14:textId="1B1E610E" w:rsidR="0015416F" w:rsidRDefault="6DFC9A37" w:rsidP="7F745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4</w:t>
            </w:r>
          </w:p>
          <w:p w14:paraId="72A4FFC0" w14:textId="4B3C6802" w:rsidR="0015416F" w:rsidRDefault="0015416F" w:rsidP="7F7455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6E3D3" w14:textId="3879513A" w:rsidR="0015416F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21</w:t>
            </w:r>
          </w:p>
          <w:p w14:paraId="6576B7C3" w14:textId="7D3C210F" w:rsidR="0015416F" w:rsidRDefault="0015416F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6C375A72" w14:textId="67190D48" w:rsidR="0015416F" w:rsidRDefault="0015416F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2976FC" w:rsidRPr="0026758E" w14:paraId="271F0388" w14:textId="77777777" w:rsidTr="2C1169C1">
        <w:trPr>
          <w:cantSplit/>
          <w:trHeight w:hRule="exact" w:val="1340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96904" w14:textId="1779D33D" w:rsidR="002976FC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24</w:t>
            </w:r>
          </w:p>
          <w:p w14:paraId="63D9FE34" w14:textId="5B4125E5" w:rsidR="002976FC" w:rsidRDefault="57D53D38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T/C: GI (CC)</w:t>
            </w:r>
          </w:p>
          <w:p w14:paraId="32FDE201" w14:textId="787D86EB" w:rsidR="002976FC" w:rsidRDefault="57D53D38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Pharm: Anti-lipid (CC)</w:t>
            </w:r>
          </w:p>
          <w:p w14:paraId="170C48CA" w14:textId="4F2CA84F" w:rsidR="002976FC" w:rsidRDefault="2B2543B6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74B0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Skills: Trach </w:t>
            </w:r>
            <w:r w:rsidR="7382E787" w:rsidRPr="4E74B0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lecture</w:t>
            </w:r>
            <w:r w:rsidRPr="4E74B0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="1081F13F" w:rsidRPr="4E74B0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</w:t>
            </w:r>
            <w:r w:rsidR="285B03DD" w:rsidRPr="4E74B0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D)</w:t>
            </w:r>
          </w:p>
          <w:p w14:paraId="0AA4FC67" w14:textId="4707EF87" w:rsidR="002976FC" w:rsidRDefault="57D53D38" w:rsidP="7F7455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Care</w:t>
            </w:r>
            <w:r w:rsidRPr="7F7455D4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 xml:space="preserve">: </w:t>
            </w: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Exam 2 </w:t>
            </w: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– Dn 213</w:t>
            </w:r>
            <w:r w:rsidR="02DB2CE7" w:rsidRPr="7F7455D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(SS)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D6441" w14:textId="43571C01" w:rsidR="002976FC" w:rsidRDefault="00151620" w:rsidP="2263358B">
            <w:pPr>
              <w:rPr>
                <w:rFonts w:ascii="Times New Roman" w:hAnsi="Times New Roman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53838ADA" w14:textId="687982C2" w:rsidR="002976FC" w:rsidRDefault="002976FC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5E3E2D" w14:textId="0C30EFC3" w:rsidR="002976FC" w:rsidRDefault="29CB925A" w:rsidP="7F745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5</w:t>
            </w:r>
          </w:p>
          <w:p w14:paraId="4BFDD700" w14:textId="22D43B5A" w:rsidR="002976FC" w:rsidRDefault="002976FC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07B829" w14:textId="4B3563A0" w:rsidR="002976FC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26</w:t>
            </w:r>
          </w:p>
          <w:p w14:paraId="6C896CC1" w14:textId="12E0BB91" w:rsidR="002976FC" w:rsidRDefault="69995547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Rest/Sleep (BB)</w:t>
            </w:r>
          </w:p>
          <w:p w14:paraId="7065E111" w14:textId="7544EE79" w:rsidR="002976FC" w:rsidRDefault="69995547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GI (CC)</w:t>
            </w:r>
          </w:p>
          <w:p w14:paraId="100A347D" w14:textId="2416C1BC" w:rsidR="002976FC" w:rsidRDefault="69995547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Skills</w:t>
            </w:r>
            <w:r w:rsidR="06126396"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Trach lab (LD/BB) </w:t>
            </w:r>
          </w:p>
          <w:p w14:paraId="36334656" w14:textId="7FE0908F" w:rsidR="002976FC" w:rsidRDefault="69995547" w:rsidP="7F7455D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 Pharm/Supplement</w:t>
            </w:r>
            <w:r w:rsidR="00ADD3A0" w:rsidRPr="7F7455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CE8102" w14:textId="6BE663D7" w:rsidR="002976FC" w:rsidRDefault="00151620" w:rsidP="2263358B">
            <w:pPr>
              <w:rPr>
                <w:rFonts w:ascii="Times New Roman" w:hAnsi="Times New Roman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14:paraId="245763AE" w14:textId="4A2B1970" w:rsidR="002976FC" w:rsidRDefault="002976FC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6874FA" w14:textId="5104AE20" w:rsidR="002976FC" w:rsidRDefault="43DC7205" w:rsidP="7F745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5</w:t>
            </w:r>
          </w:p>
          <w:p w14:paraId="00D279B2" w14:textId="202FB9A7" w:rsidR="002976FC" w:rsidRDefault="002976FC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F78040" w14:textId="67190853" w:rsidR="002976FC" w:rsidRDefault="002976FC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68756" w14:textId="77777777" w:rsidR="002976F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077FCE9F" w14:textId="6C79F59A" w:rsidR="5CF67E7B" w:rsidRDefault="5CF67E7B" w:rsidP="5CF67E7B">
      <w:pPr>
        <w:rPr>
          <w:rFonts w:ascii="Times New Roman" w:hAnsi="Times New Roman"/>
        </w:rPr>
      </w:pPr>
    </w:p>
    <w:tbl>
      <w:tblPr>
        <w:tblW w:w="1346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538"/>
        <w:gridCol w:w="2880"/>
        <w:gridCol w:w="2610"/>
        <w:gridCol w:w="2574"/>
      </w:tblGrid>
      <w:tr w:rsidR="00C31307" w:rsidRPr="0026758E" w14:paraId="7F279A39" w14:textId="77777777" w:rsidTr="52B33A36">
        <w:trPr>
          <w:cantSplit/>
          <w:trHeight w:val="1151"/>
          <w:jc w:val="center"/>
        </w:trPr>
        <w:tc>
          <w:tcPr>
            <w:tcW w:w="13464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4EB6C2A8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0B88088F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54F9CAA3" w14:textId="1381484A" w:rsidR="00044171" w:rsidRPr="0026758E" w:rsidRDefault="00E4604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1</w:t>
            </w:r>
          </w:p>
          <w:p w14:paraId="0F78500B" w14:textId="60A6BCAC" w:rsidR="00C31307" w:rsidRPr="0026758E" w:rsidRDefault="00E46041" w:rsidP="00044171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March</w:t>
            </w:r>
          </w:p>
        </w:tc>
      </w:tr>
      <w:tr w:rsidR="00C31307" w:rsidRPr="0026758E" w14:paraId="64129716" w14:textId="77777777" w:rsidTr="52B33A36">
        <w:trPr>
          <w:cantSplit/>
          <w:trHeight w:hRule="exact" w:val="263"/>
          <w:jc w:val="center"/>
        </w:trPr>
        <w:tc>
          <w:tcPr>
            <w:tcW w:w="286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4C83C5C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53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70A77CF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D8168B5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26147A1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57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2A9B7E9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4CBB2455" w14:textId="77777777" w:rsidTr="52B33A36">
        <w:trPr>
          <w:cantSplit/>
          <w:trHeight w:val="1351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B331A" w14:textId="436964FB" w:rsidR="0064564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3</w:t>
            </w:r>
            <w:r w:rsidR="15B582DE" w:rsidRPr="2263358B">
              <w:rPr>
                <w:rFonts w:ascii="Times New Roman" w:hAnsi="Times New Roman" w:cs="Times New Roman"/>
              </w:rPr>
              <w:t xml:space="preserve">   </w:t>
            </w:r>
            <w:r w:rsidR="15B582DE" w:rsidRPr="2263358B">
              <w:rPr>
                <w:rFonts w:ascii="Times New Roman" w:hAnsi="Times New Roman" w:cs="Times New Roman"/>
                <w:b/>
                <w:bCs/>
              </w:rPr>
              <w:t>MID-TERM</w:t>
            </w:r>
          </w:p>
          <w:p w14:paraId="611F2B47" w14:textId="721DCC44" w:rsidR="0064564C" w:rsidRPr="005626C9" w:rsidRDefault="4835392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Respiratory (CC)</w:t>
            </w:r>
          </w:p>
          <w:p w14:paraId="71B30020" w14:textId="7EBFE75B" w:rsidR="0064564C" w:rsidRPr="005626C9" w:rsidRDefault="48353922" w:rsidP="2263358B">
            <w:pPr>
              <w:spacing w:line="257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GI (LD)</w:t>
            </w:r>
          </w:p>
          <w:p w14:paraId="74CD3999" w14:textId="56D222B4" w:rsidR="5FE5C7A1" w:rsidRDefault="5FE5C7A1" w:rsidP="52B33A3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Skills: </w:t>
            </w:r>
            <w:r w:rsidR="5B8921EF" w:rsidRPr="52B33A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Post-mortem/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</w:t>
            </w:r>
            <w:r w:rsidR="5B8921EF" w:rsidRPr="52B33A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x 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</w:t>
            </w:r>
            <w:r w:rsidR="5B8921EF" w:rsidRPr="52B33A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ests/ 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="5B8921EF" w:rsidRPr="52B33A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solation/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</w:t>
            </w:r>
            <w:r w:rsidR="5B8921EF" w:rsidRPr="52B33A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adiation (LD) </w:t>
            </w:r>
          </w:p>
          <w:p w14:paraId="1B27A6DB" w14:textId="2463C230" w:rsidR="0064564C" w:rsidRPr="005626C9" w:rsidRDefault="4835392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Legal/Ethical</w:t>
            </w:r>
            <w:r w:rsidR="0AD71472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4814C" w14:textId="1AEA0C49" w:rsidR="00D6497C" w:rsidRPr="005626C9" w:rsidRDefault="0015162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</w:rPr>
              <w:t>4</w:t>
            </w:r>
            <w:r w:rsidR="42D75462"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89E11A" w14:textId="72F5BFA3" w:rsidR="00D6497C" w:rsidRPr="005626C9" w:rsidRDefault="00D6497C" w:rsidP="2263358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556AF6B" w14:textId="2F2866CC" w:rsidR="00D6497C" w:rsidRPr="005626C9" w:rsidRDefault="1F225040" w:rsidP="7F745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6</w:t>
            </w:r>
          </w:p>
          <w:p w14:paraId="279935FF" w14:textId="54F31BBF" w:rsidR="00D6497C" w:rsidRPr="005626C9" w:rsidRDefault="00D6497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1ECFC" w14:textId="0E186639" w:rsidR="007D49D1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5</w:t>
            </w:r>
          </w:p>
          <w:p w14:paraId="6C662CF8" w14:textId="543874B9" w:rsidR="007D49D1" w:rsidRPr="005626C9" w:rsidRDefault="34655416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T/C: respiratory (CC)</w:t>
            </w:r>
          </w:p>
          <w:p w14:paraId="24A79178" w14:textId="4418BA11" w:rsidR="007D49D1" w:rsidRPr="005626C9" w:rsidRDefault="34655416" w:rsidP="2263358B">
            <w:pPr>
              <w:pStyle w:val="Dates"/>
              <w:rPr>
                <w:rFonts w:ascii="Times New Roman" w:hAnsi="Times New Roman" w:cs="Times New Roman"/>
                <w:highlight w:val="yellow"/>
              </w:rPr>
            </w:pPr>
            <w:r w:rsidRPr="2263358B">
              <w:rPr>
                <w:rFonts w:ascii="Times New Roman" w:hAnsi="Times New Roman" w:cs="Times New Roman"/>
                <w:highlight w:val="yellow"/>
              </w:rPr>
              <w:t>Pharm: Exam 3 - (CC) Dn 213</w:t>
            </w:r>
          </w:p>
          <w:p w14:paraId="14CE1F98" w14:textId="0AAA10CD" w:rsidR="007D49D1" w:rsidRPr="005626C9" w:rsidRDefault="7166F524" w:rsidP="2263358B">
            <w:pPr>
              <w:pStyle w:val="Dates"/>
              <w:rPr>
                <w:rFonts w:ascii="Times New Roman" w:hAnsi="Times New Roman" w:cs="Times New Roman"/>
              </w:rPr>
            </w:pPr>
            <w:r w:rsidRPr="52B33A36">
              <w:rPr>
                <w:rFonts w:ascii="Times New Roman" w:hAnsi="Times New Roman" w:cs="Times New Roman"/>
              </w:rPr>
              <w:t>Skills: ECG (MMD)</w:t>
            </w:r>
          </w:p>
          <w:p w14:paraId="44240AAE" w14:textId="3FF79F15" w:rsidR="007D49D1" w:rsidRPr="005626C9" w:rsidRDefault="34655416" w:rsidP="00AF0E42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Care: Sexuality/self actual</w:t>
            </w:r>
            <w:r w:rsidR="5F2138B3" w:rsidRPr="19B6895A">
              <w:rPr>
                <w:rFonts w:ascii="Times New Roman" w:hAnsi="Times New Roman" w:cs="Times New Roman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339DD" w14:textId="05B431F5" w:rsidR="007D49D1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6</w:t>
            </w:r>
          </w:p>
          <w:p w14:paraId="126506FB" w14:textId="37B9D4A3" w:rsidR="007D49D1" w:rsidRPr="005626C9" w:rsidRDefault="007D49D1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1BE87E3A" w14:textId="5114EAA6" w:rsidR="007D49D1" w:rsidRPr="005626C9" w:rsidRDefault="1B47AF9B" w:rsidP="7F7455D4">
            <w:pPr>
              <w:jc w:val="center"/>
            </w:pPr>
            <w:r w:rsidRPr="7F7455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Clinical Week 6</w:t>
            </w:r>
          </w:p>
          <w:p w14:paraId="1946A7AE" w14:textId="17E1C8A1" w:rsidR="007D49D1" w:rsidRPr="005626C9" w:rsidRDefault="007D49D1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619C3" w14:textId="2A204B82" w:rsidR="00D6497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7</w:t>
            </w:r>
          </w:p>
          <w:p w14:paraId="768087E0" w14:textId="0CACF75F" w:rsidR="00D6497C" w:rsidRPr="005626C9" w:rsidRDefault="00D6497C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0D49E888" w14:textId="6B5AACB2" w:rsidR="00D6497C" w:rsidRPr="005626C9" w:rsidRDefault="621CBDB2" w:rsidP="2263358B">
            <w:pPr>
              <w:jc w:val="center"/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REMINDER: ATI Exam B Remediation Due 3/9 @ MN</w:t>
            </w:r>
          </w:p>
          <w:p w14:paraId="6F74D8FD" w14:textId="78231A09" w:rsidR="00D6497C" w:rsidRPr="005626C9" w:rsidRDefault="00D6497C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6732BF82" w14:textId="77777777" w:rsidTr="008C0747">
        <w:trPr>
          <w:cantSplit/>
          <w:trHeight w:hRule="exact" w:val="1529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EE1F9" w14:textId="00E6A2D4" w:rsidR="00CA2C51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10</w:t>
            </w:r>
          </w:p>
          <w:p w14:paraId="4CCFF9AF" w14:textId="3A0B32B8" w:rsidR="00CA2C51" w:rsidRPr="005626C9" w:rsidRDefault="14C1F289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T/C: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Exam 3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– (</w:t>
            </w:r>
            <w:r w:rsidR="3CB08247" w:rsidRPr="05A3C72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LD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) Dn 213</w:t>
            </w:r>
          </w:p>
          <w:p w14:paraId="36FDAD26" w14:textId="01B16E93" w:rsidR="00CA2C51" w:rsidRPr="005626C9" w:rsidRDefault="14C1F289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CV (LD)</w:t>
            </w:r>
          </w:p>
          <w:p w14:paraId="5D44DA16" w14:textId="1E8AFB9C" w:rsidR="00CA2C51" w:rsidRPr="005626C9" w:rsidRDefault="2EEB99B8" w:rsidP="52B3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2B33A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Skills: </w:t>
            </w:r>
            <w:r w:rsidR="2BC3AE07"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ECG (MMD) </w:t>
            </w:r>
          </w:p>
          <w:p w14:paraId="3E1FE5D4" w14:textId="2CDFB824" w:rsidR="00CA2C51" w:rsidRPr="005626C9" w:rsidRDefault="2EEB99B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Mental Health</w:t>
            </w:r>
            <w:r w:rsidR="54B96025" w:rsidRPr="52B33A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D6E69" w14:textId="49C9E533" w:rsidR="00D6497C" w:rsidRPr="005626C9" w:rsidRDefault="5DB616B1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</w:rPr>
              <w:t>1</w:t>
            </w:r>
            <w:r w:rsidR="00151620" w:rsidRPr="2263358B">
              <w:rPr>
                <w:rFonts w:ascii="Times New Roman" w:hAnsi="Times New Roman"/>
              </w:rPr>
              <w:t>1</w:t>
            </w:r>
            <w:r w:rsidR="49C9A44E"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607FA24" w14:textId="3E8CE4DD" w:rsidR="00D6497C" w:rsidRPr="005626C9" w:rsidRDefault="00D6497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CB6493" w14:textId="261824F4" w:rsidR="00D6497C" w:rsidRPr="005626C9" w:rsidRDefault="214D53D0" w:rsidP="7F7455D4">
            <w:pPr>
              <w:pStyle w:val="Dates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F7455D4">
              <w:rPr>
                <w:rFonts w:ascii="Times New Roman" w:hAnsi="Times New Roman" w:cs="Times New Roman"/>
                <w:b/>
                <w:bCs/>
              </w:rPr>
              <w:t>Clinical Week 7</w:t>
            </w:r>
          </w:p>
          <w:p w14:paraId="735DA4F4" w14:textId="2299A494" w:rsidR="00D6497C" w:rsidRPr="005626C9" w:rsidRDefault="00D6497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643F8E" w14:textId="226F2BB1" w:rsidR="00CA2C51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12</w:t>
            </w:r>
          </w:p>
          <w:p w14:paraId="66A7AA97" w14:textId="0C7A574B" w:rsidR="00CA2C51" w:rsidRPr="005626C9" w:rsidRDefault="13BF5CE1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T/C: neuro (BB)</w:t>
            </w:r>
          </w:p>
          <w:p w14:paraId="3E1C82CB" w14:textId="2A6530DA" w:rsidR="00CA2C51" w:rsidRPr="005626C9" w:rsidRDefault="13BF5CE1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Pharm: CV (LD)</w:t>
            </w:r>
          </w:p>
          <w:p w14:paraId="1BD8038D" w14:textId="1ABD7681" w:rsidR="00CA2C51" w:rsidRPr="005626C9" w:rsidRDefault="13BF5CE1" w:rsidP="2263358B">
            <w:pPr>
              <w:pStyle w:val="Dates"/>
              <w:rPr>
                <w:rFonts w:ascii="Times New Roman" w:hAnsi="Times New Roman" w:cs="Times New Roman"/>
                <w:highlight w:val="yellow"/>
              </w:rPr>
            </w:pPr>
            <w:r w:rsidRPr="2263358B">
              <w:rPr>
                <w:rFonts w:ascii="Times New Roman" w:hAnsi="Times New Roman" w:cs="Times New Roman"/>
                <w:highlight w:val="yellow"/>
              </w:rPr>
              <w:t>Skills: Exam 3 (LD) - Dn 213</w:t>
            </w:r>
          </w:p>
          <w:p w14:paraId="48DF98D7" w14:textId="3EA3DAB8" w:rsidR="00CA2C51" w:rsidRPr="005626C9" w:rsidRDefault="13BF5CE1" w:rsidP="00AF0E42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Care: Relationship/Roles; exam review</w:t>
            </w:r>
            <w:r w:rsidR="6B778046" w:rsidRPr="19B6895A">
              <w:rPr>
                <w:rFonts w:ascii="Times New Roman" w:hAnsi="Times New Roman" w:cs="Times New Roman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D4F37" w14:textId="4286E7C6" w:rsidR="009C5AFE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13</w:t>
            </w:r>
          </w:p>
          <w:p w14:paraId="68045466" w14:textId="313CF894" w:rsidR="009C5AFE" w:rsidRPr="005626C9" w:rsidRDefault="009C5AFE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484C1AF3" w14:textId="30143A30" w:rsidR="009C5AFE" w:rsidRPr="005626C9" w:rsidRDefault="77F156B3" w:rsidP="7F7455D4">
            <w:pPr>
              <w:pStyle w:val="Dates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F7455D4">
              <w:rPr>
                <w:rFonts w:ascii="Times New Roman" w:hAnsi="Times New Roman" w:cs="Times New Roman"/>
                <w:b/>
                <w:bCs/>
              </w:rPr>
              <w:t>Clinical Week 7</w:t>
            </w:r>
          </w:p>
          <w:p w14:paraId="5D0116D1" w14:textId="0E4EC3F7" w:rsidR="009C5AFE" w:rsidRPr="005626C9" w:rsidRDefault="009C5AFE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CBC2D" w14:textId="77777777" w:rsidR="00CA2C51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31307" w:rsidRPr="0026758E" w14:paraId="3CC8EAEA" w14:textId="77777777" w:rsidTr="00A04D6D">
        <w:trPr>
          <w:cantSplit/>
          <w:trHeight w:val="1441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55CBF" w14:textId="6E8E6E9D" w:rsidR="007D49D1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17</w:t>
            </w:r>
            <w:r w:rsidR="2E8E180A" w:rsidRPr="2263358B">
              <w:rPr>
                <w:rFonts w:ascii="Times New Roman" w:hAnsi="Times New Roman" w:cs="Times New Roman"/>
              </w:rPr>
              <w:t xml:space="preserve"> Tenth Week</w:t>
            </w:r>
          </w:p>
          <w:p w14:paraId="7CB317F5" w14:textId="24059DF4" w:rsidR="007D49D1" w:rsidRPr="005626C9" w:rsidRDefault="7B77489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Neuro (BB)</w:t>
            </w:r>
          </w:p>
          <w:p w14:paraId="1426B67F" w14:textId="7BF691CE" w:rsidR="007D49D1" w:rsidRPr="005626C9" w:rsidRDefault="7B77489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Pharm: CV </w:t>
            </w:r>
            <w:r w:rsidR="546B39EA" w:rsidRPr="05A3C7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="43B49CAC" w:rsidRPr="05A3C7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online</w:t>
            </w:r>
            <w:r w:rsidR="546B39EA" w:rsidRPr="05A3C72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(CC)</w:t>
            </w:r>
          </w:p>
          <w:p w14:paraId="407189AB" w14:textId="643C3765" w:rsidR="007D49D1" w:rsidRPr="005626C9" w:rsidRDefault="7B77489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Skills: NGT/</w:t>
            </w:r>
            <w:r w:rsidR="008C0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PEG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8C0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nteral (BB)</w:t>
            </w:r>
          </w:p>
          <w:p w14:paraId="32DF9E93" w14:textId="3FC3BE2E" w:rsidR="007D49D1" w:rsidRPr="005626C9" w:rsidRDefault="7B77489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Care: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Exam 3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– Dn 213</w:t>
            </w:r>
            <w:r w:rsidR="05CC77A2" w:rsidRPr="19B689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2D78E" w14:textId="78EFF5E3" w:rsidR="00D6497C" w:rsidRPr="005626C9" w:rsidRDefault="7D771B3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</w:rPr>
              <w:t>18</w:t>
            </w:r>
          </w:p>
          <w:p w14:paraId="1AFC30A6" w14:textId="0358B745" w:rsidR="00D6497C" w:rsidRPr="005626C9" w:rsidRDefault="00D6497C" w:rsidP="6BDEAD1A">
            <w:pPr>
              <w:pStyle w:val="Dates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3720D7" w14:textId="7EDC4653" w:rsidR="00D6497C" w:rsidRPr="005626C9" w:rsidRDefault="5D58B53C" w:rsidP="7F7455D4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F7455D4">
              <w:rPr>
                <w:rFonts w:ascii="Times New Roman" w:hAnsi="Times New Roman" w:cs="Times New Roman"/>
                <w:b/>
                <w:bCs/>
              </w:rPr>
              <w:t>Clinical Make-up</w:t>
            </w:r>
          </w:p>
          <w:p w14:paraId="5D9857E1" w14:textId="308B8C6D" w:rsidR="00D6497C" w:rsidRPr="005626C9" w:rsidRDefault="00D6497C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E5A54" w14:textId="47D066DB" w:rsidR="0064564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19</w:t>
            </w:r>
          </w:p>
          <w:p w14:paraId="42B5F638" w14:textId="6E55A6F6" w:rsidR="0064564C" w:rsidRPr="005626C9" w:rsidRDefault="7AD7FED2" w:rsidP="2263358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  <w:t>8:30-10:30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 ATI Exam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– (CC) Dn 213</w:t>
            </w:r>
          </w:p>
          <w:p w14:paraId="4323E3DD" w14:textId="24DE1DD9" w:rsidR="0064564C" w:rsidRPr="005626C9" w:rsidRDefault="7AD7FED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 CV (CC)</w:t>
            </w:r>
          </w:p>
          <w:p w14:paraId="760A1193" w14:textId="35FC594E" w:rsidR="0064564C" w:rsidRPr="005626C9" w:rsidRDefault="7AD7FED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Skills: NGT lab (BB) </w:t>
            </w:r>
          </w:p>
          <w:p w14:paraId="7C14D38D" w14:textId="7F44431A" w:rsidR="0064564C" w:rsidRPr="005626C9" w:rsidRDefault="7AD7FED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Safety/Security</w:t>
            </w:r>
            <w:r w:rsidR="7D8D0347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872B3" w14:textId="6358EEA3" w:rsidR="00D6497C" w:rsidRPr="005626C9" w:rsidRDefault="00151620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20</w:t>
            </w:r>
          </w:p>
          <w:p w14:paraId="655D92DA" w14:textId="5954E749" w:rsidR="00D6497C" w:rsidRPr="005626C9" w:rsidRDefault="00D6497C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28FE86A7" w14:textId="5750F504" w:rsidR="00D6497C" w:rsidRPr="005626C9" w:rsidRDefault="0D5D8A42" w:rsidP="7F7455D4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F7455D4">
              <w:rPr>
                <w:rFonts w:ascii="Times New Roman" w:hAnsi="Times New Roman" w:cs="Times New Roman"/>
                <w:b/>
                <w:bCs/>
              </w:rPr>
              <w:t>Clinical Make-up</w:t>
            </w:r>
          </w:p>
          <w:p w14:paraId="6A6A9027" w14:textId="0F86A83F" w:rsidR="00D6497C" w:rsidRPr="005626C9" w:rsidRDefault="00D6497C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3A498" w14:textId="77777777" w:rsidR="00D6497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96C8F" w:rsidRPr="0026758E" w14:paraId="58805499" w14:textId="77777777" w:rsidTr="52B33A36">
        <w:trPr>
          <w:cantSplit/>
          <w:trHeight w:val="645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B9E47" w14:textId="0B36EE4C" w:rsidR="00596C8F" w:rsidRDefault="7D771B3B" w:rsidP="6BDEAD1A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1A658F75"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723FB0" w14:textId="76621723" w:rsidR="00596C8F" w:rsidRDefault="1A658F75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BREAK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AA2446" w14:textId="6DADA550" w:rsidR="00596C8F" w:rsidRDefault="7D771B3B" w:rsidP="6BDEAD1A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42C940F1"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203047" w14:textId="2B3519A8" w:rsidR="00596C8F" w:rsidRDefault="42C940F1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BREAK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96F0A" w14:textId="78ECC3E2" w:rsidR="00596C8F" w:rsidRDefault="7D771B3B" w:rsidP="6BDEAD1A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793C89A6"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252C0C" w14:textId="77777777" w:rsidR="00596C8F" w:rsidRDefault="793C89A6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SRING BREAK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D1181" w14:textId="0228B55C" w:rsidR="00596C8F" w:rsidRDefault="7D771B3B" w:rsidP="6BDEAD1A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28A460C0"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DC7B3B" w14:textId="1622F045" w:rsidR="00596C8F" w:rsidRDefault="28A460C0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BREAK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3AB98" w14:textId="1FA3799F" w:rsidR="00596C8F" w:rsidRDefault="7D771B3B" w:rsidP="6BDEAD1A">
            <w:pPr>
              <w:pStyle w:val="Dates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1C7F0D8B"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09C677" w14:textId="7339DF08" w:rsidR="00596C8F" w:rsidRDefault="1C7F0D8B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DEA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BREAK</w:t>
            </w:r>
          </w:p>
        </w:tc>
      </w:tr>
      <w:tr w:rsidR="00151620" w:rsidRPr="0026758E" w14:paraId="57D182F7" w14:textId="77777777" w:rsidTr="00287B16">
        <w:trPr>
          <w:cantSplit/>
          <w:trHeight w:val="27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2211F" w14:textId="5D754D26" w:rsidR="00151620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31</w:t>
            </w:r>
          </w:p>
          <w:p w14:paraId="4BE93F2C" w14:textId="4633C89E" w:rsidR="00151620" w:rsidRDefault="2B49403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T/C: Neuro (BB) </w:t>
            </w:r>
          </w:p>
          <w:p w14:paraId="20322688" w14:textId="37E868A7" w:rsidR="00151620" w:rsidRDefault="2B49403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Pharm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: Exam 4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– (CC) Dn 213</w:t>
            </w:r>
          </w:p>
          <w:p w14:paraId="792BBF22" w14:textId="75401978" w:rsidR="00151620" w:rsidRDefault="2B49403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Skills: Bladder Irr/Blood (BB) </w:t>
            </w:r>
          </w:p>
          <w:p w14:paraId="6A677E84" w14:textId="2AF70242" w:rsidR="00151620" w:rsidRDefault="2B49403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MSK</w:t>
            </w:r>
            <w:r w:rsidR="5F53DB38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6B9AB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B0818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F31CB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28261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</w:tbl>
    <w:p w14:paraId="62486C05" w14:textId="77777777" w:rsidR="00997953" w:rsidRPr="0026758E" w:rsidRDefault="00997953">
      <w:pPr>
        <w:rPr>
          <w:rFonts w:ascii="Times New Roman" w:hAnsi="Times New Roman"/>
        </w:rPr>
      </w:pPr>
    </w:p>
    <w:p w14:paraId="2951D84E" w14:textId="7CC64E1F" w:rsidR="6BDEAD1A" w:rsidRDefault="6BDEAD1A" w:rsidP="6BDEAD1A">
      <w:pPr>
        <w:rPr>
          <w:rFonts w:ascii="Times New Roman" w:hAnsi="Times New Roman"/>
        </w:rPr>
      </w:pPr>
    </w:p>
    <w:p w14:paraId="031F9AD5" w14:textId="68FFA384" w:rsidR="5CF67E7B" w:rsidRDefault="5CF67E7B" w:rsidP="5CF67E7B">
      <w:pPr>
        <w:rPr>
          <w:rFonts w:ascii="Times New Roman" w:hAnsi="Times New Roman"/>
        </w:rPr>
      </w:pPr>
    </w:p>
    <w:tbl>
      <w:tblPr>
        <w:tblW w:w="1371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72"/>
        <w:gridCol w:w="2747"/>
        <w:gridCol w:w="172"/>
        <w:gridCol w:w="2669"/>
        <w:gridCol w:w="172"/>
        <w:gridCol w:w="2516"/>
        <w:gridCol w:w="52"/>
        <w:gridCol w:w="2548"/>
        <w:gridCol w:w="172"/>
      </w:tblGrid>
      <w:tr w:rsidR="00C31307" w:rsidRPr="0026758E" w14:paraId="2E376F0E" w14:textId="77777777" w:rsidTr="76F23826">
        <w:trPr>
          <w:cantSplit/>
          <w:trHeight w:hRule="exact" w:val="1171"/>
          <w:jc w:val="center"/>
        </w:trPr>
        <w:tc>
          <w:tcPr>
            <w:tcW w:w="13716" w:type="dxa"/>
            <w:gridSpan w:val="10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56A0E56F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lastRenderedPageBreak/>
              <w:t>ARKANSAS TECH UNIVERSITY</w:t>
            </w:r>
          </w:p>
          <w:p w14:paraId="5D350C46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0AAF2DFD" w14:textId="54ABACB9" w:rsidR="00044171" w:rsidRPr="0026758E" w:rsidRDefault="00E4604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1</w:t>
            </w:r>
          </w:p>
          <w:p w14:paraId="7D7D0F63" w14:textId="7B137DA8" w:rsidR="00C31307" w:rsidRPr="0026758E" w:rsidRDefault="00E46041" w:rsidP="00044171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April</w:t>
            </w:r>
          </w:p>
        </w:tc>
      </w:tr>
      <w:tr w:rsidR="00C31307" w:rsidRPr="0026758E" w14:paraId="5648B1DF" w14:textId="77777777" w:rsidTr="76F23826">
        <w:trPr>
          <w:cantSplit/>
          <w:trHeight w:hRule="exact" w:val="370"/>
          <w:jc w:val="center"/>
        </w:trPr>
        <w:tc>
          <w:tcPr>
            <w:tcW w:w="2668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FF51E04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919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975242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41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DE7A5CA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568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03886C3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72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9218CEF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7C4EB7" w:rsidRPr="0026758E" w14:paraId="6E71BFDA" w14:textId="77777777" w:rsidTr="76F23826">
        <w:trPr>
          <w:cantSplit/>
          <w:trHeight w:hRule="exact" w:val="1432"/>
          <w:jc w:val="center"/>
        </w:trPr>
        <w:tc>
          <w:tcPr>
            <w:tcW w:w="2668" w:type="dxa"/>
            <w:gridSpan w:val="2"/>
            <w:shd w:val="clear" w:color="auto" w:fill="auto"/>
          </w:tcPr>
          <w:p w14:paraId="4101652C" w14:textId="77777777" w:rsidR="007C4EB7" w:rsidRPr="005626C9" w:rsidRDefault="007C4EB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14:paraId="210710E2" w14:textId="4892CCE9" w:rsidR="007C4EB7" w:rsidRPr="005626C9" w:rsidRDefault="0B5F3937" w:rsidP="2263358B">
            <w:pPr>
              <w:pStyle w:val="Dates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</w:rPr>
              <w:t>1</w:t>
            </w:r>
            <w:r w:rsidR="09CD8AE3" w:rsidRPr="6BDEAD1A">
              <w:rPr>
                <w:rFonts w:ascii="Times New Roman" w:hAnsi="Times New Roman" w:cs="Times New Roman"/>
              </w:rPr>
              <w:t xml:space="preserve"> </w:t>
            </w:r>
          </w:p>
          <w:p w14:paraId="27E6E2C6" w14:textId="75E7F2B3" w:rsidR="6BDEAD1A" w:rsidRDefault="6BDEAD1A" w:rsidP="7F7455D4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B20A0C" w14:textId="66F7EC29" w:rsidR="007C4EB7" w:rsidRPr="005626C9" w:rsidRDefault="10947AAE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6BDEAD1A">
              <w:rPr>
                <w:rFonts w:ascii="Times New Roman" w:hAnsi="Times New Roman" w:cs="Times New Roman"/>
                <w:b/>
                <w:bCs/>
                <w:highlight w:val="yellow"/>
              </w:rPr>
              <w:t>Online CERT due by MN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2F71AEDA" w14:textId="51481E70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</w:t>
            </w:r>
          </w:p>
          <w:p w14:paraId="47848FFA" w14:textId="2DE1EDA0" w:rsidR="007C4EB7" w:rsidRPr="005626C9" w:rsidRDefault="3BE8272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MSK (CC)</w:t>
            </w:r>
          </w:p>
          <w:p w14:paraId="3C4D57FB" w14:textId="069635F7" w:rsidR="007C4EB7" w:rsidRPr="005626C9" w:rsidRDefault="3BE82722" w:rsidP="2263358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Pharm: Hypothalmic/pituitary (CC)</w:t>
            </w:r>
          </w:p>
          <w:p w14:paraId="443219B9" w14:textId="62D5BFF8" w:rsidR="4B41862E" w:rsidRDefault="3C454EB7" w:rsidP="5CF67E7B">
            <w:pPr>
              <w:spacing w:line="259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Skills: Urinary Diversion/FMS/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</w:t>
            </w:r>
            <w:r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tomas</w:t>
            </w:r>
            <w:r w:rsidR="5EEC4561"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</w:t>
            </w:r>
            <w:r w:rsidR="0A1A1111"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eat/</w:t>
            </w:r>
            <w:r w:rsidR="008C07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</w:t>
            </w:r>
            <w:r w:rsidR="0A1A1111"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old (</w:t>
            </w:r>
            <w:r w:rsidR="002B5B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CR</w:t>
            </w:r>
            <w:r w:rsidR="0A1A1111" w:rsidRPr="76F2382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  <w:p w14:paraId="7144751B" w14:textId="79EBA46B" w:rsidR="007C4EB7" w:rsidRPr="005626C9" w:rsidRDefault="3BE82722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 Endocrine</w:t>
            </w:r>
            <w:r w:rsidR="28C63058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590B2F42" w14:textId="5B954BA4" w:rsidR="007C4EB7" w:rsidRPr="005626C9" w:rsidRDefault="4B1C6AD2" w:rsidP="6BDEAD1A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  <w:r w:rsidRPr="6BDEAD1A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04AC5CE9" w14:textId="202E0CEA" w:rsidR="007C4EB7" w:rsidRPr="005626C9" w:rsidRDefault="007C4EB7" w:rsidP="6BDEAD1A">
            <w:pPr>
              <w:pStyle w:val="Dates"/>
              <w:rPr>
                <w:rFonts w:ascii="Times New Roman" w:hAnsi="Times New Roman" w:cs="Times New Roman"/>
                <w:b/>
                <w:bCs/>
              </w:rPr>
            </w:pPr>
          </w:p>
          <w:p w14:paraId="7A036E3D" w14:textId="09F3CE4D" w:rsidR="007C4EB7" w:rsidRPr="005626C9" w:rsidRDefault="007C4EB7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300702D3" w14:textId="0AE6772F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4</w:t>
            </w:r>
            <w:r w:rsidR="7E66B4F1" w:rsidRPr="2263358B">
              <w:rPr>
                <w:rFonts w:ascii="Times New Roman" w:hAnsi="Times New Roman" w:cs="Times New Roman"/>
              </w:rPr>
              <w:t xml:space="preserve"> – </w:t>
            </w:r>
          </w:p>
          <w:p w14:paraId="33E903F0" w14:textId="7A612A29" w:rsidR="007C4EB7" w:rsidRPr="005626C9" w:rsidRDefault="007C4EB7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0E17E0F3" w14:textId="428DE1F9" w:rsidR="007C4EB7" w:rsidRPr="005626C9" w:rsidRDefault="76A578C6" w:rsidP="2263358B">
            <w:pPr>
              <w:jc w:val="center"/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REMINDER: ATI Proctored Remediation Due 4/6 @ MN</w:t>
            </w:r>
          </w:p>
          <w:p w14:paraId="7C964D78" w14:textId="215E9585" w:rsidR="007C4EB7" w:rsidRPr="005626C9" w:rsidRDefault="007C4EB7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B7" w:rsidRPr="0026758E" w14:paraId="7501CC03" w14:textId="77777777" w:rsidTr="76F23826">
        <w:trPr>
          <w:cantSplit/>
          <w:trHeight w:val="1495"/>
          <w:jc w:val="center"/>
        </w:trPr>
        <w:tc>
          <w:tcPr>
            <w:tcW w:w="26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3AC82" w14:textId="19C4927A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7</w:t>
            </w:r>
          </w:p>
          <w:p w14:paraId="3CD06687" w14:textId="50BB01C4" w:rsidR="007C4EB7" w:rsidRPr="005626C9" w:rsidRDefault="5491EE0F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T/C: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Exam 4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– (BB) Dn 213</w:t>
            </w:r>
          </w:p>
          <w:p w14:paraId="7D32C3FC" w14:textId="62749300" w:rsidR="007C4EB7" w:rsidRPr="005626C9" w:rsidRDefault="5491EE0F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Pharm: ATB (LD) </w:t>
            </w:r>
          </w:p>
          <w:p w14:paraId="76F0BC28" w14:textId="39F483DA" w:rsidR="007C4EB7" w:rsidRPr="005626C9" w:rsidRDefault="5491EE0F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Skills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: Exam 4</w:t>
            </w:r>
            <w:r w:rsidR="002B5BF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/Practice Lab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– Dn 213 (BB</w:t>
            </w:r>
            <w:r w:rsidR="002B5BF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/LD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8AF3A15" w14:textId="63D0A725" w:rsidR="007C4EB7" w:rsidRPr="005626C9" w:rsidRDefault="6C00B72C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76F238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Care: Exercise/Falls</w:t>
            </w:r>
            <w:r w:rsidR="66C70363" w:rsidRPr="76F238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73F4963B" w:rsidRPr="76F238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(SS)</w:t>
            </w: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615F3F" w14:textId="5424F13F" w:rsidR="007C4EB7" w:rsidRPr="005626C9" w:rsidRDefault="0B5F3937" w:rsidP="2263358B">
            <w:pPr>
              <w:pStyle w:val="Dates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</w:rPr>
              <w:t>8</w:t>
            </w:r>
            <w:r w:rsidR="39543D7D" w:rsidRPr="6BDEAD1A">
              <w:rPr>
                <w:rFonts w:ascii="Times New Roman" w:hAnsi="Times New Roman" w:cs="Times New Roman"/>
              </w:rPr>
              <w:t xml:space="preserve">  </w:t>
            </w:r>
          </w:p>
          <w:p w14:paraId="5BD53402" w14:textId="4F8BEDC9" w:rsidR="007C4EB7" w:rsidRPr="005626C9" w:rsidRDefault="007C4EB7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03853697" w14:textId="140F411F" w:rsidR="007C4EB7" w:rsidRPr="005626C9" w:rsidRDefault="39543D7D" w:rsidP="6BDEAD1A">
            <w:pPr>
              <w:pStyle w:val="Date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BDEAD1A">
              <w:rPr>
                <w:rFonts w:ascii="Times New Roman" w:hAnsi="Times New Roman" w:cs="Times New Roman"/>
                <w:b/>
                <w:bCs/>
              </w:rPr>
              <w:t>CERT IN PERSON</w:t>
            </w: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5CC1EA" w14:textId="03BCC7AD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9</w:t>
            </w:r>
          </w:p>
          <w:p w14:paraId="44275D7B" w14:textId="6260A836" w:rsidR="007C4EB7" w:rsidRPr="005626C9" w:rsidRDefault="7FA0A0F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T/C: GU (CC) </w:t>
            </w:r>
          </w:p>
          <w:p w14:paraId="3EF65C9F" w14:textId="108A7475" w:rsidR="007C4EB7" w:rsidRPr="005626C9" w:rsidRDefault="7FA0A0F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Pharm: ATB (LD) </w:t>
            </w:r>
          </w:p>
          <w:p w14:paraId="3C62327F" w14:textId="53E5CEA3" w:rsidR="007C4EB7" w:rsidRPr="005626C9" w:rsidRDefault="7FA0A0F8" w:rsidP="2263358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Skills: Practice Lab A/B (BB/LD) </w:t>
            </w:r>
          </w:p>
          <w:p w14:paraId="089009E4" w14:textId="22915900" w:rsidR="007C4EB7" w:rsidRPr="005626C9" w:rsidRDefault="7FA0A0F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Neuro</w:t>
            </w:r>
            <w:r w:rsidR="6151C4EC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3C419E" w14:textId="1EDE2015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10</w:t>
            </w:r>
          </w:p>
          <w:p w14:paraId="1302DD35" w14:textId="697874FE" w:rsidR="007C4EB7" w:rsidRPr="005626C9" w:rsidRDefault="007C4EB7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502D5A98" w14:textId="6FF90914" w:rsidR="007C4EB7" w:rsidRPr="005626C9" w:rsidRDefault="1B2ADC3B" w:rsidP="19B6895A">
            <w:pPr>
              <w:pStyle w:val="Dates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6BDEAD1A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0830-1030 - </w:t>
            </w:r>
            <w:r w:rsidR="0F813563" w:rsidRPr="6BDEAD1A">
              <w:rPr>
                <w:rFonts w:ascii="Times New Roman" w:hAnsi="Times New Roman" w:cs="Times New Roman"/>
                <w:b/>
                <w:bCs/>
                <w:highlight w:val="yellow"/>
              </w:rPr>
              <w:t>ATI Proctored Exam Retake (if needed)</w:t>
            </w:r>
            <w:r w:rsidRPr="6BDEAD1A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  <w:p w14:paraId="17C875AB" w14:textId="7AB114BD" w:rsidR="007C4EB7" w:rsidRPr="005626C9" w:rsidRDefault="1B2ADC3B" w:rsidP="19B6895A">
            <w:pPr>
              <w:pStyle w:val="Dates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6BDEAD1A">
              <w:rPr>
                <w:rFonts w:ascii="Times New Roman" w:hAnsi="Times New Roman" w:cs="Times New Roman"/>
                <w:b/>
                <w:bCs/>
                <w:highlight w:val="yellow"/>
              </w:rPr>
              <w:t>dean 213</w:t>
            </w:r>
            <w:r w:rsidRPr="6BDEAD1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31830EAB" w14:textId="33C716F7" w:rsidR="007C4EB7" w:rsidRPr="005626C9" w:rsidRDefault="007C4EB7" w:rsidP="2263358B">
            <w:pPr>
              <w:pStyle w:val="Dates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902EAB" w14:textId="61209309" w:rsidR="007C4EB7" w:rsidRPr="005626C9" w:rsidRDefault="01E96BFB" w:rsidP="2263358B">
            <w:pPr>
              <w:rPr>
                <w:rFonts w:ascii="Times New Roman" w:hAnsi="Times New Roman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61DD7E2D" w14:textId="381E4707" w:rsidR="007C4EB7" w:rsidRPr="005626C9" w:rsidRDefault="007C4EB7" w:rsidP="2263358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622172" w14:textId="71481998" w:rsidR="007C4EB7" w:rsidRPr="005626C9" w:rsidRDefault="2034A9D2" w:rsidP="6BDEAD1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6BDEAD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REMINDER: EBP Due 4/13 @ MN</w:t>
            </w:r>
            <w:r w:rsidRPr="6BDEAD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6BDEA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4EB7" w:rsidRPr="0026758E" w14:paraId="34101E4B" w14:textId="77777777" w:rsidTr="76F23826">
        <w:trPr>
          <w:cantSplit/>
          <w:trHeight w:val="1360"/>
          <w:jc w:val="center"/>
        </w:trPr>
        <w:tc>
          <w:tcPr>
            <w:tcW w:w="26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C2BD16" w14:textId="0B22A850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14</w:t>
            </w:r>
          </w:p>
          <w:p w14:paraId="780BECC8" w14:textId="135C61EA" w:rsidR="007C4EB7" w:rsidRPr="005626C9" w:rsidRDefault="3E69C10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GU &amp; F/E (CC)</w:t>
            </w:r>
          </w:p>
          <w:p w14:paraId="034DB9BB" w14:textId="2D178A44" w:rsidR="007C4EB7" w:rsidRPr="005626C9" w:rsidRDefault="3E69C10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Ant-protozoals (CC)</w:t>
            </w:r>
          </w:p>
          <w:p w14:paraId="17F7E4AE" w14:textId="43ED566F" w:rsidR="007C4EB7" w:rsidRPr="005626C9" w:rsidRDefault="3E69C10E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Skills: Practice Lab B/A (BB/LD) </w:t>
            </w:r>
          </w:p>
          <w:p w14:paraId="15C6873E" w14:textId="52AC22E6" w:rsidR="007C4EB7" w:rsidRPr="005626C9" w:rsidRDefault="3E69C10E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Neuro</w:t>
            </w:r>
            <w:r w:rsidR="3219B2BA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EA54CD" w14:textId="00C34270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15</w:t>
            </w:r>
          </w:p>
          <w:p w14:paraId="67F31342" w14:textId="388CA39A" w:rsidR="007C4EB7" w:rsidRPr="005626C9" w:rsidRDefault="007C4EB7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423D4B9D" w14:textId="1E33DBEE" w:rsidR="007C4EB7" w:rsidRPr="005626C9" w:rsidRDefault="4BEDB518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  <w:b/>
                <w:bCs/>
              </w:rPr>
              <w:t>Simulation</w:t>
            </w:r>
            <w:r w:rsidRPr="6BDEA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960B09" w14:textId="2A4AD990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16</w:t>
            </w:r>
          </w:p>
          <w:p w14:paraId="4687A111" w14:textId="06B7E59A" w:rsidR="007C4EB7" w:rsidRPr="005626C9" w:rsidRDefault="1FDFF0D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F/E/Acid base (CC)</w:t>
            </w:r>
          </w:p>
          <w:p w14:paraId="5698DA3B" w14:textId="060F907A" w:rsidR="007C4EB7" w:rsidRPr="005626C9" w:rsidRDefault="1FDFF0D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Pharm: Anti-fungals (CC)</w:t>
            </w:r>
          </w:p>
          <w:p w14:paraId="5343DDA0" w14:textId="05738412" w:rsidR="007C4EB7" w:rsidRPr="005626C9" w:rsidRDefault="1FDFF0D0" w:rsidP="2263358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Skills 2: </w:t>
            </w:r>
            <w:r w:rsidR="002B5B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Final Checkoffs</w:t>
            </w: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(BB/LD</w:t>
            </w:r>
            <w:r w:rsidR="002B5B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/SM/CC</w:t>
            </w:r>
            <w:r w:rsidRPr="226335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</w:t>
            </w:r>
          </w:p>
          <w:p w14:paraId="632BF140" w14:textId="70F04A8A" w:rsidR="007C4EB7" w:rsidRPr="005626C9" w:rsidRDefault="1FDFF0D0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Care: Palliative Care/Exam Review</w:t>
            </w:r>
            <w:r w:rsidR="709CAB0A" w:rsidRPr="19B68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5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0F387F" w14:textId="7FD55ABC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17</w:t>
            </w:r>
          </w:p>
          <w:p w14:paraId="717833F4" w14:textId="45B85A37" w:rsidR="007C4EB7" w:rsidRPr="005626C9" w:rsidRDefault="007C4EB7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44641878" w14:textId="4C170ED7" w:rsidR="007C4EB7" w:rsidRPr="005626C9" w:rsidRDefault="796B7A97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  <w:b/>
                <w:bCs/>
              </w:rPr>
              <w:t>Simulation</w:t>
            </w:r>
            <w:r w:rsidRPr="6BDEAD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CCAF59" w14:textId="36855669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18</w:t>
            </w:r>
          </w:p>
          <w:p w14:paraId="1C1FEDB0" w14:textId="70DA8AA0" w:rsidR="007C4EB7" w:rsidRPr="005626C9" w:rsidRDefault="007C4EB7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1CBBDEA9" w14:textId="722CBCE5" w:rsidR="007C4EB7" w:rsidRPr="005626C9" w:rsidRDefault="70A4D999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6BDEAD1A">
              <w:rPr>
                <w:rFonts w:ascii="Times New Roman" w:hAnsi="Times New Roman" w:cs="Times New Roman"/>
                <w:b/>
                <w:bCs/>
              </w:rPr>
              <w:t>Simulation</w:t>
            </w:r>
          </w:p>
          <w:p w14:paraId="4818E51F" w14:textId="1C427046" w:rsidR="007C4EB7" w:rsidRPr="005626C9" w:rsidRDefault="007C4EB7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B7" w:rsidRPr="0026758E" w14:paraId="0AE53ADA" w14:textId="77777777" w:rsidTr="76F23826">
        <w:trPr>
          <w:cantSplit/>
          <w:trHeight w:val="1207"/>
          <w:jc w:val="center"/>
        </w:trPr>
        <w:tc>
          <w:tcPr>
            <w:tcW w:w="26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A1562" w14:textId="285D8075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21</w:t>
            </w:r>
          </w:p>
          <w:p w14:paraId="667BB75F" w14:textId="3AED02C8" w:rsidR="007C4EB7" w:rsidRPr="005626C9" w:rsidRDefault="1A9256E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T/C: F/E/Acid base (CC)</w:t>
            </w:r>
          </w:p>
          <w:p w14:paraId="2EA15E65" w14:textId="62BDF6F0" w:rsidR="007C4EB7" w:rsidRPr="005626C9" w:rsidRDefault="1A9256E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Pharm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: Exam 5 – Dn 213</w:t>
            </w:r>
          </w:p>
          <w:p w14:paraId="21C1587A" w14:textId="4075FA5A" w:rsidR="007C4EB7" w:rsidRPr="005626C9" w:rsidRDefault="7B10D038" w:rsidP="5CF67E7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5CF67E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Skills 2: </w:t>
            </w:r>
            <w:r w:rsidR="773C5019" w:rsidRPr="5CF67E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Final Checkoffs</w:t>
            </w:r>
            <w:r w:rsidR="69A9FA49" w:rsidRPr="5CF67E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(BB/L</w:t>
            </w:r>
            <w:r w:rsidR="367DA9F1" w:rsidRPr="5CF67E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="002B5B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r w:rsidR="00243E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CC/SM or LH</w:t>
            </w:r>
            <w:r w:rsidR="002B5B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14:paraId="267B13BB" w14:textId="4D85FF27" w:rsidR="007C4EB7" w:rsidRPr="005626C9" w:rsidRDefault="1A9256EC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Care: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Exam 4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– Dn 213</w:t>
            </w:r>
            <w:r w:rsidR="730EC1DF" w:rsidRPr="19B689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(SS)</w:t>
            </w: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FF5D9B" w14:textId="76F2BCC0" w:rsidR="007C4EB7" w:rsidRPr="005626C9" w:rsidRDefault="27C6DC7D" w:rsidP="52B33A36">
            <w:pPr>
              <w:pStyle w:val="Dates"/>
              <w:rPr>
                <w:rFonts w:ascii="Times New Roman" w:hAnsi="Times New Roman" w:cs="Times New Roman"/>
              </w:rPr>
            </w:pPr>
            <w:r w:rsidRPr="52B33A36">
              <w:rPr>
                <w:rFonts w:ascii="Times New Roman" w:hAnsi="Times New Roman" w:cs="Times New Roman"/>
              </w:rPr>
              <w:t>22</w:t>
            </w:r>
          </w:p>
          <w:p w14:paraId="6749E7DB" w14:textId="29C2BAD2" w:rsidR="007C4EB7" w:rsidRPr="005626C9" w:rsidRDefault="007C4EB7" w:rsidP="52B33A36">
            <w:pPr>
              <w:pStyle w:val="Dates"/>
              <w:rPr>
                <w:rFonts w:ascii="Times New Roman" w:hAnsi="Times New Roman" w:cs="Times New Roman"/>
              </w:rPr>
            </w:pPr>
          </w:p>
          <w:p w14:paraId="5969B61F" w14:textId="02C10B63" w:rsidR="007C4EB7" w:rsidRPr="005626C9" w:rsidRDefault="007C4EB7" w:rsidP="5CF67E7B">
            <w:pPr>
              <w:pStyle w:val="Dates"/>
              <w:rPr>
                <w:rFonts w:ascii="Times New Roman" w:hAnsi="Times New Roman" w:cs="Times New Roman"/>
              </w:rPr>
            </w:pPr>
          </w:p>
          <w:p w14:paraId="07581EC8" w14:textId="44030ED8" w:rsidR="007C4EB7" w:rsidRPr="005626C9" w:rsidRDefault="007C4EB7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1634A1" w14:textId="6A3EF6E3" w:rsidR="00F273D4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23</w:t>
            </w:r>
          </w:p>
          <w:p w14:paraId="6761C603" w14:textId="480FB447" w:rsidR="00F273D4" w:rsidRPr="005626C9" w:rsidRDefault="0AA18118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T/C: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Exam 5</w:t>
            </w:r>
            <w:r w:rsidRPr="2263358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– (BB) Dn 213</w:t>
            </w:r>
          </w:p>
          <w:p w14:paraId="346E8674" w14:textId="72CBA023" w:rsidR="00F273D4" w:rsidRPr="005626C9" w:rsidRDefault="3C000CD6" w:rsidP="226335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Skills 2: </w:t>
            </w:r>
            <w:r w:rsidR="002B5B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Final C</w:t>
            </w: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heck </w:t>
            </w:r>
            <w:r w:rsidR="002B5B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</w:t>
            </w: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ff</w:t>
            </w:r>
            <w:r w:rsidR="002B5B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7B8724D7"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C0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</w:t>
            </w:r>
            <w:r w:rsidRPr="5CF67E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B5B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(BB/LD/SM/</w:t>
            </w:r>
            <w:r w:rsidR="00243E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CC)</w:t>
            </w:r>
          </w:p>
        </w:tc>
        <w:tc>
          <w:tcPr>
            <w:tcW w:w="25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26B37" w14:textId="66205A92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24</w:t>
            </w:r>
          </w:p>
          <w:p w14:paraId="51641038" w14:textId="39E4A806" w:rsidR="007C4EB7" w:rsidRPr="005626C9" w:rsidRDefault="007C4EB7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933CA4" w14:textId="64C1FFBE" w:rsidR="007C4EB7" w:rsidRPr="005626C9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25</w:t>
            </w:r>
          </w:p>
          <w:p w14:paraId="38DD0814" w14:textId="78A28641" w:rsidR="007C4EB7" w:rsidRPr="005626C9" w:rsidRDefault="54F095C1" w:rsidP="2263358B">
            <w:pPr>
              <w:jc w:val="center"/>
            </w:pPr>
            <w:r w:rsidRPr="2263358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REMINDER PORTFOLIO DUE  4/27 @ MN</w:t>
            </w:r>
          </w:p>
          <w:p w14:paraId="2AFCDB24" w14:textId="2BA86DC3" w:rsidR="007C4EB7" w:rsidRPr="005626C9" w:rsidRDefault="007C4EB7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2D2210" w:rsidRPr="0026758E" w14:paraId="57927167" w14:textId="77777777" w:rsidTr="00287B16">
        <w:trPr>
          <w:cantSplit/>
          <w:trHeight w:val="1189"/>
          <w:jc w:val="center"/>
        </w:trPr>
        <w:tc>
          <w:tcPr>
            <w:tcW w:w="26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E3E4F" w14:textId="77777777" w:rsidR="002D2210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B6C86" w14:textId="3D062C20" w:rsidR="002D2210" w:rsidRDefault="304CF870" w:rsidP="7F7455D4">
            <w:pPr>
              <w:pStyle w:val="Dates"/>
              <w:rPr>
                <w:rFonts w:ascii="Times New Roman" w:hAnsi="Times New Roman" w:cs="Times New Roman"/>
              </w:rPr>
            </w:pPr>
            <w:r w:rsidRPr="7F7455D4">
              <w:rPr>
                <w:rFonts w:ascii="Times New Roman" w:hAnsi="Times New Roman" w:cs="Times New Roman"/>
              </w:rPr>
              <w:t>29</w:t>
            </w:r>
          </w:p>
          <w:p w14:paraId="3AD7B772" w14:textId="2BD8426B" w:rsidR="002D2210" w:rsidRDefault="002D2210" w:rsidP="7F7455D4">
            <w:pPr>
              <w:pStyle w:val="Dates"/>
              <w:rPr>
                <w:rFonts w:ascii="Times New Roman" w:hAnsi="Times New Roman" w:cs="Times New Roman"/>
              </w:rPr>
            </w:pPr>
          </w:p>
          <w:p w14:paraId="141FAE07" w14:textId="08E43F1B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A3216" w14:textId="77777777" w:rsidR="002D2210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C16D3" w14:textId="4DD79A28" w:rsidR="002D2210" w:rsidRDefault="002D2210" w:rsidP="19B6895A">
            <w:pPr>
              <w:pStyle w:val="Dates"/>
              <w:rPr>
                <w:rFonts w:ascii="Times New Roman" w:hAnsi="Times New Roman" w:cs="Times New Roman"/>
              </w:rPr>
            </w:pPr>
          </w:p>
          <w:p w14:paraId="1FFB76CA" w14:textId="6DB1D211" w:rsidR="002D2210" w:rsidRDefault="002D2210" w:rsidP="19B6895A">
            <w:pPr>
              <w:pStyle w:val="Dates"/>
              <w:rPr>
                <w:rFonts w:ascii="Times New Roman" w:hAnsi="Times New Roman" w:cs="Times New Roman"/>
              </w:rPr>
            </w:pPr>
          </w:p>
          <w:p w14:paraId="3152D68C" w14:textId="1902BA5A" w:rsidR="002D2210" w:rsidRDefault="002D2210" w:rsidP="19B6895A">
            <w:pPr>
              <w:pStyle w:val="Dates"/>
              <w:rPr>
                <w:rFonts w:ascii="Times New Roman" w:hAnsi="Times New Roman" w:cs="Times New Roman"/>
              </w:rPr>
            </w:pPr>
          </w:p>
          <w:p w14:paraId="4B99056E" w14:textId="4BA594FF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9C43A" w14:textId="77777777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36092AB2" w14:textId="77777777" w:rsidTr="00C9295F">
        <w:trPr>
          <w:gridAfter w:val="1"/>
          <w:wAfter w:w="172" w:type="dxa"/>
          <w:cantSplit/>
          <w:trHeight w:hRule="exact" w:val="1666"/>
          <w:jc w:val="center"/>
        </w:trPr>
        <w:tc>
          <w:tcPr>
            <w:tcW w:w="13544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29DEE50E" w14:textId="6214DB4E" w:rsidR="5CF67E7B" w:rsidRDefault="5CF67E7B" w:rsidP="5CF67E7B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</w:p>
          <w:p w14:paraId="520B7210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618F3FBD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1C2FF851" w14:textId="03AA8B9C" w:rsidR="00044171" w:rsidRPr="0026758E" w:rsidRDefault="00E4604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1</w:t>
            </w:r>
          </w:p>
          <w:p w14:paraId="722A26A7" w14:textId="357CD256" w:rsidR="00C31307" w:rsidRPr="0026758E" w:rsidRDefault="00E46041" w:rsidP="00044171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May</w:t>
            </w:r>
          </w:p>
        </w:tc>
      </w:tr>
      <w:tr w:rsidR="00C31307" w:rsidRPr="0026758E" w14:paraId="5D9BC616" w14:textId="77777777" w:rsidTr="76F23826">
        <w:trPr>
          <w:gridAfter w:val="1"/>
          <w:wAfter w:w="172" w:type="dxa"/>
          <w:cantSplit/>
          <w:trHeight w:hRule="exact" w:val="264"/>
          <w:jc w:val="center"/>
        </w:trPr>
        <w:tc>
          <w:tcPr>
            <w:tcW w:w="249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15D99DF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919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39DFC39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41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49D3934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88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46C2C85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60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EBD4489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4A3180A2" w14:textId="77777777" w:rsidTr="76F23826">
        <w:trPr>
          <w:gridAfter w:val="1"/>
          <w:wAfter w:w="172" w:type="dxa"/>
          <w:cantSplit/>
          <w:trHeight w:hRule="exact" w:val="1790"/>
          <w:jc w:val="center"/>
        </w:trPr>
        <w:tc>
          <w:tcPr>
            <w:tcW w:w="24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BEF00" w14:textId="77777777" w:rsidR="00FD4F2A" w:rsidRPr="0026758E" w:rsidRDefault="00FD4F2A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3461D779" w14:textId="77777777" w:rsidR="00FD4F2A" w:rsidRPr="0026758E" w:rsidRDefault="00FD4F2A" w:rsidP="00FD4F2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2D8B6" w14:textId="77777777" w:rsidR="00FD4F2A" w:rsidRPr="002D2210" w:rsidRDefault="00FD4F2A" w:rsidP="00FD4F2A">
            <w:pPr>
              <w:pStyle w:val="Date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78278" w14:textId="77777777" w:rsidR="003B5FBA" w:rsidRPr="0026758E" w:rsidRDefault="003B5FBA" w:rsidP="00E40EB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FAAB8" w14:textId="77777777" w:rsidR="00C53BD7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FC39945" w14:textId="77777777" w:rsidR="000E0E99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004AB0FA" w14:textId="77777777" w:rsidR="000E0E99" w:rsidRPr="000E0E99" w:rsidRDefault="000E0E99" w:rsidP="000E0E99">
            <w:pPr>
              <w:pStyle w:val="Date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99">
              <w:rPr>
                <w:rFonts w:ascii="Times New Roman" w:hAnsi="Times New Roman" w:cs="Times New Roman"/>
                <w:sz w:val="28"/>
                <w:szCs w:val="28"/>
              </w:rPr>
              <w:t>READING DAY</w:t>
            </w:r>
          </w:p>
        </w:tc>
        <w:tc>
          <w:tcPr>
            <w:tcW w:w="26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0BBD1" w14:textId="77777777" w:rsidR="00D5607B" w:rsidRDefault="00D5607B" w:rsidP="2263358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14:paraId="6ADA0435" w14:textId="0A7A8B4B" w:rsidR="00B555D2" w:rsidRPr="000E0E99" w:rsidRDefault="78629C68" w:rsidP="2263358B">
            <w:pPr>
              <w:pStyle w:val="Dates"/>
              <w:rPr>
                <w:rFonts w:ascii="Times New Roman" w:hAnsi="Times New Roman" w:cs="Times New Roman"/>
              </w:rPr>
            </w:pPr>
            <w:r w:rsidRPr="7F7455D4">
              <w:rPr>
                <w:rFonts w:ascii="Times New Roman" w:hAnsi="Times New Roman" w:cs="Times New Roman"/>
              </w:rPr>
              <w:t xml:space="preserve">Dean </w:t>
            </w:r>
            <w:r w:rsidR="623663A7" w:rsidRPr="7F7455D4">
              <w:rPr>
                <w:rFonts w:ascii="Times New Roman" w:hAnsi="Times New Roman" w:cs="Times New Roman"/>
              </w:rPr>
              <w:t xml:space="preserve"> 213</w:t>
            </w:r>
          </w:p>
          <w:p w14:paraId="188708F6" w14:textId="38EDC0B5" w:rsidR="7F7455D4" w:rsidRDefault="7F7455D4" w:rsidP="7F7455D4">
            <w:pPr>
              <w:pStyle w:val="Dates"/>
              <w:rPr>
                <w:rFonts w:ascii="Times New Roman" w:hAnsi="Times New Roman" w:cs="Times New Roman"/>
              </w:rPr>
            </w:pPr>
          </w:p>
          <w:p w14:paraId="3B5502C2" w14:textId="71EA36AA" w:rsidR="00B555D2" w:rsidRPr="000E0E99" w:rsidRDefault="00076104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08:30-10:40 </w:t>
            </w:r>
            <w:r w:rsidR="52FE617C" w:rsidRPr="2263358B">
              <w:rPr>
                <w:rFonts w:ascii="Times New Roman" w:hAnsi="Times New Roman" w:cs="Times New Roman"/>
              </w:rPr>
              <w:t xml:space="preserve">Concepts Final </w:t>
            </w:r>
          </w:p>
          <w:p w14:paraId="78E884CA" w14:textId="12D1FE10" w:rsidR="00B555D2" w:rsidRPr="000E0E99" w:rsidRDefault="00B555D2" w:rsidP="002D2210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12CFC389" w14:textId="77777777" w:rsidTr="76F23826">
        <w:trPr>
          <w:gridAfter w:val="1"/>
          <w:wAfter w:w="172" w:type="dxa"/>
          <w:cantSplit/>
          <w:trHeight w:hRule="exact" w:val="1772"/>
          <w:jc w:val="center"/>
        </w:trPr>
        <w:tc>
          <w:tcPr>
            <w:tcW w:w="24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E0A41" w14:textId="74352A4C" w:rsidR="002D2210" w:rsidRDefault="01E96BFB" w:rsidP="007C4EB7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5</w:t>
            </w:r>
          </w:p>
          <w:p w14:paraId="74633885" w14:textId="68838170" w:rsidR="2263358B" w:rsidRDefault="2263358B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71189937" w14:textId="6429132D" w:rsidR="46C7A9EB" w:rsidRDefault="46C7A9EB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Care Final</w:t>
            </w:r>
            <w:r w:rsidR="583432A9" w:rsidRPr="19B6895A">
              <w:rPr>
                <w:rFonts w:ascii="Times New Roman" w:hAnsi="Times New Roman" w:cs="Times New Roman"/>
              </w:rPr>
              <w:t>(SS)</w:t>
            </w:r>
          </w:p>
          <w:p w14:paraId="2946DB82" w14:textId="67268C6F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5997CC1D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110FFD37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6B699379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3FE9F23F" w14:textId="77777777" w:rsidR="002D2210" w:rsidRPr="0026758E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D2A5E5" w14:textId="0DDA794B" w:rsidR="00C53BD7" w:rsidRPr="0026758E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6</w:t>
            </w:r>
          </w:p>
          <w:p w14:paraId="1F2557B1" w14:textId="59CA49BD" w:rsidR="00C53BD7" w:rsidRPr="0026758E" w:rsidRDefault="00C53BD7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6DDB914C" w14:textId="56FF855F" w:rsidR="00C53BD7" w:rsidRPr="0026758E" w:rsidRDefault="22F22C92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5CF67E7B">
              <w:rPr>
                <w:rFonts w:ascii="Times New Roman" w:hAnsi="Times New Roman" w:cs="Times New Roman"/>
              </w:rPr>
              <w:t>Skills 2 Final</w:t>
            </w:r>
            <w:r w:rsidR="03DB30B9" w:rsidRPr="5CF67E7B">
              <w:rPr>
                <w:rFonts w:ascii="Times New Roman" w:hAnsi="Times New Roman" w:cs="Times New Roman"/>
              </w:rPr>
              <w:t xml:space="preserve"> (LH)</w:t>
            </w: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45619" w14:textId="05615CFD" w:rsidR="00C31307" w:rsidRPr="0026758E" w:rsidRDefault="01E96BFB" w:rsidP="2263358B">
            <w:pPr>
              <w:pStyle w:val="Dates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7</w:t>
            </w:r>
          </w:p>
          <w:p w14:paraId="71460516" w14:textId="2D16EFD5" w:rsidR="00C31307" w:rsidRPr="0026758E" w:rsidRDefault="00C31307" w:rsidP="2263358B">
            <w:pPr>
              <w:pStyle w:val="Dates"/>
              <w:rPr>
                <w:rFonts w:ascii="Times New Roman" w:hAnsi="Times New Roman" w:cs="Times New Roman"/>
              </w:rPr>
            </w:pPr>
          </w:p>
          <w:p w14:paraId="71F3359E" w14:textId="3D2A780E" w:rsidR="00C31307" w:rsidRPr="0026758E" w:rsidRDefault="7A1121C4" w:rsidP="2263358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2263358B">
              <w:rPr>
                <w:rFonts w:ascii="Times New Roman" w:hAnsi="Times New Roman" w:cs="Times New Roman"/>
              </w:rPr>
              <w:t>Pharm Final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32D11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A52A0" w14:textId="77777777" w:rsidR="00C31307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0FFD69" wp14:editId="0C798FF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-24765</wp:posOffset>
                      </wp:positionV>
                      <wp:extent cx="1619250" cy="10668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066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 xmlns:arto="http://schemas.microsoft.com/office/word/2006/arto">
                  <w:pict w14:anchorId="333B50BF">
                    <v:line id="Straight Connector 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e2a0d [1924]" from="-5.5pt,-1.95pt" to="122pt,82.05pt" w14:anchorId="5C418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"/>
                  </w:pict>
                </mc:Fallback>
              </mc:AlternateContent>
            </w:r>
            <w:r w:rsidR="000E0E9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1F72F646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CE6F91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8C879A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0E0E9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61CDCEAD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B9E253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0E9FBD" w14:textId="77777777" w:rsidR="002D2210" w:rsidRPr="002D2210" w:rsidRDefault="002D2210" w:rsidP="00DD6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D2210">
              <w:rPr>
                <w:rFonts w:ascii="Times New Roman" w:hAnsi="Times New Roman"/>
                <w:sz w:val="28"/>
                <w:szCs w:val="28"/>
              </w:rPr>
              <w:t>GRADUATION</w:t>
            </w:r>
          </w:p>
          <w:p w14:paraId="3891630B" w14:textId="77777777" w:rsidR="002D2210" w:rsidRPr="0015416F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C31307" w:rsidRPr="0026758E" w14:paraId="6B32EF85" w14:textId="77777777" w:rsidTr="76F23826">
        <w:trPr>
          <w:gridAfter w:val="1"/>
          <w:wAfter w:w="172" w:type="dxa"/>
          <w:cantSplit/>
          <w:trHeight w:hRule="exact" w:val="782"/>
          <w:jc w:val="center"/>
        </w:trPr>
        <w:tc>
          <w:tcPr>
            <w:tcW w:w="24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5EF18" w14:textId="3D79C412" w:rsidR="00C31307" w:rsidRPr="0026758E" w:rsidRDefault="0E340D80" w:rsidP="5CF67E7B">
            <w:pPr>
              <w:pStyle w:val="Dates"/>
              <w:rPr>
                <w:rFonts w:ascii="Times New Roman" w:hAnsi="Times New Roman" w:cs="Times New Roman"/>
              </w:rPr>
            </w:pPr>
            <w:r w:rsidRPr="5CF67E7B">
              <w:rPr>
                <w:rFonts w:ascii="Times New Roman" w:hAnsi="Times New Roman" w:cs="Times New Roman"/>
              </w:rPr>
              <w:t>12</w:t>
            </w:r>
          </w:p>
          <w:p w14:paraId="0BC6979B" w14:textId="072369A9" w:rsidR="00C31307" w:rsidRPr="0026758E" w:rsidRDefault="00C31307" w:rsidP="5CF67E7B">
            <w:pPr>
              <w:pStyle w:val="Dates"/>
              <w:rPr>
                <w:rFonts w:ascii="Times New Roman" w:hAnsi="Times New Roman" w:cs="Times New Roman"/>
              </w:rPr>
            </w:pPr>
          </w:p>
          <w:p w14:paraId="6C0E2BCD" w14:textId="4120242B" w:rsidR="00C31307" w:rsidRPr="0026758E" w:rsidRDefault="00C31307" w:rsidP="5CF67E7B">
            <w:pPr>
              <w:pStyle w:val="Dates"/>
              <w:rPr>
                <w:rFonts w:ascii="Times New Roman" w:hAnsi="Times New Roman" w:cs="Times New Roman"/>
              </w:rPr>
            </w:pPr>
          </w:p>
          <w:p w14:paraId="394C502F" w14:textId="368CB13E" w:rsidR="00C31307" w:rsidRPr="0026758E" w:rsidRDefault="00C31307" w:rsidP="00DD686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384D1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EE69E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2A823A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EFE5D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31307" w:rsidRPr="0026758E" w14:paraId="4EF3F305" w14:textId="77777777" w:rsidTr="76F23826">
        <w:trPr>
          <w:gridAfter w:val="1"/>
          <w:wAfter w:w="172" w:type="dxa"/>
          <w:cantSplit/>
          <w:trHeight w:hRule="exact" w:val="782"/>
          <w:jc w:val="center"/>
        </w:trPr>
        <w:tc>
          <w:tcPr>
            <w:tcW w:w="24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9328B" w14:textId="1AF1C0B5" w:rsidR="00915F28" w:rsidRPr="0026758E" w:rsidRDefault="0E340D80" w:rsidP="5CF67E7B">
            <w:pPr>
              <w:pStyle w:val="Dates"/>
              <w:rPr>
                <w:rFonts w:ascii="Times New Roman" w:hAnsi="Times New Roman" w:cs="Times New Roman"/>
              </w:rPr>
            </w:pPr>
            <w:r w:rsidRPr="5CF67E7B">
              <w:rPr>
                <w:rFonts w:ascii="Times New Roman" w:hAnsi="Times New Roman" w:cs="Times New Roman"/>
              </w:rPr>
              <w:t>19</w:t>
            </w:r>
          </w:p>
          <w:p w14:paraId="36E97EFA" w14:textId="299F87DD" w:rsidR="00915F28" w:rsidRPr="0026758E" w:rsidRDefault="00915F28" w:rsidP="5CF67E7B">
            <w:pPr>
              <w:pStyle w:val="Dates"/>
              <w:rPr>
                <w:rFonts w:ascii="Times New Roman" w:hAnsi="Times New Roman" w:cs="Times New Roman"/>
              </w:rPr>
            </w:pPr>
          </w:p>
          <w:p w14:paraId="2AF3DAA6" w14:textId="3061983A" w:rsidR="00915F28" w:rsidRPr="0026758E" w:rsidRDefault="00915F28" w:rsidP="5CF67E7B">
            <w:pPr>
              <w:pStyle w:val="Dates"/>
              <w:rPr>
                <w:rFonts w:ascii="Times New Roman" w:hAnsi="Times New Roman" w:cs="Times New Roman"/>
              </w:rPr>
            </w:pPr>
          </w:p>
          <w:p w14:paraId="565B2BCC" w14:textId="026D2393" w:rsidR="00915F28" w:rsidRPr="0026758E" w:rsidRDefault="00915F28" w:rsidP="00F273D4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474F0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CE29B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538BBD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7A79C848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273D4" w:rsidRPr="0026758E" w14:paraId="4EC21743" w14:textId="77777777" w:rsidTr="76F23826">
        <w:trPr>
          <w:gridAfter w:val="1"/>
          <w:wAfter w:w="172" w:type="dxa"/>
          <w:cantSplit/>
          <w:trHeight w:hRule="exact" w:val="782"/>
          <w:jc w:val="center"/>
        </w:trPr>
        <w:tc>
          <w:tcPr>
            <w:tcW w:w="24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08619" w14:textId="264EF235" w:rsidR="00F273D4" w:rsidRDefault="0E340D80" w:rsidP="5CF67E7B">
            <w:pPr>
              <w:pStyle w:val="Dates"/>
              <w:rPr>
                <w:rFonts w:ascii="Times New Roman" w:hAnsi="Times New Roman" w:cs="Times New Roman"/>
              </w:rPr>
            </w:pPr>
            <w:r w:rsidRPr="5CF67E7B">
              <w:rPr>
                <w:rFonts w:ascii="Times New Roman" w:hAnsi="Times New Roman" w:cs="Times New Roman"/>
              </w:rPr>
              <w:t>26</w:t>
            </w:r>
          </w:p>
          <w:p w14:paraId="61527C44" w14:textId="04A44135" w:rsidR="00F273D4" w:rsidRDefault="00F273D4" w:rsidP="5CF67E7B">
            <w:pPr>
              <w:pStyle w:val="Dates"/>
              <w:rPr>
                <w:rFonts w:ascii="Times New Roman" w:hAnsi="Times New Roman" w:cs="Times New Roman"/>
              </w:rPr>
            </w:pPr>
          </w:p>
          <w:p w14:paraId="029B61C8" w14:textId="7FAAF830" w:rsidR="00F273D4" w:rsidRDefault="00F273D4" w:rsidP="00DD686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31579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7F4AA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3DA19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8E8C380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23DE523C" w14:textId="77777777" w:rsidR="00997953" w:rsidRPr="0026758E" w:rsidRDefault="00997953" w:rsidP="00096228">
      <w:pPr>
        <w:rPr>
          <w:rFonts w:ascii="Times New Roman" w:hAnsi="Times New Roman"/>
        </w:rPr>
      </w:pPr>
    </w:p>
    <w:sectPr w:rsidR="00997953" w:rsidRPr="0026758E" w:rsidSect="00417712">
      <w:footerReference w:type="default" r:id="rId7"/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B13C" w14:textId="77777777" w:rsidR="007A64D8" w:rsidRDefault="007A64D8" w:rsidP="005626C9">
      <w:r>
        <w:separator/>
      </w:r>
    </w:p>
  </w:endnote>
  <w:endnote w:type="continuationSeparator" w:id="0">
    <w:p w14:paraId="1B74F169" w14:textId="77777777" w:rsidR="007A64D8" w:rsidRDefault="007A64D8" w:rsidP="005626C9">
      <w:r>
        <w:continuationSeparator/>
      </w:r>
    </w:p>
  </w:endnote>
  <w:endnote w:type="continuationNotice" w:id="1">
    <w:p w14:paraId="62A55AEE" w14:textId="77777777" w:rsidR="007A64D8" w:rsidRDefault="007A6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E0D6" w14:textId="2B809D56" w:rsidR="005626C9" w:rsidRDefault="00E23DED">
    <w:pPr>
      <w:pStyle w:val="Footer"/>
    </w:pPr>
    <w:r>
      <w:t xml:space="preserve">Spring </w:t>
    </w:r>
    <w:r w:rsidR="00151620">
      <w:t>2025</w:t>
    </w:r>
    <w:r w:rsidR="00DA643C">
      <w:t xml:space="preserve"> Calendar</w:t>
    </w:r>
    <w:r w:rsidR="00287B16">
      <w:t xml:space="preserve"> (updated 1/11/25)</w:t>
    </w:r>
  </w:p>
  <w:p w14:paraId="52E56223" w14:textId="77777777" w:rsidR="005626C9" w:rsidRDefault="0056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503B2" w14:textId="77777777" w:rsidR="007A64D8" w:rsidRDefault="007A64D8" w:rsidP="005626C9">
      <w:r>
        <w:separator/>
      </w:r>
    </w:p>
  </w:footnote>
  <w:footnote w:type="continuationSeparator" w:id="0">
    <w:p w14:paraId="4976D32C" w14:textId="77777777" w:rsidR="007A64D8" w:rsidRDefault="007A64D8" w:rsidP="005626C9">
      <w:r>
        <w:continuationSeparator/>
      </w:r>
    </w:p>
  </w:footnote>
  <w:footnote w:type="continuationNotice" w:id="1">
    <w:p w14:paraId="2A0F3D13" w14:textId="77777777" w:rsidR="007A64D8" w:rsidRDefault="007A6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B7B8D"/>
    <w:multiLevelType w:val="hybridMultilevel"/>
    <w:tmpl w:val="26CA8128"/>
    <w:lvl w:ilvl="0" w:tplc="7C60CE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2BBE"/>
    <w:multiLevelType w:val="hybridMultilevel"/>
    <w:tmpl w:val="7E02B90C"/>
    <w:lvl w:ilvl="0" w:tplc="2FFE78DE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121A"/>
    <w:multiLevelType w:val="hybridMultilevel"/>
    <w:tmpl w:val="E3F607AC"/>
    <w:lvl w:ilvl="0" w:tplc="44B2F2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2593">
    <w:abstractNumId w:val="1"/>
  </w:num>
  <w:num w:numId="2" w16cid:durableId="1005089577">
    <w:abstractNumId w:val="0"/>
  </w:num>
  <w:num w:numId="3" w16cid:durableId="141597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7"/>
    <w:rsid w:val="000105CB"/>
    <w:rsid w:val="00016B91"/>
    <w:rsid w:val="0002FFB5"/>
    <w:rsid w:val="000377AC"/>
    <w:rsid w:val="00044171"/>
    <w:rsid w:val="00046FF1"/>
    <w:rsid w:val="000476B8"/>
    <w:rsid w:val="00050218"/>
    <w:rsid w:val="000540C2"/>
    <w:rsid w:val="00057BEA"/>
    <w:rsid w:val="0007002C"/>
    <w:rsid w:val="000719A8"/>
    <w:rsid w:val="00076104"/>
    <w:rsid w:val="0008669C"/>
    <w:rsid w:val="00096228"/>
    <w:rsid w:val="000967FC"/>
    <w:rsid w:val="000A66FD"/>
    <w:rsid w:val="000A6B14"/>
    <w:rsid w:val="000B2FC4"/>
    <w:rsid w:val="000B5FC8"/>
    <w:rsid w:val="000B7539"/>
    <w:rsid w:val="000E0E99"/>
    <w:rsid w:val="000F41C9"/>
    <w:rsid w:val="00110144"/>
    <w:rsid w:val="00110DFC"/>
    <w:rsid w:val="001219F8"/>
    <w:rsid w:val="0012675C"/>
    <w:rsid w:val="00127A7E"/>
    <w:rsid w:val="00147282"/>
    <w:rsid w:val="00151620"/>
    <w:rsid w:val="00151E0B"/>
    <w:rsid w:val="0015416F"/>
    <w:rsid w:val="00156B66"/>
    <w:rsid w:val="00170316"/>
    <w:rsid w:val="00171722"/>
    <w:rsid w:val="00174473"/>
    <w:rsid w:val="00175BEA"/>
    <w:rsid w:val="00187258"/>
    <w:rsid w:val="00187D68"/>
    <w:rsid w:val="00192F72"/>
    <w:rsid w:val="001A23B9"/>
    <w:rsid w:val="001D156B"/>
    <w:rsid w:val="001D1A40"/>
    <w:rsid w:val="001E499C"/>
    <w:rsid w:val="001F0ABC"/>
    <w:rsid w:val="001F1518"/>
    <w:rsid w:val="00203788"/>
    <w:rsid w:val="00235B24"/>
    <w:rsid w:val="00235FE2"/>
    <w:rsid w:val="00240534"/>
    <w:rsid w:val="002438DF"/>
    <w:rsid w:val="00243E26"/>
    <w:rsid w:val="0024645D"/>
    <w:rsid w:val="00261486"/>
    <w:rsid w:val="00264730"/>
    <w:rsid w:val="0026758E"/>
    <w:rsid w:val="00267C4C"/>
    <w:rsid w:val="002716FB"/>
    <w:rsid w:val="00271B35"/>
    <w:rsid w:val="00286462"/>
    <w:rsid w:val="0028699A"/>
    <w:rsid w:val="00287B16"/>
    <w:rsid w:val="00293BB3"/>
    <w:rsid w:val="002976FC"/>
    <w:rsid w:val="00297D0C"/>
    <w:rsid w:val="002A0FAD"/>
    <w:rsid w:val="002B5BF5"/>
    <w:rsid w:val="002B79A4"/>
    <w:rsid w:val="002D2210"/>
    <w:rsid w:val="002F14BE"/>
    <w:rsid w:val="00305C15"/>
    <w:rsid w:val="00307B9E"/>
    <w:rsid w:val="003221DC"/>
    <w:rsid w:val="00335204"/>
    <w:rsid w:val="0034783A"/>
    <w:rsid w:val="0036013E"/>
    <w:rsid w:val="00365E58"/>
    <w:rsid w:val="00375C59"/>
    <w:rsid w:val="00391582"/>
    <w:rsid w:val="003A1545"/>
    <w:rsid w:val="003B1769"/>
    <w:rsid w:val="003B38C9"/>
    <w:rsid w:val="003B5FBA"/>
    <w:rsid w:val="003B6538"/>
    <w:rsid w:val="003C195E"/>
    <w:rsid w:val="003C26CE"/>
    <w:rsid w:val="003C38AC"/>
    <w:rsid w:val="003D0E67"/>
    <w:rsid w:val="003E3C99"/>
    <w:rsid w:val="003F7F4B"/>
    <w:rsid w:val="00417712"/>
    <w:rsid w:val="004277BD"/>
    <w:rsid w:val="00432D1F"/>
    <w:rsid w:val="00434F56"/>
    <w:rsid w:val="004573C1"/>
    <w:rsid w:val="00460F93"/>
    <w:rsid w:val="00473F8F"/>
    <w:rsid w:val="0047586B"/>
    <w:rsid w:val="004951BE"/>
    <w:rsid w:val="004A7462"/>
    <w:rsid w:val="004A7FA3"/>
    <w:rsid w:val="004B07E8"/>
    <w:rsid w:val="004D0530"/>
    <w:rsid w:val="004F3D60"/>
    <w:rsid w:val="00511F20"/>
    <w:rsid w:val="00523017"/>
    <w:rsid w:val="00524E72"/>
    <w:rsid w:val="00530612"/>
    <w:rsid w:val="00545B07"/>
    <w:rsid w:val="00546559"/>
    <w:rsid w:val="00546F74"/>
    <w:rsid w:val="005626C9"/>
    <w:rsid w:val="00570428"/>
    <w:rsid w:val="00585659"/>
    <w:rsid w:val="00591BAB"/>
    <w:rsid w:val="00595B07"/>
    <w:rsid w:val="00596C8F"/>
    <w:rsid w:val="005A3678"/>
    <w:rsid w:val="005B06E1"/>
    <w:rsid w:val="005B1C4A"/>
    <w:rsid w:val="005C0A2C"/>
    <w:rsid w:val="005C3241"/>
    <w:rsid w:val="005C4458"/>
    <w:rsid w:val="005C4B65"/>
    <w:rsid w:val="005D282F"/>
    <w:rsid w:val="005D3D2F"/>
    <w:rsid w:val="005E0B78"/>
    <w:rsid w:val="005E1018"/>
    <w:rsid w:val="005F265F"/>
    <w:rsid w:val="005F5B2B"/>
    <w:rsid w:val="005F64BC"/>
    <w:rsid w:val="006026C6"/>
    <w:rsid w:val="00610E97"/>
    <w:rsid w:val="006235CE"/>
    <w:rsid w:val="0064564C"/>
    <w:rsid w:val="00662C2C"/>
    <w:rsid w:val="00665B68"/>
    <w:rsid w:val="00674870"/>
    <w:rsid w:val="006802D5"/>
    <w:rsid w:val="00687D5F"/>
    <w:rsid w:val="006A0062"/>
    <w:rsid w:val="006B29C8"/>
    <w:rsid w:val="006B5419"/>
    <w:rsid w:val="006D66A8"/>
    <w:rsid w:val="006E013D"/>
    <w:rsid w:val="006E61F0"/>
    <w:rsid w:val="006E7C12"/>
    <w:rsid w:val="0070034E"/>
    <w:rsid w:val="00706624"/>
    <w:rsid w:val="00714C9C"/>
    <w:rsid w:val="00722AB5"/>
    <w:rsid w:val="00723041"/>
    <w:rsid w:val="0072635A"/>
    <w:rsid w:val="00745963"/>
    <w:rsid w:val="00745FA0"/>
    <w:rsid w:val="0075427B"/>
    <w:rsid w:val="00755642"/>
    <w:rsid w:val="007600E9"/>
    <w:rsid w:val="0076688B"/>
    <w:rsid w:val="00777BE1"/>
    <w:rsid w:val="00781434"/>
    <w:rsid w:val="00781FFB"/>
    <w:rsid w:val="007828B5"/>
    <w:rsid w:val="00785890"/>
    <w:rsid w:val="00787B1A"/>
    <w:rsid w:val="00790805"/>
    <w:rsid w:val="007A5849"/>
    <w:rsid w:val="007A64D8"/>
    <w:rsid w:val="007A75B8"/>
    <w:rsid w:val="007B6CC9"/>
    <w:rsid w:val="007C4EB7"/>
    <w:rsid w:val="007D49D1"/>
    <w:rsid w:val="007D5140"/>
    <w:rsid w:val="007E1BB6"/>
    <w:rsid w:val="007E759C"/>
    <w:rsid w:val="007F0503"/>
    <w:rsid w:val="007F75FF"/>
    <w:rsid w:val="008035FB"/>
    <w:rsid w:val="00803648"/>
    <w:rsid w:val="00807A11"/>
    <w:rsid w:val="0081475C"/>
    <w:rsid w:val="008223C9"/>
    <w:rsid w:val="00823014"/>
    <w:rsid w:val="00837205"/>
    <w:rsid w:val="00843B36"/>
    <w:rsid w:val="00860B24"/>
    <w:rsid w:val="00862E42"/>
    <w:rsid w:val="00883937"/>
    <w:rsid w:val="008962FE"/>
    <w:rsid w:val="008A26C6"/>
    <w:rsid w:val="008A443A"/>
    <w:rsid w:val="008B3493"/>
    <w:rsid w:val="008B3840"/>
    <w:rsid w:val="008B62EC"/>
    <w:rsid w:val="008C0747"/>
    <w:rsid w:val="008C28C2"/>
    <w:rsid w:val="008E17EE"/>
    <w:rsid w:val="008F07E0"/>
    <w:rsid w:val="008F4D63"/>
    <w:rsid w:val="00901CF5"/>
    <w:rsid w:val="0090542A"/>
    <w:rsid w:val="00915F28"/>
    <w:rsid w:val="00940D43"/>
    <w:rsid w:val="00951ED3"/>
    <w:rsid w:val="00973470"/>
    <w:rsid w:val="00975B98"/>
    <w:rsid w:val="00985042"/>
    <w:rsid w:val="00997953"/>
    <w:rsid w:val="009A00B9"/>
    <w:rsid w:val="009A344C"/>
    <w:rsid w:val="009C5AFE"/>
    <w:rsid w:val="009C70A8"/>
    <w:rsid w:val="009F0AA0"/>
    <w:rsid w:val="009F7CD2"/>
    <w:rsid w:val="00A04D6D"/>
    <w:rsid w:val="00A06684"/>
    <w:rsid w:val="00A1394B"/>
    <w:rsid w:val="00A14986"/>
    <w:rsid w:val="00A156CE"/>
    <w:rsid w:val="00A24606"/>
    <w:rsid w:val="00A250E2"/>
    <w:rsid w:val="00A2B494"/>
    <w:rsid w:val="00A315BE"/>
    <w:rsid w:val="00A356D3"/>
    <w:rsid w:val="00A36A64"/>
    <w:rsid w:val="00A64DCE"/>
    <w:rsid w:val="00A76A70"/>
    <w:rsid w:val="00A81AC5"/>
    <w:rsid w:val="00A92143"/>
    <w:rsid w:val="00A9428F"/>
    <w:rsid w:val="00A95B76"/>
    <w:rsid w:val="00A96C3B"/>
    <w:rsid w:val="00AB18AF"/>
    <w:rsid w:val="00AC5E88"/>
    <w:rsid w:val="00AD5597"/>
    <w:rsid w:val="00ADD3A0"/>
    <w:rsid w:val="00AE75DA"/>
    <w:rsid w:val="00AF0E42"/>
    <w:rsid w:val="00B05F5A"/>
    <w:rsid w:val="00B11B45"/>
    <w:rsid w:val="00B30A6D"/>
    <w:rsid w:val="00B35068"/>
    <w:rsid w:val="00B47444"/>
    <w:rsid w:val="00B543F2"/>
    <w:rsid w:val="00B555D2"/>
    <w:rsid w:val="00B61AF5"/>
    <w:rsid w:val="00B6434F"/>
    <w:rsid w:val="00B64EC4"/>
    <w:rsid w:val="00B70A84"/>
    <w:rsid w:val="00B71E98"/>
    <w:rsid w:val="00B80857"/>
    <w:rsid w:val="00B80A22"/>
    <w:rsid w:val="00B94C6F"/>
    <w:rsid w:val="00BB3F53"/>
    <w:rsid w:val="00BB4AEB"/>
    <w:rsid w:val="00BB4E54"/>
    <w:rsid w:val="00BB5998"/>
    <w:rsid w:val="00BF247B"/>
    <w:rsid w:val="00C00FDA"/>
    <w:rsid w:val="00C050EC"/>
    <w:rsid w:val="00C0521C"/>
    <w:rsid w:val="00C14AB4"/>
    <w:rsid w:val="00C16445"/>
    <w:rsid w:val="00C252AB"/>
    <w:rsid w:val="00C31307"/>
    <w:rsid w:val="00C37ABA"/>
    <w:rsid w:val="00C4216B"/>
    <w:rsid w:val="00C43AC3"/>
    <w:rsid w:val="00C467BE"/>
    <w:rsid w:val="00C53BD7"/>
    <w:rsid w:val="00C55B30"/>
    <w:rsid w:val="00C57045"/>
    <w:rsid w:val="00C601A3"/>
    <w:rsid w:val="00C60C24"/>
    <w:rsid w:val="00C65B0A"/>
    <w:rsid w:val="00C721D7"/>
    <w:rsid w:val="00C8675E"/>
    <w:rsid w:val="00C9087C"/>
    <w:rsid w:val="00C90E78"/>
    <w:rsid w:val="00C9295F"/>
    <w:rsid w:val="00CA2C51"/>
    <w:rsid w:val="00CB5A97"/>
    <w:rsid w:val="00CB7615"/>
    <w:rsid w:val="00CB7A50"/>
    <w:rsid w:val="00CC1147"/>
    <w:rsid w:val="00CC7A33"/>
    <w:rsid w:val="00CD2F16"/>
    <w:rsid w:val="00CD639B"/>
    <w:rsid w:val="00CF07F6"/>
    <w:rsid w:val="00CF629B"/>
    <w:rsid w:val="00D00D55"/>
    <w:rsid w:val="00D02CEF"/>
    <w:rsid w:val="00D03423"/>
    <w:rsid w:val="00D115D0"/>
    <w:rsid w:val="00D1177E"/>
    <w:rsid w:val="00D1570B"/>
    <w:rsid w:val="00D25878"/>
    <w:rsid w:val="00D265F5"/>
    <w:rsid w:val="00D27A72"/>
    <w:rsid w:val="00D30CA8"/>
    <w:rsid w:val="00D5607B"/>
    <w:rsid w:val="00D57674"/>
    <w:rsid w:val="00D62131"/>
    <w:rsid w:val="00D6497C"/>
    <w:rsid w:val="00D712DB"/>
    <w:rsid w:val="00D9744F"/>
    <w:rsid w:val="00DA643C"/>
    <w:rsid w:val="00DAFF3D"/>
    <w:rsid w:val="00DB23E6"/>
    <w:rsid w:val="00DB5E1B"/>
    <w:rsid w:val="00DC48F6"/>
    <w:rsid w:val="00DD5ADD"/>
    <w:rsid w:val="00DD6777"/>
    <w:rsid w:val="00DD6862"/>
    <w:rsid w:val="00DF0576"/>
    <w:rsid w:val="00DF07D8"/>
    <w:rsid w:val="00DF3265"/>
    <w:rsid w:val="00DF3AA8"/>
    <w:rsid w:val="00E00C93"/>
    <w:rsid w:val="00E069C5"/>
    <w:rsid w:val="00E115A8"/>
    <w:rsid w:val="00E23DED"/>
    <w:rsid w:val="00E27792"/>
    <w:rsid w:val="00E35B6F"/>
    <w:rsid w:val="00E40EBA"/>
    <w:rsid w:val="00E43BC8"/>
    <w:rsid w:val="00E46041"/>
    <w:rsid w:val="00E463CA"/>
    <w:rsid w:val="00E47AB4"/>
    <w:rsid w:val="00E47E71"/>
    <w:rsid w:val="00E54E6F"/>
    <w:rsid w:val="00E66C5C"/>
    <w:rsid w:val="00E72292"/>
    <w:rsid w:val="00E73029"/>
    <w:rsid w:val="00E81B2E"/>
    <w:rsid w:val="00E92A3A"/>
    <w:rsid w:val="00E94D28"/>
    <w:rsid w:val="00E97D2F"/>
    <w:rsid w:val="00EB2097"/>
    <w:rsid w:val="00EC2F29"/>
    <w:rsid w:val="00ED28C1"/>
    <w:rsid w:val="00ED29B6"/>
    <w:rsid w:val="00EE344F"/>
    <w:rsid w:val="00EE50E5"/>
    <w:rsid w:val="00EE7E1A"/>
    <w:rsid w:val="00EF1203"/>
    <w:rsid w:val="00EF6EE3"/>
    <w:rsid w:val="00F00436"/>
    <w:rsid w:val="00F030F9"/>
    <w:rsid w:val="00F24D83"/>
    <w:rsid w:val="00F25DE2"/>
    <w:rsid w:val="00F273D4"/>
    <w:rsid w:val="00F34D7F"/>
    <w:rsid w:val="00F3529A"/>
    <w:rsid w:val="00F379FC"/>
    <w:rsid w:val="00F523F9"/>
    <w:rsid w:val="00F65651"/>
    <w:rsid w:val="00F65E65"/>
    <w:rsid w:val="00F8193A"/>
    <w:rsid w:val="00F82808"/>
    <w:rsid w:val="00F93DCB"/>
    <w:rsid w:val="00FA09BD"/>
    <w:rsid w:val="00FA4638"/>
    <w:rsid w:val="00FB5674"/>
    <w:rsid w:val="00FB732D"/>
    <w:rsid w:val="00FC689D"/>
    <w:rsid w:val="00FD4F2A"/>
    <w:rsid w:val="00FF047E"/>
    <w:rsid w:val="00FF2FB4"/>
    <w:rsid w:val="01667E4D"/>
    <w:rsid w:val="01E96BFB"/>
    <w:rsid w:val="02DB2CE7"/>
    <w:rsid w:val="0396374E"/>
    <w:rsid w:val="03DB30B9"/>
    <w:rsid w:val="04B02869"/>
    <w:rsid w:val="0504294A"/>
    <w:rsid w:val="05A12119"/>
    <w:rsid w:val="05A3C72E"/>
    <w:rsid w:val="05CC77A2"/>
    <w:rsid w:val="05EC0496"/>
    <w:rsid w:val="06126396"/>
    <w:rsid w:val="0664B437"/>
    <w:rsid w:val="06C2B8B2"/>
    <w:rsid w:val="06DC8287"/>
    <w:rsid w:val="0818E50E"/>
    <w:rsid w:val="083524CC"/>
    <w:rsid w:val="09449EEC"/>
    <w:rsid w:val="098B5281"/>
    <w:rsid w:val="0997F021"/>
    <w:rsid w:val="09CD11F2"/>
    <w:rsid w:val="09CD8AE3"/>
    <w:rsid w:val="0A1A1111"/>
    <w:rsid w:val="0A48FD08"/>
    <w:rsid w:val="0AA18118"/>
    <w:rsid w:val="0AD71472"/>
    <w:rsid w:val="0B513218"/>
    <w:rsid w:val="0B5F3937"/>
    <w:rsid w:val="0B5F8B75"/>
    <w:rsid w:val="0C94ECF4"/>
    <w:rsid w:val="0CDABDFB"/>
    <w:rsid w:val="0CFACC8D"/>
    <w:rsid w:val="0D5D8A42"/>
    <w:rsid w:val="0DAA3BC1"/>
    <w:rsid w:val="0DFC48FF"/>
    <w:rsid w:val="0E171B34"/>
    <w:rsid w:val="0E340D80"/>
    <w:rsid w:val="0EEE8CA1"/>
    <w:rsid w:val="0EF66AFA"/>
    <w:rsid w:val="0F46375B"/>
    <w:rsid w:val="0F813563"/>
    <w:rsid w:val="0F8A04CA"/>
    <w:rsid w:val="0FD0EB80"/>
    <w:rsid w:val="0FE50E41"/>
    <w:rsid w:val="0FE66A13"/>
    <w:rsid w:val="1081F13F"/>
    <w:rsid w:val="10947AAE"/>
    <w:rsid w:val="11AF8A29"/>
    <w:rsid w:val="11E6DB5F"/>
    <w:rsid w:val="12234A0E"/>
    <w:rsid w:val="1267FE5A"/>
    <w:rsid w:val="129CEF77"/>
    <w:rsid w:val="12F25BAF"/>
    <w:rsid w:val="132DAD83"/>
    <w:rsid w:val="13420F90"/>
    <w:rsid w:val="13BF5816"/>
    <w:rsid w:val="13BF5CE1"/>
    <w:rsid w:val="14C1F289"/>
    <w:rsid w:val="155118C5"/>
    <w:rsid w:val="15B582DE"/>
    <w:rsid w:val="15DE69A7"/>
    <w:rsid w:val="15F5EFBA"/>
    <w:rsid w:val="167D968F"/>
    <w:rsid w:val="16ACDE3F"/>
    <w:rsid w:val="1710A933"/>
    <w:rsid w:val="17267F3C"/>
    <w:rsid w:val="1779E0DE"/>
    <w:rsid w:val="18036E78"/>
    <w:rsid w:val="19B6895A"/>
    <w:rsid w:val="1A658F75"/>
    <w:rsid w:val="1A9256EC"/>
    <w:rsid w:val="1B2ADC3B"/>
    <w:rsid w:val="1B47AF9B"/>
    <w:rsid w:val="1C7F0D8B"/>
    <w:rsid w:val="1CEBE700"/>
    <w:rsid w:val="1E2DD826"/>
    <w:rsid w:val="1EA163E8"/>
    <w:rsid w:val="1F225040"/>
    <w:rsid w:val="1F234C79"/>
    <w:rsid w:val="1F8E386A"/>
    <w:rsid w:val="1FDFF0D0"/>
    <w:rsid w:val="1FF218B8"/>
    <w:rsid w:val="2034A9D2"/>
    <w:rsid w:val="207FC7F7"/>
    <w:rsid w:val="2112B828"/>
    <w:rsid w:val="214D53D0"/>
    <w:rsid w:val="215838B1"/>
    <w:rsid w:val="219DDF76"/>
    <w:rsid w:val="22494278"/>
    <w:rsid w:val="2259823E"/>
    <w:rsid w:val="22628717"/>
    <w:rsid w:val="2263358B"/>
    <w:rsid w:val="22ED693F"/>
    <w:rsid w:val="22F22C92"/>
    <w:rsid w:val="234963BB"/>
    <w:rsid w:val="23BD4A8E"/>
    <w:rsid w:val="242C7E46"/>
    <w:rsid w:val="24D9E1B7"/>
    <w:rsid w:val="25266DB7"/>
    <w:rsid w:val="253627A5"/>
    <w:rsid w:val="2548473F"/>
    <w:rsid w:val="26258AFF"/>
    <w:rsid w:val="26F9A5BA"/>
    <w:rsid w:val="274B4A82"/>
    <w:rsid w:val="27B915C0"/>
    <w:rsid w:val="27C6DC7D"/>
    <w:rsid w:val="285B03DD"/>
    <w:rsid w:val="285C84CC"/>
    <w:rsid w:val="2893BD7C"/>
    <w:rsid w:val="28A460C0"/>
    <w:rsid w:val="28C63058"/>
    <w:rsid w:val="298577A1"/>
    <w:rsid w:val="29CB925A"/>
    <w:rsid w:val="29EBEE25"/>
    <w:rsid w:val="2B2543B6"/>
    <w:rsid w:val="2B494030"/>
    <w:rsid w:val="2BB7DA90"/>
    <w:rsid w:val="2BC3AE07"/>
    <w:rsid w:val="2C1169C1"/>
    <w:rsid w:val="2D9E872C"/>
    <w:rsid w:val="2E6A07CA"/>
    <w:rsid w:val="2E8E180A"/>
    <w:rsid w:val="2E9E99F3"/>
    <w:rsid w:val="2ED7BB38"/>
    <w:rsid w:val="2EEB99B8"/>
    <w:rsid w:val="2FB1363B"/>
    <w:rsid w:val="2FDFFD96"/>
    <w:rsid w:val="3044CBF8"/>
    <w:rsid w:val="304CF870"/>
    <w:rsid w:val="3059A971"/>
    <w:rsid w:val="30BC1912"/>
    <w:rsid w:val="30F41A1D"/>
    <w:rsid w:val="311BC978"/>
    <w:rsid w:val="320681A1"/>
    <w:rsid w:val="3219B2BA"/>
    <w:rsid w:val="32CCF978"/>
    <w:rsid w:val="3374E24A"/>
    <w:rsid w:val="33A3A263"/>
    <w:rsid w:val="33B6C253"/>
    <w:rsid w:val="34655416"/>
    <w:rsid w:val="3582368B"/>
    <w:rsid w:val="35F5862A"/>
    <w:rsid w:val="3607A2B3"/>
    <w:rsid w:val="367DA9F1"/>
    <w:rsid w:val="369BD2BB"/>
    <w:rsid w:val="38F0DD3F"/>
    <w:rsid w:val="39543D7D"/>
    <w:rsid w:val="39975DD6"/>
    <w:rsid w:val="39DCCD36"/>
    <w:rsid w:val="3A206AE0"/>
    <w:rsid w:val="3A749EB4"/>
    <w:rsid w:val="3A9D271E"/>
    <w:rsid w:val="3B81495A"/>
    <w:rsid w:val="3BC67277"/>
    <w:rsid w:val="3BCD245C"/>
    <w:rsid w:val="3BE01C58"/>
    <w:rsid w:val="3BE82722"/>
    <w:rsid w:val="3C000CD6"/>
    <w:rsid w:val="3C0FAFC0"/>
    <w:rsid w:val="3C454EB7"/>
    <w:rsid w:val="3C50A772"/>
    <w:rsid w:val="3C9477B5"/>
    <w:rsid w:val="3CB08247"/>
    <w:rsid w:val="3CD71079"/>
    <w:rsid w:val="3D772C6F"/>
    <w:rsid w:val="3D8C1329"/>
    <w:rsid w:val="3D9F7ED3"/>
    <w:rsid w:val="3E62E37B"/>
    <w:rsid w:val="3E69C10E"/>
    <w:rsid w:val="3F569F0E"/>
    <w:rsid w:val="400B8ACE"/>
    <w:rsid w:val="41CC00FB"/>
    <w:rsid w:val="42B9A570"/>
    <w:rsid w:val="42C940F1"/>
    <w:rsid w:val="42D75462"/>
    <w:rsid w:val="42E25627"/>
    <w:rsid w:val="4352BE6C"/>
    <w:rsid w:val="43B49CAC"/>
    <w:rsid w:val="43CE8360"/>
    <w:rsid w:val="43CF03CE"/>
    <w:rsid w:val="43DC7205"/>
    <w:rsid w:val="4535EB4F"/>
    <w:rsid w:val="458161D1"/>
    <w:rsid w:val="45C7BC80"/>
    <w:rsid w:val="46C7A9EB"/>
    <w:rsid w:val="46FC6DE6"/>
    <w:rsid w:val="4770F60E"/>
    <w:rsid w:val="47AF5705"/>
    <w:rsid w:val="47B27D6F"/>
    <w:rsid w:val="480EFD74"/>
    <w:rsid w:val="48353922"/>
    <w:rsid w:val="483A83C7"/>
    <w:rsid w:val="4844C85E"/>
    <w:rsid w:val="49C9A44E"/>
    <w:rsid w:val="4AC12513"/>
    <w:rsid w:val="4B1C6AD2"/>
    <w:rsid w:val="4B33C871"/>
    <w:rsid w:val="4B41862E"/>
    <w:rsid w:val="4B478B84"/>
    <w:rsid w:val="4B48378C"/>
    <w:rsid w:val="4BB9D453"/>
    <w:rsid w:val="4BC9F46C"/>
    <w:rsid w:val="4BCBE7D4"/>
    <w:rsid w:val="4BEDB518"/>
    <w:rsid w:val="4C946D39"/>
    <w:rsid w:val="4CA9F785"/>
    <w:rsid w:val="4D2FDD4E"/>
    <w:rsid w:val="4E2DB209"/>
    <w:rsid w:val="4E3A462D"/>
    <w:rsid w:val="4E44770B"/>
    <w:rsid w:val="4E74B06A"/>
    <w:rsid w:val="4E7B1F90"/>
    <w:rsid w:val="4EE02B5B"/>
    <w:rsid w:val="4EF33BED"/>
    <w:rsid w:val="4F2D8A22"/>
    <w:rsid w:val="4F8E957B"/>
    <w:rsid w:val="4FB521CB"/>
    <w:rsid w:val="4FD5894A"/>
    <w:rsid w:val="5056D934"/>
    <w:rsid w:val="519983E5"/>
    <w:rsid w:val="5246E71D"/>
    <w:rsid w:val="52AF909F"/>
    <w:rsid w:val="52B33A36"/>
    <w:rsid w:val="52FE617C"/>
    <w:rsid w:val="546B39EA"/>
    <w:rsid w:val="5491EE0F"/>
    <w:rsid w:val="54B96025"/>
    <w:rsid w:val="54EDA317"/>
    <w:rsid w:val="54F095C1"/>
    <w:rsid w:val="555852D4"/>
    <w:rsid w:val="555E119B"/>
    <w:rsid w:val="559AD128"/>
    <w:rsid w:val="577ECD43"/>
    <w:rsid w:val="57928F99"/>
    <w:rsid w:val="57D53D38"/>
    <w:rsid w:val="582095B3"/>
    <w:rsid w:val="583432A9"/>
    <w:rsid w:val="585BFF7E"/>
    <w:rsid w:val="59228724"/>
    <w:rsid w:val="59D80FC6"/>
    <w:rsid w:val="5A0F2D7D"/>
    <w:rsid w:val="5A15CD03"/>
    <w:rsid w:val="5B4A4FF0"/>
    <w:rsid w:val="5B6AB300"/>
    <w:rsid w:val="5B8921EF"/>
    <w:rsid w:val="5C1E61F9"/>
    <w:rsid w:val="5C64CEC7"/>
    <w:rsid w:val="5CD175BD"/>
    <w:rsid w:val="5CF67E7B"/>
    <w:rsid w:val="5D58B53C"/>
    <w:rsid w:val="5DB616B1"/>
    <w:rsid w:val="5E027532"/>
    <w:rsid w:val="5E1DFBFB"/>
    <w:rsid w:val="5EEC4561"/>
    <w:rsid w:val="5EF37FC7"/>
    <w:rsid w:val="5F004B66"/>
    <w:rsid w:val="5F2138B3"/>
    <w:rsid w:val="5F53DB38"/>
    <w:rsid w:val="5FE5C7A1"/>
    <w:rsid w:val="6052E34A"/>
    <w:rsid w:val="6061D6F3"/>
    <w:rsid w:val="608962C3"/>
    <w:rsid w:val="60A20A00"/>
    <w:rsid w:val="60C70F04"/>
    <w:rsid w:val="6151C4EC"/>
    <w:rsid w:val="615CF8A6"/>
    <w:rsid w:val="615D61C1"/>
    <w:rsid w:val="61E1DB6B"/>
    <w:rsid w:val="621CBDB2"/>
    <w:rsid w:val="623663A7"/>
    <w:rsid w:val="62817887"/>
    <w:rsid w:val="62823C32"/>
    <w:rsid w:val="62B252C5"/>
    <w:rsid w:val="62CCC431"/>
    <w:rsid w:val="62DAD280"/>
    <w:rsid w:val="63DC2EB3"/>
    <w:rsid w:val="6419F83A"/>
    <w:rsid w:val="64365DDC"/>
    <w:rsid w:val="64B553F0"/>
    <w:rsid w:val="64F2C220"/>
    <w:rsid w:val="652E65A1"/>
    <w:rsid w:val="65FFCEDD"/>
    <w:rsid w:val="664669AC"/>
    <w:rsid w:val="6672A8AD"/>
    <w:rsid w:val="66A68872"/>
    <w:rsid w:val="66C70363"/>
    <w:rsid w:val="6746B56B"/>
    <w:rsid w:val="674C5E0A"/>
    <w:rsid w:val="67658462"/>
    <w:rsid w:val="69995547"/>
    <w:rsid w:val="69999FF7"/>
    <w:rsid w:val="69A9FA49"/>
    <w:rsid w:val="69FCBAF1"/>
    <w:rsid w:val="6B778046"/>
    <w:rsid w:val="6BBF52D7"/>
    <w:rsid w:val="6BDEAD1A"/>
    <w:rsid w:val="6C00B72C"/>
    <w:rsid w:val="6C27A6EC"/>
    <w:rsid w:val="6C92AFBC"/>
    <w:rsid w:val="6CA6B88D"/>
    <w:rsid w:val="6CAAE22A"/>
    <w:rsid w:val="6CD5C705"/>
    <w:rsid w:val="6DD6FD7D"/>
    <w:rsid w:val="6DFC9A37"/>
    <w:rsid w:val="6F1C7E1E"/>
    <w:rsid w:val="6F4DD9DC"/>
    <w:rsid w:val="702C1514"/>
    <w:rsid w:val="704403C4"/>
    <w:rsid w:val="709CAB0A"/>
    <w:rsid w:val="70A4D999"/>
    <w:rsid w:val="70ABD944"/>
    <w:rsid w:val="7166F524"/>
    <w:rsid w:val="7174150F"/>
    <w:rsid w:val="71EFD1AC"/>
    <w:rsid w:val="720D93A2"/>
    <w:rsid w:val="72713E6F"/>
    <w:rsid w:val="729A4E88"/>
    <w:rsid w:val="730EC1DF"/>
    <w:rsid w:val="7382E787"/>
    <w:rsid w:val="73B8136C"/>
    <w:rsid w:val="73CBB5C6"/>
    <w:rsid w:val="73D69AA8"/>
    <w:rsid w:val="73F4963B"/>
    <w:rsid w:val="74763377"/>
    <w:rsid w:val="74B2690C"/>
    <w:rsid w:val="74E14375"/>
    <w:rsid w:val="75BFACA8"/>
    <w:rsid w:val="768DD81D"/>
    <w:rsid w:val="76A578C6"/>
    <w:rsid w:val="76F23826"/>
    <w:rsid w:val="773C5019"/>
    <w:rsid w:val="7763B5F2"/>
    <w:rsid w:val="7776D715"/>
    <w:rsid w:val="77855B5B"/>
    <w:rsid w:val="7786947E"/>
    <w:rsid w:val="778A1062"/>
    <w:rsid w:val="77A3AE15"/>
    <w:rsid w:val="77F156B3"/>
    <w:rsid w:val="78629C68"/>
    <w:rsid w:val="791E0A46"/>
    <w:rsid w:val="793C89A6"/>
    <w:rsid w:val="796B7A97"/>
    <w:rsid w:val="798B25FB"/>
    <w:rsid w:val="7994B910"/>
    <w:rsid w:val="7A1121C4"/>
    <w:rsid w:val="7ABA32A0"/>
    <w:rsid w:val="7AC4C62C"/>
    <w:rsid w:val="7AC76794"/>
    <w:rsid w:val="7ACEE414"/>
    <w:rsid w:val="7AD7FED2"/>
    <w:rsid w:val="7B10D038"/>
    <w:rsid w:val="7B77489E"/>
    <w:rsid w:val="7B848445"/>
    <w:rsid w:val="7B8724D7"/>
    <w:rsid w:val="7CB0DCD1"/>
    <w:rsid w:val="7D0CE13F"/>
    <w:rsid w:val="7D395FC6"/>
    <w:rsid w:val="7D771B3B"/>
    <w:rsid w:val="7D8D0347"/>
    <w:rsid w:val="7DB6257E"/>
    <w:rsid w:val="7E39106F"/>
    <w:rsid w:val="7E623FFD"/>
    <w:rsid w:val="7E66B4F1"/>
    <w:rsid w:val="7F7455D4"/>
    <w:rsid w:val="7FA0A0F8"/>
    <w:rsid w:val="7FCB400E"/>
    <w:rsid w:val="7FD8F05F"/>
    <w:rsid w:val="7FFB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FB12F"/>
  <w15:docId w15:val="{D6307967-1BD0-47EF-8082-E5695E01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0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nhideWhenUsed/>
    <w:qFormat/>
    <w:rsid w:val="00EE344F"/>
    <w:pPr>
      <w:spacing w:before="40"/>
    </w:pPr>
    <w:rPr>
      <w:rFonts w:eastAsiaTheme="minorHAnsi" w:cstheme="minorBidi"/>
      <w:color w:val="0D0D0D" w:themeColor="text1" w:themeTint="F2"/>
      <w:sz w:val="30"/>
      <w:szCs w:val="30"/>
    </w:rPr>
  </w:style>
  <w:style w:type="character" w:customStyle="1" w:styleId="DateChar">
    <w:name w:val="Date Char"/>
    <w:basedOn w:val="DefaultParagraphFont"/>
    <w:link w:val="Date"/>
    <w:rsid w:val="00EE344F"/>
    <w:rPr>
      <w:rFonts w:asciiTheme="minorHAnsi" w:eastAsiaTheme="minorHAnsi" w:hAnsiTheme="minorHAnsi" w:cstheme="minorBidi"/>
      <w:color w:val="0D0D0D" w:themeColor="text1" w:themeTint="F2"/>
      <w:sz w:val="30"/>
      <w:szCs w:val="30"/>
    </w:rPr>
  </w:style>
  <w:style w:type="paragraph" w:styleId="Header">
    <w:name w:val="header"/>
    <w:basedOn w:val="Normal"/>
    <w:link w:val="HeaderChar"/>
    <w:rsid w:val="0056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2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2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C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ng1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14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kvang1</dc:creator>
  <cp:keywords/>
  <cp:lastModifiedBy>Darion Cicotte-Anderson</cp:lastModifiedBy>
  <cp:revision>9</cp:revision>
  <cp:lastPrinted>2024-09-04T17:09:00Z</cp:lastPrinted>
  <dcterms:created xsi:type="dcterms:W3CDTF">2025-01-11T22:34:00Z</dcterms:created>
  <dcterms:modified xsi:type="dcterms:W3CDTF">2025-01-16T15:05:00Z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