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3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2789"/>
        <w:gridCol w:w="2791"/>
        <w:gridCol w:w="2610"/>
        <w:gridCol w:w="2429"/>
      </w:tblGrid>
      <w:tr w:rsidR="00C31307" w:rsidRPr="00C31307" w14:paraId="5154AE5C" w14:textId="77777777" w:rsidTr="7D3715E3">
        <w:trPr>
          <w:cantSplit/>
          <w:trHeight w:hRule="exact" w:val="1171"/>
          <w:jc w:val="center"/>
        </w:trPr>
        <w:tc>
          <w:tcPr>
            <w:tcW w:w="13139" w:type="dxa"/>
            <w:gridSpan w:val="5"/>
            <w:shd w:val="clear" w:color="auto" w:fill="auto"/>
            <w:noWrap/>
            <w:tcMar>
              <w:bottom w:w="86" w:type="dxa"/>
            </w:tcMar>
            <w:vAlign w:val="bottom"/>
          </w:tcPr>
          <w:p w14:paraId="2DD201A0" w14:textId="77777777" w:rsidR="00C31307" w:rsidRDefault="00C31307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ARKANSAS TECH UNIVERSITY</w:t>
            </w:r>
          </w:p>
          <w:p w14:paraId="6C952D4A" w14:textId="77777777" w:rsidR="00C31307" w:rsidRDefault="00C31307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Department of Nursing </w:t>
            </w:r>
          </w:p>
          <w:p w14:paraId="31F76BBE" w14:textId="773D7912" w:rsidR="00C31307" w:rsidRDefault="00372AF9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Level 0 - </w:t>
            </w:r>
            <w:r w:rsidR="00985042">
              <w:rPr>
                <w:rFonts w:ascii="Times New Roman" w:hAnsi="Times New Roman"/>
                <w:sz w:val="24"/>
              </w:rPr>
              <w:t xml:space="preserve">Spring </w:t>
            </w:r>
            <w:r w:rsidR="00151620">
              <w:rPr>
                <w:rFonts w:ascii="Times New Roman" w:hAnsi="Times New Roman"/>
                <w:sz w:val="24"/>
              </w:rPr>
              <w:t>2025</w:t>
            </w:r>
          </w:p>
          <w:p w14:paraId="7BED153D" w14:textId="77777777" w:rsidR="00C31307" w:rsidRPr="00C31307" w:rsidRDefault="00C31307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January</w:t>
            </w:r>
          </w:p>
        </w:tc>
      </w:tr>
      <w:tr w:rsidR="00C31307" w:rsidRPr="00EB2097" w14:paraId="08E46EEA" w14:textId="77777777" w:rsidTr="7D3715E3">
        <w:trPr>
          <w:cantSplit/>
          <w:trHeight w:hRule="exact" w:val="261"/>
          <w:jc w:val="center"/>
        </w:trPr>
        <w:tc>
          <w:tcPr>
            <w:tcW w:w="2520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38B1DA29" w14:textId="77777777" w:rsidR="00C31307" w:rsidRPr="0026758E" w:rsidRDefault="00C31307" w:rsidP="00997953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789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1A0B2F76" w14:textId="77777777" w:rsidR="00C31307" w:rsidRPr="0026758E" w:rsidRDefault="00C31307" w:rsidP="00997953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791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3A28902B" w14:textId="77777777" w:rsidR="00C31307" w:rsidRPr="0026758E" w:rsidRDefault="00C31307" w:rsidP="00997953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610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412F9458" w14:textId="77777777" w:rsidR="00C31307" w:rsidRPr="0026758E" w:rsidRDefault="00C31307" w:rsidP="00997953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429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595ABBD3" w14:textId="77777777" w:rsidR="00C31307" w:rsidRPr="0026758E" w:rsidRDefault="00C31307" w:rsidP="00997953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C31307" w:rsidRPr="00EB2097" w14:paraId="132E2885" w14:textId="77777777" w:rsidTr="7D3715E3">
        <w:trPr>
          <w:cantSplit/>
          <w:trHeight w:hRule="exact" w:val="1495"/>
          <w:jc w:val="center"/>
        </w:trPr>
        <w:tc>
          <w:tcPr>
            <w:tcW w:w="2520" w:type="dxa"/>
            <w:shd w:val="clear" w:color="auto" w:fill="auto"/>
          </w:tcPr>
          <w:p w14:paraId="3E7FB1A4" w14:textId="77777777" w:rsidR="000C3599" w:rsidRDefault="000C3599" w:rsidP="000C35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Level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</w:rPr>
              <w:t>Coordinator</w:t>
            </w:r>
            <w:r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43CEC7FB" w14:textId="77777777" w:rsidR="000C3599" w:rsidRDefault="0D8FF966" w:rsidP="4CA3DE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CA3DE47">
              <w:rPr>
                <w:rStyle w:val="normaltextrun"/>
                <w:sz w:val="20"/>
                <w:szCs w:val="20"/>
              </w:rPr>
              <w:t>SE- Dr. Shaana Escobar</w:t>
            </w:r>
            <w:r w:rsidRPr="4CA3DE47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6EDAB522" w14:textId="77777777" w:rsidR="000C3599" w:rsidRDefault="000C3599" w:rsidP="000C35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Faculty</w:t>
            </w:r>
            <w:r>
              <w:rPr>
                <w:rStyle w:val="normaltextrun"/>
                <w:sz w:val="20"/>
                <w:szCs w:val="20"/>
              </w:rPr>
              <w:t> </w:t>
            </w:r>
            <w:r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5763C818" w14:textId="77777777" w:rsidR="000C3599" w:rsidRDefault="000C3599" w:rsidP="000C35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BB- Dr. Brittany Burris</w:t>
            </w:r>
            <w:r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2A002C8B" w14:textId="77777777" w:rsidR="000C3599" w:rsidRDefault="0D8FF966" w:rsidP="000C35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CA3DE47">
              <w:rPr>
                <w:rStyle w:val="normaltextrun"/>
                <w:sz w:val="20"/>
                <w:szCs w:val="20"/>
              </w:rPr>
              <w:t>CC- Dr. Chantell Corker</w:t>
            </w:r>
          </w:p>
          <w:p w14:paraId="63B99295" w14:textId="77777777" w:rsidR="00CC7A33" w:rsidRPr="005626C9" w:rsidRDefault="3EB22617" w:rsidP="4CA3DE4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4CA3DE47">
              <w:rPr>
                <w:rStyle w:val="normaltextrun"/>
                <w:sz w:val="20"/>
                <w:szCs w:val="20"/>
              </w:rPr>
              <w:t>SD- Dr. Shelly Daily </w:t>
            </w:r>
            <w:r w:rsidRPr="4CA3DE47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2789" w:type="dxa"/>
            <w:shd w:val="clear" w:color="auto" w:fill="auto"/>
          </w:tcPr>
          <w:p w14:paraId="61393FE9" w14:textId="77777777" w:rsidR="000C3599" w:rsidRDefault="000C3599" w:rsidP="000C35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Faculty</w:t>
            </w:r>
            <w:r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6C55A90E" w14:textId="77777777" w:rsidR="000C3599" w:rsidRDefault="000C3599" w:rsidP="000C35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JH- Dr. Jaye Henderson </w:t>
            </w:r>
            <w:r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2D436F01" w14:textId="77777777" w:rsidR="000C3599" w:rsidRDefault="0D8FF966" w:rsidP="000C35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CA3DE47">
              <w:rPr>
                <w:rStyle w:val="normaltextrun"/>
                <w:sz w:val="20"/>
                <w:szCs w:val="20"/>
              </w:rPr>
              <w:t>KG- Dr. Karmen Goodner</w:t>
            </w:r>
            <w:r w:rsidRPr="4CA3DE47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0F064904" w14:textId="77777777" w:rsidR="000C3599" w:rsidRDefault="000C3599" w:rsidP="000C35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SS- Dr. Susan Self</w:t>
            </w:r>
            <w:r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7F2BD526" w14:textId="77777777" w:rsidR="000C3599" w:rsidRDefault="000C3599" w:rsidP="000C35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LH- Dr. Lauren Hightower</w:t>
            </w:r>
            <w:r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4F9D0392" w14:textId="77777777" w:rsidR="0007002C" w:rsidRPr="005626C9" w:rsidRDefault="4B6AA3BC" w:rsidP="00AF0E42">
            <w:pPr>
              <w:pStyle w:val="Dates"/>
              <w:tabs>
                <w:tab w:val="left" w:pos="176"/>
              </w:tabs>
              <w:rPr>
                <w:rFonts w:ascii="Times New Roman" w:hAnsi="Times New Roman" w:cs="Times New Roman"/>
              </w:rPr>
            </w:pPr>
            <w:r w:rsidRPr="4CA3DE47">
              <w:rPr>
                <w:rFonts w:ascii="Times New Roman" w:hAnsi="Times New Roman" w:cs="Times New Roman"/>
              </w:rPr>
              <w:t xml:space="preserve">SM-Shannon McGuire </w:t>
            </w:r>
          </w:p>
        </w:tc>
        <w:tc>
          <w:tcPr>
            <w:tcW w:w="2791" w:type="dxa"/>
            <w:shd w:val="clear" w:color="auto" w:fill="auto"/>
          </w:tcPr>
          <w:p w14:paraId="559EE01D" w14:textId="77777777" w:rsidR="000C3599" w:rsidRDefault="000C3599" w:rsidP="000C35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Courses</w:t>
            </w:r>
            <w:r>
              <w:rPr>
                <w:rStyle w:val="normaltextrun"/>
                <w:sz w:val="20"/>
                <w:szCs w:val="20"/>
              </w:rPr>
              <w:t>:</w:t>
            </w:r>
            <w:r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4B089DD6" w14:textId="77777777" w:rsidR="000C3599" w:rsidRDefault="000C3599" w:rsidP="000C35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(H): MW 8:30-9:50</w:t>
            </w:r>
            <w:r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249C0AC3" w14:textId="77777777" w:rsidR="000C3599" w:rsidRDefault="000C3599" w:rsidP="000C35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(S): MW 10:00-12:20</w:t>
            </w:r>
            <w:r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1155A386" w14:textId="77777777" w:rsidR="000C3599" w:rsidRDefault="000C3599" w:rsidP="000C35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Patho- MW 1:00-2:20</w:t>
            </w:r>
            <w:r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1D6F0680" w14:textId="77777777" w:rsidR="000C3599" w:rsidRDefault="000C3599" w:rsidP="000C35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(I): T/TH 12:30 - 1:50</w:t>
            </w:r>
            <w:r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47592687" w14:textId="77777777" w:rsidR="00CC7A33" w:rsidRPr="005626C9" w:rsidRDefault="00CC7A33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4227F491" w14:textId="77777777" w:rsidR="00EE50E5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9" w:type="dxa"/>
            <w:shd w:val="clear" w:color="auto" w:fill="auto"/>
          </w:tcPr>
          <w:p w14:paraId="11DE2B41" w14:textId="77777777" w:rsidR="00EE50E5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307" w:rsidRPr="0026758E" w14:paraId="68114D1F" w14:textId="77777777" w:rsidTr="7D3715E3">
        <w:trPr>
          <w:cantSplit/>
          <w:trHeight w:val="577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D529DD" w14:textId="77777777" w:rsidR="00171722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B4024A" w14:textId="77777777" w:rsidR="004A7FA3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C8A63A" w14:textId="77777777" w:rsidR="004A7FA3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9DD4A3" w14:textId="77777777" w:rsidR="00EE344F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F35BB0" w14:textId="77777777" w:rsidR="00EE344F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36A64" w:rsidRPr="0026758E" w14:paraId="7FD5FBE4" w14:textId="77777777" w:rsidTr="7D3715E3">
        <w:trPr>
          <w:cantSplit/>
          <w:trHeight w:val="1648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C88476" w14:textId="77777777" w:rsidR="00A36A64" w:rsidRDefault="00151620" w:rsidP="346EB969">
            <w:pPr>
              <w:rPr>
                <w:sz w:val="20"/>
                <w:szCs w:val="20"/>
              </w:rPr>
            </w:pPr>
            <w:r w:rsidRPr="346EB969">
              <w:rPr>
                <w:sz w:val="20"/>
                <w:szCs w:val="20"/>
              </w:rPr>
              <w:t>13 (Classes Begin)</w:t>
            </w:r>
          </w:p>
          <w:p w14:paraId="798E99C6" w14:textId="77777777" w:rsidR="000C3599" w:rsidRDefault="000C3599" w:rsidP="346EB969">
            <w:pPr>
              <w:pStyle w:val="Dates"/>
              <w:rPr>
                <w:rFonts w:ascii="Times New Roman" w:hAnsi="Times New Roman" w:cs="Times New Roman"/>
              </w:rPr>
            </w:pPr>
            <w:r w:rsidRPr="346EB969">
              <w:rPr>
                <w:rFonts w:ascii="Times New Roman" w:hAnsi="Times New Roman" w:cs="Times New Roman"/>
              </w:rPr>
              <w:t xml:space="preserve">(H): Orientation + </w:t>
            </w:r>
            <w:proofErr w:type="spellStart"/>
            <w:r w:rsidRPr="346EB969">
              <w:rPr>
                <w:rFonts w:ascii="Times New Roman" w:hAnsi="Times New Roman" w:cs="Times New Roman"/>
              </w:rPr>
              <w:t>Hx</w:t>
            </w:r>
            <w:proofErr w:type="spellEnd"/>
            <w:r w:rsidRPr="346EB969">
              <w:rPr>
                <w:rFonts w:ascii="Times New Roman" w:hAnsi="Times New Roman" w:cs="Times New Roman"/>
              </w:rPr>
              <w:t xml:space="preserve"> &amp; Interview (BB) </w:t>
            </w:r>
          </w:p>
          <w:p w14:paraId="6EAE4B52" w14:textId="77777777" w:rsidR="000C3599" w:rsidRDefault="0D8FF966" w:rsidP="346EB969">
            <w:pPr>
              <w:pStyle w:val="Dates"/>
              <w:rPr>
                <w:rFonts w:ascii="Times New Roman" w:hAnsi="Times New Roman" w:cs="Times New Roman"/>
              </w:rPr>
            </w:pPr>
            <w:r w:rsidRPr="4CA3DE47">
              <w:rPr>
                <w:rFonts w:ascii="Times New Roman" w:hAnsi="Times New Roman" w:cs="Times New Roman"/>
              </w:rPr>
              <w:t>(S): Orientation (SS/KG/LH)</w:t>
            </w:r>
          </w:p>
          <w:p w14:paraId="2F8C7583" w14:textId="77777777" w:rsidR="000C3599" w:rsidRPr="00151620" w:rsidRDefault="000C3599" w:rsidP="346EB969">
            <w:pPr>
              <w:rPr>
                <w:rStyle w:val="eop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46EB969">
              <w:rPr>
                <w:rFonts w:ascii="Times New Roman" w:hAnsi="Times New Roman"/>
                <w:sz w:val="20"/>
                <w:szCs w:val="20"/>
              </w:rPr>
              <w:t xml:space="preserve">(P): </w:t>
            </w:r>
            <w:r w:rsidR="72315A84" w:rsidRPr="346EB969">
              <w:rPr>
                <w:rFonts w:ascii="Times New Roman" w:hAnsi="Times New Roman"/>
                <w:sz w:val="20"/>
                <w:szCs w:val="20"/>
              </w:rPr>
              <w:t>Orientation</w:t>
            </w:r>
            <w:r w:rsidRPr="346EB969">
              <w:rPr>
                <w:rFonts w:ascii="Times New Roman" w:hAnsi="Times New Roman"/>
                <w:sz w:val="20"/>
                <w:szCs w:val="20"/>
              </w:rPr>
              <w:t xml:space="preserve"> (KG/LH)</w:t>
            </w:r>
            <w:r w:rsidRPr="346EB969">
              <w:rPr>
                <w:rStyle w:val="eop"/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84EBA5" w14:textId="77777777" w:rsidR="00D27A72" w:rsidRDefault="00151620" w:rsidP="007A75B8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1850F69B" w14:textId="77777777" w:rsidR="00810ED3" w:rsidRPr="005626C9" w:rsidRDefault="00810ED3" w:rsidP="007A75B8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Fonts w:ascii="Times New Roman" w:hAnsi="Times New Roman" w:cs="Times New Roman"/>
              </w:rPr>
              <w:t>(I): Orientation to Course</w:t>
            </w:r>
          </w:p>
        </w:tc>
        <w:tc>
          <w:tcPr>
            <w:tcW w:w="27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114DBB" w14:textId="77777777" w:rsidR="00A36A64" w:rsidRDefault="00151620" w:rsidP="0017172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14:paraId="33DFEC54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(H): Introduction (CC)</w:t>
            </w:r>
            <w:r w:rsidRPr="346EB969">
              <w:rPr>
                <w:rStyle w:val="eop"/>
                <w:sz w:val="20"/>
                <w:szCs w:val="20"/>
              </w:rPr>
              <w:t> </w:t>
            </w:r>
          </w:p>
          <w:p w14:paraId="307A33D9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(S): Oral meds lecture (LH)</w:t>
            </w:r>
          </w:p>
          <w:p w14:paraId="5B23E3CC" w14:textId="77777777" w:rsidR="00810ED3" w:rsidRPr="005626C9" w:rsidRDefault="00810ED3" w:rsidP="346EB969">
            <w:pPr>
              <w:pStyle w:val="Dates"/>
              <w:rPr>
                <w:rStyle w:val="normaltextrun"/>
                <w:rFonts w:ascii="Times New Roman" w:hAnsi="Times New Roman" w:cs="Times New Roman"/>
              </w:rPr>
            </w:pPr>
            <w:r w:rsidRPr="346EB969">
              <w:rPr>
                <w:rStyle w:val="normaltextrun"/>
                <w:rFonts w:ascii="Times New Roman" w:hAnsi="Times New Roman" w:cs="Times New Roman"/>
              </w:rPr>
              <w:t xml:space="preserve"> (P): </w:t>
            </w:r>
            <w:r w:rsidR="19B651A9" w:rsidRPr="346EB969">
              <w:rPr>
                <w:rStyle w:val="normaltextrun"/>
                <w:rFonts w:ascii="Times New Roman" w:hAnsi="Times New Roman" w:cs="Times New Roman"/>
              </w:rPr>
              <w:t>Cellular (LH)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E6EC65" w14:textId="77777777" w:rsidR="00A36A64" w:rsidRDefault="00151620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580785A7" w14:textId="77777777" w:rsidR="00810ED3" w:rsidRPr="005626C9" w:rsidRDefault="00810ED3" w:rsidP="0051181B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Fonts w:ascii="Times New Roman" w:hAnsi="Times New Roman" w:cs="Times New Roman"/>
              </w:rPr>
              <w:t>(I): Math Lab Intro</w:t>
            </w:r>
          </w:p>
        </w:tc>
        <w:tc>
          <w:tcPr>
            <w:tcW w:w="24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9F42E4" w14:textId="77777777" w:rsidR="00A36A64" w:rsidRPr="005626C9" w:rsidRDefault="00151620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31307" w:rsidRPr="0026758E" w14:paraId="6CCA2A83" w14:textId="77777777" w:rsidTr="7D3715E3">
        <w:trPr>
          <w:cantSplit/>
          <w:trHeight w:val="1279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2D5C94" w14:textId="77777777" w:rsidR="005E0B78" w:rsidRDefault="00151620" w:rsidP="00151620">
            <w:r w:rsidRPr="00151620">
              <w:t>20</w:t>
            </w:r>
          </w:p>
          <w:p w14:paraId="1A457242" w14:textId="77777777" w:rsidR="00151620" w:rsidRPr="00151620" w:rsidRDefault="00151620" w:rsidP="00151620">
            <w:pPr>
              <w:rPr>
                <w:b/>
                <w:color w:val="000000" w:themeColor="text1"/>
              </w:rPr>
            </w:pPr>
            <w:r w:rsidRPr="00151620">
              <w:rPr>
                <w:b/>
                <w:color w:val="000000" w:themeColor="text1"/>
              </w:rPr>
              <w:t>Martin Luther King</w:t>
            </w:r>
          </w:p>
          <w:p w14:paraId="753D154E" w14:textId="77777777" w:rsidR="00151620" w:rsidRPr="00151620" w:rsidRDefault="00151620" w:rsidP="00151620">
            <w:r w:rsidRPr="00151620">
              <w:rPr>
                <w:b/>
                <w:color w:val="000000" w:themeColor="text1"/>
              </w:rPr>
              <w:t>Holiday</w:t>
            </w:r>
          </w:p>
        </w:tc>
        <w:tc>
          <w:tcPr>
            <w:tcW w:w="27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674E8B" w14:textId="77777777" w:rsidR="005E0B78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14:paraId="6D3CF20D" w14:textId="77777777" w:rsidR="00810ED3" w:rsidRDefault="00810ED3" w:rsidP="00810ED3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(I): Oral and Parental Calculations</w:t>
            </w:r>
            <w:r w:rsidRPr="079ED08E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561EC878" w14:textId="77777777" w:rsidR="000C3599" w:rsidRPr="005626C9" w:rsidRDefault="000C3599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FD8539" w14:textId="77777777" w:rsidR="00D02CE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14:paraId="19ECCF8D" w14:textId="77777777" w:rsidR="00810ED3" w:rsidRDefault="00810ED3" w:rsidP="00810ED3">
            <w:pPr>
              <w:pStyle w:val="Dates"/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(H): Initial Assessment (CC)</w:t>
            </w:r>
          </w:p>
          <w:p w14:paraId="2CE300CE" w14:textId="77777777" w:rsidR="00810ED3" w:rsidRDefault="00810ED3" w:rsidP="00810ED3">
            <w:pPr>
              <w:pStyle w:val="Dates"/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(S): Parental meds (KG)</w:t>
            </w:r>
          </w:p>
          <w:p w14:paraId="1BA2BB9A" w14:textId="77777777" w:rsidR="000C3599" w:rsidRPr="005626C9" w:rsidRDefault="00810ED3" w:rsidP="00810ED3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(P): Hematology </w:t>
            </w:r>
            <w:r w:rsidRPr="079ED08E">
              <w:rPr>
                <w:rFonts w:ascii="Times New Roman" w:hAnsi="Times New Roman" w:cs="Times New Roman"/>
              </w:rPr>
              <w:t>(LH)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03B17A" w14:textId="77777777" w:rsidR="0026758E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14:paraId="21BC6772" w14:textId="77777777" w:rsidR="00810ED3" w:rsidRDefault="00810ED3" w:rsidP="00810ED3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(I): IV Calculations</w:t>
            </w:r>
            <w:r w:rsidRPr="079ED08E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53D936E3" w14:textId="77777777" w:rsidR="000C3599" w:rsidRPr="005626C9" w:rsidRDefault="00810ED3" w:rsidP="00810ED3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eop"/>
                <w:rFonts w:ascii="Times New Roman" w:hAnsi="Times New Roman" w:cs="Times New Roman"/>
                <w:color w:val="000000" w:themeColor="text1"/>
                <w:highlight w:val="green"/>
              </w:rPr>
              <w:t>Payment for nursing Badges due</w:t>
            </w:r>
          </w:p>
        </w:tc>
        <w:tc>
          <w:tcPr>
            <w:tcW w:w="24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1B7E54" w14:textId="77777777" w:rsidR="00FB5674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31307" w:rsidRPr="0026758E" w14:paraId="2FBCBC80" w14:textId="77777777" w:rsidTr="7D3715E3">
        <w:trPr>
          <w:cantSplit/>
          <w:trHeight w:val="1486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CDE72B" w14:textId="77777777" w:rsidR="00FB5674" w:rsidRDefault="00151620" w:rsidP="00151620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14:paraId="502A0E99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(H): Mental Health (BB)</w:t>
            </w:r>
          </w:p>
          <w:p w14:paraId="787EE356" w14:textId="77777777" w:rsidR="00810ED3" w:rsidRDefault="6AB85C56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4CA3DE47">
              <w:rPr>
                <w:rStyle w:val="normaltextrun"/>
                <w:sz w:val="20"/>
                <w:szCs w:val="20"/>
              </w:rPr>
              <w:t>(S): Med practice (A/B) (LH/S</w:t>
            </w:r>
            <w:r w:rsidR="399A0248" w:rsidRPr="4CA3DE47">
              <w:rPr>
                <w:rStyle w:val="normaltextrun"/>
                <w:sz w:val="20"/>
                <w:szCs w:val="20"/>
              </w:rPr>
              <w:t>M</w:t>
            </w:r>
            <w:r w:rsidRPr="4CA3DE47">
              <w:rPr>
                <w:rStyle w:val="normaltextrun"/>
                <w:sz w:val="20"/>
                <w:szCs w:val="20"/>
              </w:rPr>
              <w:t xml:space="preserve">) </w:t>
            </w:r>
          </w:p>
          <w:p w14:paraId="36E45FB1" w14:textId="77777777" w:rsidR="000C3599" w:rsidRPr="00151620" w:rsidRDefault="00810ED3" w:rsidP="346EB969">
            <w:pPr>
              <w:pStyle w:val="Dates"/>
              <w:rPr>
                <w:rFonts w:ascii="Times New Roman" w:hAnsi="Times New Roman" w:cs="Times New Roman"/>
              </w:rPr>
            </w:pPr>
            <w:r w:rsidRPr="346EB969">
              <w:rPr>
                <w:rStyle w:val="normaltextrun"/>
                <w:rFonts w:ascii="Times New Roman" w:hAnsi="Times New Roman" w:cs="Times New Roman"/>
                <w:shd w:val="clear" w:color="auto" w:fill="FFFF00"/>
              </w:rPr>
              <w:t>(P): Cardiovascular (KG)</w:t>
            </w:r>
          </w:p>
        </w:tc>
        <w:tc>
          <w:tcPr>
            <w:tcW w:w="27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7D01B" w14:textId="77777777" w:rsidR="005E0B78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14:paraId="62378E99" w14:textId="77777777" w:rsidR="000C3599" w:rsidRPr="005626C9" w:rsidRDefault="00810ED3" w:rsidP="00810ED3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(I): Heparin/Insulin Calculations</w:t>
            </w:r>
            <w:r w:rsidRPr="079ED08E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7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667EA" w14:textId="77777777" w:rsidR="00FB5674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14:paraId="5BAD37CD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  <w:shd w:val="clear" w:color="auto" w:fill="FFFF00"/>
              </w:rPr>
              <w:t>(H): Exam 1-(BB) DN 205/206</w:t>
            </w:r>
          </w:p>
          <w:p w14:paraId="1F428B5E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(S): Med checks off (A/B) (LH/SS/</w:t>
            </w:r>
            <w:r w:rsidR="000409DF" w:rsidRPr="346EB969">
              <w:rPr>
                <w:rStyle w:val="normaltextrun"/>
                <w:sz w:val="20"/>
                <w:szCs w:val="20"/>
              </w:rPr>
              <w:t>KG</w:t>
            </w:r>
            <w:r w:rsidRPr="346EB969">
              <w:rPr>
                <w:rStyle w:val="normaltextrun"/>
                <w:sz w:val="20"/>
                <w:szCs w:val="20"/>
              </w:rPr>
              <w:t>)</w:t>
            </w:r>
            <w:r w:rsidRPr="346EB969">
              <w:rPr>
                <w:rStyle w:val="eop"/>
                <w:sz w:val="20"/>
                <w:szCs w:val="20"/>
              </w:rPr>
              <w:t> </w:t>
            </w:r>
          </w:p>
          <w:p w14:paraId="56E94B19" w14:textId="77777777" w:rsidR="000C3599" w:rsidRPr="005626C9" w:rsidRDefault="00810ED3" w:rsidP="346EB969">
            <w:pPr>
              <w:pStyle w:val="Dates"/>
              <w:rPr>
                <w:rFonts w:ascii="Times New Roman" w:hAnsi="Times New Roman" w:cs="Times New Roman"/>
              </w:rPr>
            </w:pPr>
            <w:r w:rsidRPr="346EB969">
              <w:rPr>
                <w:rStyle w:val="normaltextrun"/>
                <w:rFonts w:ascii="Times New Roman" w:hAnsi="Times New Roman" w:cs="Times New Roman"/>
              </w:rPr>
              <w:t>(P): Cardiovascular (KG)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F2CF87" w14:textId="77777777" w:rsidR="0007002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541058E4" w14:textId="77777777" w:rsidR="000C3599" w:rsidRPr="005626C9" w:rsidRDefault="00810ED3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(I): Calculations Review</w:t>
            </w:r>
            <w:r w:rsidRPr="079ED08E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4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2EFD6B" w14:textId="77777777" w:rsidR="00DC48F6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</w:tbl>
    <w:p w14:paraId="7698510A" w14:textId="77777777" w:rsidR="00997953" w:rsidRPr="0026758E" w:rsidRDefault="00997953">
      <w:pPr>
        <w:rPr>
          <w:rFonts w:ascii="Times New Roman" w:hAnsi="Times New Roman"/>
        </w:rPr>
      </w:pPr>
    </w:p>
    <w:p w14:paraId="4C69E4F8" w14:textId="77777777" w:rsidR="346EB969" w:rsidRDefault="346EB969" w:rsidP="346EB969">
      <w:pPr>
        <w:rPr>
          <w:rFonts w:ascii="Times New Roman" w:hAnsi="Times New Roman"/>
        </w:rPr>
      </w:pPr>
    </w:p>
    <w:p w14:paraId="1581CD25" w14:textId="77777777" w:rsidR="346EB969" w:rsidRDefault="346EB969" w:rsidP="346EB969">
      <w:pPr>
        <w:rPr>
          <w:rFonts w:ascii="Times New Roman" w:hAnsi="Times New Roman"/>
        </w:rPr>
      </w:pPr>
    </w:p>
    <w:p w14:paraId="2FA7D01F" w14:textId="77777777" w:rsidR="4CA3DE47" w:rsidRDefault="4CA3DE47" w:rsidP="4CA3DE47">
      <w:pPr>
        <w:rPr>
          <w:rFonts w:ascii="Times New Roman" w:hAnsi="Times New Roman"/>
        </w:rPr>
      </w:pPr>
    </w:p>
    <w:p w14:paraId="53E7FA45" w14:textId="77777777" w:rsidR="346EB969" w:rsidRDefault="346EB969" w:rsidP="346EB969">
      <w:pPr>
        <w:rPr>
          <w:rFonts w:ascii="Times New Roman" w:hAnsi="Times New Roman"/>
        </w:rPr>
      </w:pPr>
    </w:p>
    <w:tbl>
      <w:tblPr>
        <w:tblW w:w="1336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80"/>
        <w:gridCol w:w="2880"/>
        <w:gridCol w:w="2610"/>
        <w:gridCol w:w="2476"/>
      </w:tblGrid>
      <w:tr w:rsidR="00C31307" w:rsidRPr="0026758E" w14:paraId="34E86016" w14:textId="77777777" w:rsidTr="4CA3DE47">
        <w:trPr>
          <w:cantSplit/>
          <w:trHeight w:val="1326"/>
          <w:jc w:val="center"/>
        </w:trPr>
        <w:tc>
          <w:tcPr>
            <w:tcW w:w="13366" w:type="dxa"/>
            <w:gridSpan w:val="5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center"/>
          </w:tcPr>
          <w:p w14:paraId="05790E13" w14:textId="77777777" w:rsidR="00C31307" w:rsidRPr="0026758E" w:rsidRDefault="00C31307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>ARKANSAS TECH UNIVERSITY</w:t>
            </w:r>
          </w:p>
          <w:p w14:paraId="101D9CB0" w14:textId="77777777" w:rsidR="00C31307" w:rsidRPr="0026758E" w:rsidRDefault="00C31307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 xml:space="preserve">Department of Nursing </w:t>
            </w:r>
          </w:p>
          <w:p w14:paraId="5B10BEBD" w14:textId="1AA77DA6" w:rsidR="00C31307" w:rsidRPr="0026758E" w:rsidRDefault="00372AF9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Level 0 - </w:t>
            </w:r>
            <w:r w:rsidR="003D0E67" w:rsidRPr="0026758E">
              <w:rPr>
                <w:rFonts w:ascii="Times New Roman" w:hAnsi="Times New Roman"/>
                <w:sz w:val="24"/>
              </w:rPr>
              <w:t xml:space="preserve">Spring </w:t>
            </w:r>
            <w:r w:rsidR="00151620">
              <w:rPr>
                <w:rFonts w:ascii="Times New Roman" w:hAnsi="Times New Roman"/>
                <w:sz w:val="24"/>
              </w:rPr>
              <w:t>2025</w:t>
            </w:r>
          </w:p>
          <w:p w14:paraId="2C723858" w14:textId="77777777" w:rsidR="00C31307" w:rsidRPr="0026758E" w:rsidRDefault="00044171" w:rsidP="00C31307">
            <w:pPr>
              <w:pStyle w:val="MonthNames"/>
              <w:rPr>
                <w:rFonts w:ascii="Times New Roman" w:hAnsi="Times New Roman"/>
              </w:rPr>
            </w:pPr>
            <w:r w:rsidRPr="0026758E">
              <w:rPr>
                <w:rFonts w:ascii="Times New Roman" w:hAnsi="Times New Roman"/>
                <w:sz w:val="24"/>
              </w:rPr>
              <w:t>February</w:t>
            </w:r>
          </w:p>
        </w:tc>
      </w:tr>
      <w:tr w:rsidR="00C31307" w:rsidRPr="0026758E" w14:paraId="5BAA81E8" w14:textId="77777777" w:rsidTr="4CA3DE47">
        <w:trPr>
          <w:cantSplit/>
          <w:trHeight w:hRule="exact" w:val="301"/>
          <w:jc w:val="center"/>
        </w:trPr>
        <w:tc>
          <w:tcPr>
            <w:tcW w:w="252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1BAF6D8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8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C9CA7EB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8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0E2A7FA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61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2531835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476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D482CC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C31307" w:rsidRPr="0026758E" w14:paraId="70635963" w14:textId="77777777" w:rsidTr="4CA3DE47">
        <w:trPr>
          <w:cantSplit/>
          <w:trHeight w:hRule="exact" w:val="1538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468B28" w14:textId="77777777" w:rsidR="00714C9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28554A42" w14:textId="77777777" w:rsidR="00810ED3" w:rsidRDefault="00810ED3" w:rsidP="00810E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79ED08E">
              <w:rPr>
                <w:rStyle w:val="normaltextrun"/>
                <w:sz w:val="20"/>
                <w:szCs w:val="20"/>
              </w:rPr>
              <w:t>(H): Head &amp; Neck (CC)</w:t>
            </w:r>
            <w:r w:rsidRPr="079ED08E">
              <w:rPr>
                <w:rStyle w:val="eop"/>
                <w:sz w:val="20"/>
                <w:szCs w:val="20"/>
              </w:rPr>
              <w:t> </w:t>
            </w:r>
          </w:p>
          <w:p w14:paraId="6B0E9FD0" w14:textId="77777777" w:rsidR="00810ED3" w:rsidRDefault="00810ED3" w:rsidP="00810E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79ED08E">
              <w:rPr>
                <w:rStyle w:val="normaltextrun"/>
                <w:sz w:val="20"/>
                <w:szCs w:val="20"/>
              </w:rPr>
              <w:t>(S): V/S lecture (LH)</w:t>
            </w:r>
          </w:p>
          <w:p w14:paraId="2B15E699" w14:textId="77777777" w:rsidR="000C3599" w:rsidRPr="005626C9" w:rsidRDefault="00810ED3" w:rsidP="2F5B8D0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sz w:val="20"/>
                <w:szCs w:val="20"/>
                <w:highlight w:val="yellow"/>
              </w:rPr>
            </w:pPr>
            <w:r w:rsidRPr="346EB969">
              <w:rPr>
                <w:rStyle w:val="normaltextrun"/>
                <w:sz w:val="20"/>
                <w:szCs w:val="20"/>
                <w:highlight w:val="yellow"/>
              </w:rPr>
              <w:t>(P): Exam 1 - (</w:t>
            </w:r>
            <w:r w:rsidR="3D836808" w:rsidRPr="346EB969">
              <w:rPr>
                <w:rStyle w:val="normaltextrun"/>
                <w:sz w:val="20"/>
                <w:szCs w:val="20"/>
                <w:highlight w:val="yellow"/>
              </w:rPr>
              <w:t>LH</w:t>
            </w:r>
            <w:r w:rsidR="11815154" w:rsidRPr="346EB969">
              <w:rPr>
                <w:rStyle w:val="normaltextrun"/>
                <w:sz w:val="20"/>
                <w:szCs w:val="20"/>
                <w:highlight w:val="yellow"/>
              </w:rPr>
              <w:t>)</w:t>
            </w:r>
            <w:r w:rsidRPr="346EB969">
              <w:rPr>
                <w:rStyle w:val="normaltextrun"/>
                <w:sz w:val="20"/>
                <w:szCs w:val="20"/>
                <w:highlight w:val="yellow"/>
              </w:rPr>
              <w:t xml:space="preserve"> - DN205/206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C5520" w14:textId="77777777" w:rsidR="00D1177E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F9A626C" w14:textId="77777777" w:rsidR="000C3599" w:rsidRPr="005626C9" w:rsidRDefault="00810ED3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/>
                <w:color w:val="000000"/>
                <w:shd w:val="clear" w:color="auto" w:fill="F9D8CD" w:themeFill="accent1" w:themeFillTint="33"/>
              </w:rPr>
              <w:t>(I): Math Attempt #1</w:t>
            </w:r>
            <w:r w:rsidRPr="079ED08E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BEB31C" w14:textId="77777777" w:rsidR="0012675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6EEA1CE6" w14:textId="77777777" w:rsidR="00810ED3" w:rsidRDefault="00810ED3" w:rsidP="00810E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79ED08E">
              <w:rPr>
                <w:rStyle w:val="normaltextrun"/>
                <w:sz w:val="20"/>
                <w:szCs w:val="20"/>
              </w:rPr>
              <w:t>(H): PV/Cardiac (CC)</w:t>
            </w:r>
            <w:r w:rsidRPr="079ED08E">
              <w:rPr>
                <w:rStyle w:val="eop"/>
                <w:sz w:val="20"/>
                <w:szCs w:val="20"/>
              </w:rPr>
              <w:t> </w:t>
            </w:r>
          </w:p>
          <w:p w14:paraId="26639AB1" w14:textId="77777777" w:rsidR="00810ED3" w:rsidRDefault="00810ED3" w:rsidP="46C45D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46C45DF9">
              <w:rPr>
                <w:rStyle w:val="normaltextrun"/>
                <w:sz w:val="20"/>
                <w:szCs w:val="20"/>
              </w:rPr>
              <w:t>(S): V/S practice (B\A) (</w:t>
            </w:r>
            <w:r w:rsidR="000409DF" w:rsidRPr="46C45DF9">
              <w:rPr>
                <w:rStyle w:val="normaltextrun"/>
                <w:sz w:val="20"/>
                <w:szCs w:val="20"/>
              </w:rPr>
              <w:t>LH</w:t>
            </w:r>
            <w:r w:rsidR="74189F21" w:rsidRPr="46C45DF9">
              <w:rPr>
                <w:rStyle w:val="normaltextrun"/>
                <w:sz w:val="20"/>
                <w:szCs w:val="20"/>
              </w:rPr>
              <w:t>/KG</w:t>
            </w:r>
            <w:r w:rsidRPr="46C45DF9">
              <w:rPr>
                <w:rStyle w:val="normaltextrun"/>
                <w:sz w:val="20"/>
                <w:szCs w:val="20"/>
              </w:rPr>
              <w:t>)</w:t>
            </w:r>
          </w:p>
          <w:p w14:paraId="56324AF2" w14:textId="77777777" w:rsidR="00810ED3" w:rsidRPr="005626C9" w:rsidRDefault="00810ED3" w:rsidP="346EB969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 xml:space="preserve">(P): </w:t>
            </w:r>
            <w:r w:rsidR="54ABBFC6" w:rsidRPr="346EB969">
              <w:rPr>
                <w:rStyle w:val="normaltextrun"/>
                <w:sz w:val="20"/>
                <w:szCs w:val="20"/>
              </w:rPr>
              <w:t>Fluid/Electrolyte (KG)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720D2A" w14:textId="77777777" w:rsidR="00E47E71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4C6FE9A3" w14:textId="77777777" w:rsidR="00810ED3" w:rsidRDefault="00810ED3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(I): Review/Math Lab</w:t>
            </w:r>
            <w:r w:rsidRPr="079ED08E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14:paraId="7C62E2D6" w14:textId="77777777" w:rsidR="000C3599" w:rsidRPr="005626C9" w:rsidRDefault="000C3599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A516A9" w14:textId="77777777" w:rsidR="003E3C99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E3C99" w:rsidRPr="0026758E" w14:paraId="7532F79D" w14:textId="77777777" w:rsidTr="4CA3DE47">
        <w:trPr>
          <w:cantSplit/>
          <w:trHeight w:hRule="exact" w:val="1412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691EE1" w14:textId="77777777" w:rsidR="00D1177E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11D27795" w14:textId="77777777" w:rsidR="00810ED3" w:rsidRPr="000C3599" w:rsidRDefault="00810ED3" w:rsidP="346EB969">
            <w:pPr>
              <w:pStyle w:val="Dates"/>
              <w:rPr>
                <w:rFonts w:ascii="Times New Roman" w:hAnsi="Times New Roman" w:cs="Times New Roman"/>
              </w:rPr>
            </w:pPr>
            <w:r w:rsidRPr="346EB969">
              <w:rPr>
                <w:rStyle w:val="normaltextrun"/>
                <w:rFonts w:ascii="Times New Roman" w:hAnsi="Times New Roman" w:cs="Times New Roman"/>
              </w:rPr>
              <w:t>(H): PV/Cardiac (CC)</w:t>
            </w:r>
            <w:r w:rsidRPr="346EB969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52423A70" w14:textId="77777777" w:rsidR="00810ED3" w:rsidRPr="000C3599" w:rsidRDefault="6AB85C56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  <w:shd w:val="clear" w:color="auto" w:fill="FFFFFF" w:themeFill="background1"/>
              </w:rPr>
              <w:t>(S)V</w:t>
            </w:r>
            <w:r w:rsidRPr="346EB969">
              <w:rPr>
                <w:rStyle w:val="normaltextrun"/>
                <w:sz w:val="20"/>
                <w:szCs w:val="20"/>
              </w:rPr>
              <w:t>/S check off (B\A) (LH/S</w:t>
            </w:r>
            <w:r w:rsidR="319AADDE" w:rsidRPr="346EB969">
              <w:rPr>
                <w:rStyle w:val="normaltextrun"/>
                <w:sz w:val="20"/>
                <w:szCs w:val="20"/>
              </w:rPr>
              <w:t>M</w:t>
            </w:r>
            <w:r w:rsidRPr="346EB969">
              <w:rPr>
                <w:rStyle w:val="normaltextrun"/>
                <w:sz w:val="20"/>
                <w:szCs w:val="20"/>
              </w:rPr>
              <w:t>)</w:t>
            </w:r>
          </w:p>
          <w:p w14:paraId="51C8B414" w14:textId="77777777" w:rsidR="000C3599" w:rsidRPr="005626C9" w:rsidRDefault="00810ED3" w:rsidP="346EB969">
            <w:pPr>
              <w:pStyle w:val="Dates"/>
              <w:rPr>
                <w:rFonts w:ascii="Times New Roman" w:hAnsi="Times New Roman" w:cs="Times New Roman"/>
              </w:rPr>
            </w:pPr>
            <w:r w:rsidRPr="346EB969">
              <w:rPr>
                <w:rStyle w:val="normaltextrun"/>
                <w:rFonts w:ascii="Times New Roman" w:hAnsi="Times New Roman" w:cs="Times New Roman"/>
              </w:rPr>
              <w:t>(P): Respiratory (KG)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B1317E" w14:textId="77777777" w:rsidR="00E47E71" w:rsidRDefault="00151620" w:rsidP="00AF0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77C47A86" w14:textId="77777777" w:rsidR="000C3599" w:rsidRPr="005626C9" w:rsidRDefault="00810ED3" w:rsidP="00AF0E42">
            <w:pPr>
              <w:rPr>
                <w:rFonts w:ascii="Times New Roman" w:hAnsi="Times New Roman"/>
                <w:sz w:val="20"/>
                <w:szCs w:val="20"/>
              </w:rPr>
            </w:pPr>
            <w:r w:rsidRPr="079ED08E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9D8CD" w:themeFill="accent1" w:themeFillTint="33"/>
              </w:rPr>
              <w:t>(I): Math Attempt #2</w:t>
            </w:r>
            <w:r w:rsidRPr="079ED08E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9D5905" w14:textId="77777777" w:rsidR="00D1177E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7A6CF5D8" w14:textId="77777777" w:rsidR="00810ED3" w:rsidRDefault="00810ED3" w:rsidP="346EB969">
            <w:pPr>
              <w:pStyle w:val="paragraph"/>
              <w:shd w:val="clear" w:color="auto" w:fill="FFFFFF" w:themeFill="background1"/>
              <w:spacing w:before="0" w:beforeAutospacing="0" w:after="0" w:afterAutospacing="0" w:line="259" w:lineRule="auto"/>
              <w:rPr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(H): Culture (CC)</w:t>
            </w:r>
          </w:p>
          <w:p w14:paraId="4120684A" w14:textId="77777777" w:rsidR="00810ED3" w:rsidRDefault="00810ED3" w:rsidP="346EB969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(S)</w:t>
            </w:r>
            <w:r w:rsidRPr="346EB969">
              <w:rPr>
                <w:rStyle w:val="normaltextrun"/>
                <w:sz w:val="20"/>
                <w:szCs w:val="20"/>
                <w:highlight w:val="yellow"/>
              </w:rPr>
              <w:t>: Exam 1-DN 205/206(LH</w:t>
            </w:r>
            <w:r w:rsidR="000409DF" w:rsidRPr="346EB969">
              <w:rPr>
                <w:rStyle w:val="normaltextrun"/>
                <w:sz w:val="20"/>
                <w:szCs w:val="20"/>
                <w:highlight w:val="yellow"/>
              </w:rPr>
              <w:t>/SS</w:t>
            </w:r>
            <w:r w:rsidRPr="346EB969">
              <w:rPr>
                <w:rStyle w:val="normaltextrun"/>
                <w:sz w:val="20"/>
                <w:szCs w:val="20"/>
                <w:highlight w:val="yellow"/>
              </w:rPr>
              <w:t>)</w:t>
            </w:r>
            <w:r w:rsidRPr="346EB969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134DAC70" w14:textId="77777777" w:rsidR="00810ED3" w:rsidRDefault="00810ED3" w:rsidP="346EB969">
            <w:pPr>
              <w:pStyle w:val="Dates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346EB969">
              <w:rPr>
                <w:rStyle w:val="normaltextrun"/>
                <w:rFonts w:ascii="Times New Roman" w:hAnsi="Times New Roman" w:cs="Times New Roman"/>
                <w:shd w:val="clear" w:color="auto" w:fill="FFFFFF" w:themeFill="background1"/>
              </w:rPr>
              <w:t>(P): Respiratory</w:t>
            </w:r>
            <w:r w:rsidRPr="346EB969">
              <w:rPr>
                <w:rStyle w:val="normaltextrun"/>
                <w:rFonts w:ascii="Times New Roman" w:hAnsi="Times New Roman" w:cs="Times New Roman"/>
              </w:rPr>
              <w:t xml:space="preserve"> (KG)</w:t>
            </w:r>
          </w:p>
          <w:p w14:paraId="25DCF817" w14:textId="77777777" w:rsidR="000C3599" w:rsidRPr="005626C9" w:rsidRDefault="000C3599" w:rsidP="000C3599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265510" w14:textId="77777777" w:rsidR="00591BAB" w:rsidRDefault="00151620" w:rsidP="00AF0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14:paraId="3E99FDF6" w14:textId="77777777" w:rsidR="000C3599" w:rsidRPr="005626C9" w:rsidRDefault="00810ED3" w:rsidP="00AF0E42">
            <w:pPr>
              <w:rPr>
                <w:rFonts w:ascii="Times New Roman" w:hAnsi="Times New Roman"/>
                <w:sz w:val="20"/>
                <w:szCs w:val="20"/>
              </w:rPr>
            </w:pPr>
            <w:r w:rsidRPr="079ED08E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(I): HIPAA and Test Taking Tips</w:t>
            </w:r>
            <w:r w:rsidRPr="079ED08E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B09438" w14:textId="77777777" w:rsidR="006802D5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5416F" w:rsidRPr="0026758E" w14:paraId="6A81071F" w14:textId="77777777" w:rsidTr="4CA3DE47">
        <w:trPr>
          <w:cantSplit/>
          <w:trHeight w:hRule="exact" w:val="1412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248FB" w14:textId="77777777" w:rsidR="0015416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52C6A444" w14:textId="77777777" w:rsidR="00810ED3" w:rsidRDefault="00810ED3" w:rsidP="00810E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79ED08E">
              <w:rPr>
                <w:rStyle w:val="normaltextrun"/>
                <w:sz w:val="20"/>
                <w:szCs w:val="20"/>
                <w:shd w:val="clear" w:color="auto" w:fill="FFFF00"/>
              </w:rPr>
              <w:t>(H): Exam 2 - (BB) DN 205/206</w:t>
            </w:r>
          </w:p>
          <w:p w14:paraId="2998B1CD" w14:textId="77777777" w:rsidR="00810ED3" w:rsidRDefault="00810ED3" w:rsidP="00810E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79ED08E">
              <w:rPr>
                <w:rStyle w:val="normaltextrun"/>
                <w:sz w:val="20"/>
                <w:szCs w:val="20"/>
              </w:rPr>
              <w:t xml:space="preserve">(S): Bathing/Nutrition (SS) </w:t>
            </w:r>
          </w:p>
          <w:p w14:paraId="61E9CAEE" w14:textId="77777777" w:rsidR="00D265F5" w:rsidRDefault="00810ED3" w:rsidP="2F5B8D0D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 xml:space="preserve"> (P): </w:t>
            </w:r>
            <w:r w:rsidR="0E2110AC" w:rsidRPr="346EB969">
              <w:rPr>
                <w:rStyle w:val="normaltextrun"/>
                <w:sz w:val="20"/>
                <w:szCs w:val="20"/>
              </w:rPr>
              <w:t>Acid/Base (LH)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1AF4E9" w14:textId="77777777" w:rsidR="0015416F" w:rsidRDefault="00151620" w:rsidP="00AF0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14:paraId="6232706D" w14:textId="77777777" w:rsidR="00810ED3" w:rsidRDefault="00810ED3" w:rsidP="00810E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79ED08E">
              <w:rPr>
                <w:rStyle w:val="normaltextrun"/>
                <w:sz w:val="20"/>
                <w:szCs w:val="20"/>
              </w:rPr>
              <w:t>(I): Health Care</w:t>
            </w:r>
            <w:r w:rsidRPr="079ED08E">
              <w:rPr>
                <w:rStyle w:val="eop"/>
                <w:sz w:val="20"/>
                <w:szCs w:val="20"/>
              </w:rPr>
              <w:t> </w:t>
            </w:r>
          </w:p>
          <w:p w14:paraId="440FE103" w14:textId="77777777" w:rsidR="00810ED3" w:rsidRDefault="00810ED3" w:rsidP="00810E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79ED08E">
              <w:rPr>
                <w:rStyle w:val="normaltextrun"/>
                <w:sz w:val="20"/>
                <w:szCs w:val="20"/>
              </w:rPr>
              <w:t>Delivery/Community Nursing</w:t>
            </w:r>
            <w:r w:rsidRPr="079ED08E">
              <w:rPr>
                <w:rStyle w:val="eop"/>
                <w:sz w:val="20"/>
                <w:szCs w:val="20"/>
              </w:rPr>
              <w:t> </w:t>
            </w:r>
          </w:p>
          <w:p w14:paraId="3037FAA5" w14:textId="77777777" w:rsidR="000C3599" w:rsidRDefault="000C3599" w:rsidP="00AF0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975B83" w14:textId="77777777" w:rsidR="0015416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14:paraId="3F9EAD0C" w14:textId="77777777" w:rsidR="00810ED3" w:rsidRDefault="00810ED3" w:rsidP="00810E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79ED08E">
              <w:rPr>
                <w:rStyle w:val="normaltextrun"/>
                <w:sz w:val="20"/>
                <w:szCs w:val="20"/>
              </w:rPr>
              <w:t>(H): Lungs (BB)</w:t>
            </w:r>
          </w:p>
          <w:p w14:paraId="456173F6" w14:textId="77777777" w:rsidR="00810ED3" w:rsidRDefault="00810ED3" w:rsidP="00810E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79ED08E">
              <w:rPr>
                <w:rStyle w:val="normaltextrun"/>
                <w:sz w:val="20"/>
                <w:szCs w:val="20"/>
              </w:rPr>
              <w:t>(S): Activity/transfer (LH)</w:t>
            </w:r>
          </w:p>
          <w:p w14:paraId="46AA6C99" w14:textId="77777777" w:rsidR="000C3599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highlight w:val="yellow"/>
              </w:rPr>
            </w:pPr>
            <w:r w:rsidRPr="346EB969">
              <w:rPr>
                <w:rStyle w:val="normaltextrun"/>
                <w:sz w:val="20"/>
                <w:szCs w:val="20"/>
                <w:highlight w:val="yellow"/>
              </w:rPr>
              <w:t>(P): Exam 2 (</w:t>
            </w:r>
            <w:r w:rsidR="3B6D7C45" w:rsidRPr="346EB969">
              <w:rPr>
                <w:rStyle w:val="normaltextrun"/>
                <w:sz w:val="20"/>
                <w:szCs w:val="20"/>
                <w:highlight w:val="yellow"/>
              </w:rPr>
              <w:t>KG</w:t>
            </w:r>
            <w:r w:rsidRPr="346EB969">
              <w:rPr>
                <w:rStyle w:val="normaltextrun"/>
                <w:sz w:val="20"/>
                <w:szCs w:val="20"/>
                <w:highlight w:val="yellow"/>
              </w:rPr>
              <w:t>) - DN 205/206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150752" w14:textId="77777777" w:rsidR="0015416F" w:rsidRDefault="00151620" w:rsidP="00AF0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14:paraId="28C6912F" w14:textId="77777777" w:rsidR="00810ED3" w:rsidRDefault="00810ED3" w:rsidP="00810E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79ED08E">
              <w:rPr>
                <w:rStyle w:val="normaltextrun"/>
                <w:sz w:val="20"/>
                <w:szCs w:val="20"/>
              </w:rPr>
              <w:t>(I): Historical Nursing</w:t>
            </w:r>
            <w:r w:rsidRPr="079ED08E">
              <w:rPr>
                <w:rStyle w:val="eop"/>
                <w:sz w:val="20"/>
                <w:szCs w:val="20"/>
              </w:rPr>
              <w:t> </w:t>
            </w:r>
          </w:p>
          <w:p w14:paraId="64BC7AFC" w14:textId="77777777" w:rsidR="00810ED3" w:rsidRDefault="00810ED3" w:rsidP="00810E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79ED08E">
              <w:rPr>
                <w:rStyle w:val="normaltextrun"/>
                <w:sz w:val="20"/>
                <w:szCs w:val="20"/>
              </w:rPr>
              <w:t>Practice</w:t>
            </w:r>
            <w:r w:rsidRPr="079ED08E">
              <w:rPr>
                <w:rStyle w:val="eop"/>
                <w:sz w:val="20"/>
                <w:szCs w:val="20"/>
              </w:rPr>
              <w:t> </w:t>
            </w:r>
          </w:p>
          <w:p w14:paraId="2DC6F741" w14:textId="77777777" w:rsidR="000C3599" w:rsidRDefault="000C3599" w:rsidP="00AF0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084D0F" w14:textId="77777777" w:rsidR="0015416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976FC" w:rsidRPr="0026758E" w14:paraId="1AEC9A81" w14:textId="77777777" w:rsidTr="4CA3DE47">
        <w:trPr>
          <w:cantSplit/>
          <w:trHeight w:hRule="exact" w:val="1340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FB25D2" w14:textId="77777777" w:rsidR="002976F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14:paraId="27E6E945" w14:textId="77777777" w:rsidR="00810ED3" w:rsidRDefault="00810ED3" w:rsidP="346EB969">
            <w:pPr>
              <w:pStyle w:val="paragraph"/>
              <w:spacing w:before="0" w:beforeAutospacing="0" w:after="0" w:afterAutospacing="0" w:line="259" w:lineRule="auto"/>
              <w:rPr>
                <w:rStyle w:val="eop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(H): Lungs (BB)</w:t>
            </w:r>
          </w:p>
          <w:p w14:paraId="608FB8D5" w14:textId="77777777" w:rsidR="00810ED3" w:rsidRPr="00EF6DD7" w:rsidRDefault="6AB85C56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highlight w:val="cyan"/>
              </w:rPr>
            </w:pPr>
            <w:r w:rsidRPr="4CA3DE47">
              <w:rPr>
                <w:rStyle w:val="normaltextrun"/>
                <w:sz w:val="20"/>
                <w:szCs w:val="20"/>
              </w:rPr>
              <w:t>(S): Bathing/Bath/Transfer check off (LH/S</w:t>
            </w:r>
            <w:r w:rsidR="49DD3388" w:rsidRPr="4CA3DE47">
              <w:rPr>
                <w:rStyle w:val="normaltextrun"/>
                <w:sz w:val="20"/>
                <w:szCs w:val="20"/>
              </w:rPr>
              <w:t>M</w:t>
            </w:r>
            <w:r w:rsidR="56D9635E" w:rsidRPr="4CA3DE47">
              <w:rPr>
                <w:rStyle w:val="normaltextrun"/>
                <w:sz w:val="20"/>
                <w:szCs w:val="20"/>
              </w:rPr>
              <w:t>/KG</w:t>
            </w:r>
            <w:r w:rsidRPr="4CA3DE47">
              <w:rPr>
                <w:rStyle w:val="normaltextrun"/>
                <w:sz w:val="20"/>
                <w:szCs w:val="20"/>
              </w:rPr>
              <w:t>) (A\B)</w:t>
            </w:r>
          </w:p>
          <w:p w14:paraId="04B2A923" w14:textId="77777777" w:rsidR="000C3599" w:rsidRDefault="00810ED3" w:rsidP="346EB969">
            <w:pPr>
              <w:pStyle w:val="Dates"/>
              <w:rPr>
                <w:rStyle w:val="normaltextrun"/>
                <w:rFonts w:ascii="Times New Roman" w:hAnsi="Times New Roman" w:cs="Times New Roman"/>
              </w:rPr>
            </w:pPr>
            <w:r w:rsidRPr="346EB969">
              <w:rPr>
                <w:rStyle w:val="normaltextrun"/>
                <w:rFonts w:ascii="Times New Roman" w:hAnsi="Times New Roman" w:cs="Times New Roman"/>
              </w:rPr>
              <w:t xml:space="preserve"> (P): S</w:t>
            </w:r>
            <w:r w:rsidR="40A55778" w:rsidRPr="346EB969">
              <w:rPr>
                <w:rStyle w:val="normaltextrun"/>
                <w:rFonts w:ascii="Times New Roman" w:hAnsi="Times New Roman" w:cs="Times New Roman"/>
              </w:rPr>
              <w:t>kin (LH)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0F4A74" w14:textId="77777777" w:rsidR="002976FC" w:rsidRDefault="00151620" w:rsidP="00AF0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14:paraId="46A81A75" w14:textId="77777777" w:rsidR="000C3599" w:rsidRPr="000C3599" w:rsidRDefault="00810ED3" w:rsidP="00810ED3">
            <w:pPr>
              <w:rPr>
                <w:rFonts w:ascii="Times New Roman" w:hAnsi="Times New Roman"/>
                <w:sz w:val="20"/>
                <w:szCs w:val="20"/>
              </w:rPr>
            </w:pPr>
            <w:r w:rsidRPr="079ED08E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(I): Theory/EBP</w:t>
            </w:r>
            <w:r w:rsidRPr="079ED08E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0BDDEF" w14:textId="77777777" w:rsidR="002976F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14:paraId="744DF516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(H): Skin (CC)</w:t>
            </w:r>
            <w:r w:rsidRPr="346EB969">
              <w:rPr>
                <w:rStyle w:val="eop"/>
                <w:sz w:val="20"/>
                <w:szCs w:val="20"/>
              </w:rPr>
              <w:t> </w:t>
            </w:r>
          </w:p>
          <w:p w14:paraId="6DC02FF8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(S): IV lecture (SS)</w:t>
            </w:r>
          </w:p>
          <w:p w14:paraId="00FD3B5A" w14:textId="77777777" w:rsidR="000C3599" w:rsidRDefault="00810ED3" w:rsidP="346EB969">
            <w:pPr>
              <w:pStyle w:val="Dates"/>
              <w:rPr>
                <w:rFonts w:ascii="Times New Roman" w:hAnsi="Times New Roman" w:cs="Times New Roman"/>
              </w:rPr>
            </w:pPr>
            <w:r w:rsidRPr="346EB969">
              <w:rPr>
                <w:rStyle w:val="normaltextrun"/>
                <w:rFonts w:ascii="Times New Roman" w:hAnsi="Times New Roman" w:cs="Times New Roman"/>
              </w:rPr>
              <w:t>(P): GI (KG)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DAA1B9" w14:textId="77777777" w:rsidR="002976FC" w:rsidRDefault="00151620" w:rsidP="00AF0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14:paraId="177AE843" w14:textId="77777777" w:rsidR="000C3599" w:rsidRDefault="00810ED3" w:rsidP="00810E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79ED08E">
              <w:rPr>
                <w:rStyle w:val="normaltextrun"/>
                <w:color w:val="000000"/>
                <w:sz w:val="20"/>
                <w:szCs w:val="20"/>
                <w:shd w:val="clear" w:color="auto" w:fill="FFFF00"/>
              </w:rPr>
              <w:t>(I): Exam 1-DN 205/206</w:t>
            </w: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2D1E34" w14:textId="77777777" w:rsidR="002976F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14:paraId="01F00E59" w14:textId="77777777" w:rsidR="00997953" w:rsidRPr="0026758E" w:rsidRDefault="00997953">
      <w:pPr>
        <w:rPr>
          <w:rFonts w:ascii="Times New Roman" w:hAnsi="Times New Roman"/>
        </w:rPr>
      </w:pPr>
    </w:p>
    <w:p w14:paraId="71632ABF" w14:textId="77777777" w:rsidR="00C55B30" w:rsidRDefault="00C55B3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46BC6FF" w14:textId="77777777" w:rsidR="00E069C5" w:rsidRPr="0026758E" w:rsidRDefault="00E069C5">
      <w:pPr>
        <w:rPr>
          <w:rFonts w:ascii="Times New Roman" w:hAnsi="Times New Roman"/>
        </w:rPr>
      </w:pPr>
    </w:p>
    <w:tbl>
      <w:tblPr>
        <w:tblW w:w="1346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2538"/>
        <w:gridCol w:w="2880"/>
        <w:gridCol w:w="2610"/>
        <w:gridCol w:w="2574"/>
      </w:tblGrid>
      <w:tr w:rsidR="00C31307" w:rsidRPr="0026758E" w14:paraId="6E3D07A9" w14:textId="77777777" w:rsidTr="4CA3DE47">
        <w:trPr>
          <w:cantSplit/>
          <w:trHeight w:val="1151"/>
          <w:jc w:val="center"/>
        </w:trPr>
        <w:tc>
          <w:tcPr>
            <w:tcW w:w="13464" w:type="dxa"/>
            <w:gridSpan w:val="5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35BDD484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>ARKANSAS TECH UNIVERSITY</w:t>
            </w:r>
          </w:p>
          <w:p w14:paraId="4E8EA86A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 xml:space="preserve">Department of Nursing </w:t>
            </w:r>
          </w:p>
          <w:p w14:paraId="51DFC9E4" w14:textId="4A0D6742" w:rsidR="00044171" w:rsidRPr="0026758E" w:rsidRDefault="00372AF9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Level 0 - </w:t>
            </w:r>
            <w:r w:rsidR="003D0E67" w:rsidRPr="0026758E">
              <w:rPr>
                <w:rFonts w:ascii="Times New Roman" w:hAnsi="Times New Roman"/>
                <w:sz w:val="24"/>
              </w:rPr>
              <w:t xml:space="preserve">Spring </w:t>
            </w:r>
            <w:r w:rsidR="00151620">
              <w:rPr>
                <w:rFonts w:ascii="Times New Roman" w:hAnsi="Times New Roman"/>
                <w:sz w:val="24"/>
              </w:rPr>
              <w:t>2025</w:t>
            </w:r>
          </w:p>
          <w:p w14:paraId="11511270" w14:textId="77777777" w:rsidR="00C31307" w:rsidRPr="0026758E" w:rsidRDefault="00044171" w:rsidP="00044171">
            <w:pPr>
              <w:pStyle w:val="MonthNames"/>
              <w:rPr>
                <w:rFonts w:ascii="Times New Roman" w:hAnsi="Times New Roman"/>
              </w:rPr>
            </w:pPr>
            <w:r w:rsidRPr="0026758E">
              <w:rPr>
                <w:rFonts w:ascii="Times New Roman" w:hAnsi="Times New Roman"/>
                <w:sz w:val="24"/>
              </w:rPr>
              <w:t>March</w:t>
            </w:r>
          </w:p>
        </w:tc>
      </w:tr>
      <w:tr w:rsidR="00C31307" w:rsidRPr="0026758E" w14:paraId="380D27D4" w14:textId="77777777" w:rsidTr="4CA3DE47">
        <w:trPr>
          <w:cantSplit/>
          <w:trHeight w:hRule="exact" w:val="263"/>
          <w:jc w:val="center"/>
        </w:trPr>
        <w:tc>
          <w:tcPr>
            <w:tcW w:w="2862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65BC858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538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A21ABCF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8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8C92E37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61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8FEE44C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57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5891C3D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C31307" w:rsidRPr="0026758E" w14:paraId="6BA205B6" w14:textId="77777777" w:rsidTr="4CA3DE47">
        <w:trPr>
          <w:cantSplit/>
          <w:trHeight w:val="1351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BDB76C" w14:textId="77777777" w:rsidR="0064564C" w:rsidRDefault="00151620" w:rsidP="00151620">
            <w:pPr>
              <w:pStyle w:val="Dates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6C5C">
              <w:rPr>
                <w:rFonts w:ascii="Times New Roman" w:hAnsi="Times New Roman" w:cs="Times New Roman"/>
              </w:rPr>
              <w:t xml:space="preserve">  </w:t>
            </w:r>
          </w:p>
          <w:p w14:paraId="6832880B" w14:textId="77777777" w:rsidR="00810ED3" w:rsidRPr="00B3789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(H): Breast (BB)</w:t>
            </w:r>
            <w:r w:rsidRPr="346EB969">
              <w:rPr>
                <w:rStyle w:val="eop"/>
                <w:sz w:val="20"/>
                <w:szCs w:val="20"/>
              </w:rPr>
              <w:t> </w:t>
            </w:r>
          </w:p>
          <w:p w14:paraId="7599F7B8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  <w:shd w:val="clear" w:color="auto" w:fill="FFFF00"/>
              </w:rPr>
              <w:t>(S): Exam 2-DN 205/206 (LH)</w:t>
            </w:r>
          </w:p>
          <w:p w14:paraId="2EC13300" w14:textId="77777777" w:rsidR="00884401" w:rsidRPr="005626C9" w:rsidRDefault="00810ED3" w:rsidP="346EB969">
            <w:pPr>
              <w:pStyle w:val="Dates"/>
              <w:rPr>
                <w:rFonts w:ascii="Times New Roman" w:hAnsi="Times New Roman" w:cs="Times New Roman"/>
              </w:rPr>
            </w:pPr>
            <w:r w:rsidRPr="346EB969">
              <w:rPr>
                <w:rStyle w:val="eop"/>
                <w:rFonts w:ascii="Times New Roman" w:hAnsi="Times New Roman" w:cs="Times New Roman"/>
              </w:rPr>
              <w:t>(P) GI (KG)</w:t>
            </w: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CE42DE" w14:textId="77777777" w:rsidR="00D6497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37E81D82" w14:textId="77777777" w:rsidR="00884401" w:rsidRPr="005626C9" w:rsidRDefault="00810ED3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(I): Health Promotion</w:t>
            </w:r>
            <w:r w:rsidRPr="079ED08E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C0DC6A" w14:textId="77777777" w:rsidR="007D49D1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27D4C6B2" w14:textId="77777777" w:rsidR="00810ED3" w:rsidRDefault="00810ED3" w:rsidP="00810E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00"/>
              </w:rPr>
              <w:t>(</w:t>
            </w:r>
            <w:r w:rsidRPr="079ED08E">
              <w:rPr>
                <w:rStyle w:val="normaltextrun"/>
                <w:sz w:val="20"/>
                <w:szCs w:val="20"/>
                <w:shd w:val="clear" w:color="auto" w:fill="FFFF00"/>
              </w:rPr>
              <w:t xml:space="preserve">H): Exam 3- (BB) DN 205/206 </w:t>
            </w:r>
          </w:p>
          <w:p w14:paraId="28D75BA1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46C45DF9">
              <w:rPr>
                <w:rStyle w:val="normaltextrun"/>
                <w:sz w:val="20"/>
                <w:szCs w:val="20"/>
              </w:rPr>
              <w:t>(S): IV Practice</w:t>
            </w:r>
            <w:r w:rsidR="000409DF" w:rsidRPr="46C45DF9">
              <w:rPr>
                <w:rStyle w:val="normaltextrun"/>
                <w:sz w:val="20"/>
                <w:szCs w:val="20"/>
              </w:rPr>
              <w:t xml:space="preserve"> B/A</w:t>
            </w:r>
            <w:r w:rsidRPr="46C45DF9">
              <w:rPr>
                <w:rStyle w:val="normaltextrun"/>
                <w:sz w:val="20"/>
                <w:szCs w:val="20"/>
              </w:rPr>
              <w:t xml:space="preserve"> (LH/SS</w:t>
            </w:r>
            <w:r w:rsidR="6528BB0D" w:rsidRPr="46C45DF9">
              <w:rPr>
                <w:rStyle w:val="normaltextrun"/>
                <w:sz w:val="20"/>
                <w:szCs w:val="20"/>
              </w:rPr>
              <w:t>/KG</w:t>
            </w:r>
            <w:r w:rsidRPr="46C45DF9">
              <w:rPr>
                <w:rStyle w:val="normaltextrun"/>
                <w:sz w:val="20"/>
                <w:szCs w:val="20"/>
              </w:rPr>
              <w:t>)</w:t>
            </w:r>
          </w:p>
          <w:p w14:paraId="68E2F578" w14:textId="77777777" w:rsidR="00810ED3" w:rsidRDefault="00810ED3" w:rsidP="00810ED3">
            <w:pPr>
              <w:pStyle w:val="Dates"/>
              <w:rPr>
                <w:rStyle w:val="normaltextrun"/>
              </w:rPr>
            </w:pPr>
            <w:r w:rsidRPr="079ED08E">
              <w:rPr>
                <w:rStyle w:val="normaltextrun"/>
              </w:rPr>
              <w:t>(P): GU (LH)</w:t>
            </w:r>
          </w:p>
          <w:p w14:paraId="65EFEF75" w14:textId="77777777" w:rsidR="00884401" w:rsidRPr="005626C9" w:rsidRDefault="00884401" w:rsidP="00884401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C246CD" w14:textId="77777777" w:rsidR="007D49D1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78230481" w14:textId="77777777" w:rsidR="00884401" w:rsidRPr="005626C9" w:rsidRDefault="00810ED3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(I): Spirituality/Sexuality</w:t>
            </w:r>
            <w:r w:rsidRPr="079ED08E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70C77D" w14:textId="77777777" w:rsidR="00D6497C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1307" w:rsidRPr="0026758E" w14:paraId="267B1AA5" w14:textId="77777777" w:rsidTr="4CA3DE47">
        <w:trPr>
          <w:cantSplit/>
          <w:trHeight w:hRule="exact" w:val="1547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C20856" w14:textId="77777777" w:rsidR="00CA2C51" w:rsidRDefault="00151620" w:rsidP="002976FC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4BC69067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(H): Nose, Mouth, Throat (BB)</w:t>
            </w:r>
            <w:r w:rsidRPr="346EB969">
              <w:rPr>
                <w:rStyle w:val="eop"/>
                <w:sz w:val="20"/>
                <w:szCs w:val="20"/>
              </w:rPr>
              <w:t> </w:t>
            </w:r>
          </w:p>
          <w:p w14:paraId="1B9E8BFF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346EB969">
              <w:rPr>
                <w:rStyle w:val="eop"/>
                <w:sz w:val="20"/>
                <w:szCs w:val="20"/>
              </w:rPr>
              <w:t>(S) IV check off (B)</w:t>
            </w:r>
            <w:r w:rsidR="000409DF" w:rsidRPr="346EB969">
              <w:rPr>
                <w:rStyle w:val="eop"/>
                <w:sz w:val="20"/>
                <w:szCs w:val="20"/>
              </w:rPr>
              <w:t xml:space="preserve"> </w:t>
            </w:r>
          </w:p>
          <w:p w14:paraId="2C6D818A" w14:textId="77777777" w:rsidR="00810ED3" w:rsidRDefault="58231B37" w:rsidP="346EB9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4CA3DE47">
              <w:rPr>
                <w:rStyle w:val="eop"/>
                <w:sz w:val="20"/>
                <w:szCs w:val="20"/>
              </w:rPr>
              <w:t>(S</w:t>
            </w:r>
            <w:r w:rsidR="7F397698" w:rsidRPr="4CA3DE47">
              <w:rPr>
                <w:rStyle w:val="eop"/>
                <w:sz w:val="20"/>
                <w:szCs w:val="20"/>
              </w:rPr>
              <w:t>M</w:t>
            </w:r>
            <w:r w:rsidRPr="4CA3DE47">
              <w:rPr>
                <w:rStyle w:val="eop"/>
                <w:sz w:val="20"/>
                <w:szCs w:val="20"/>
              </w:rPr>
              <w:t xml:space="preserve">/ LH) </w:t>
            </w:r>
          </w:p>
          <w:p w14:paraId="000F650D" w14:textId="77777777" w:rsidR="00884401" w:rsidRPr="005626C9" w:rsidRDefault="00810ED3" w:rsidP="346EB969">
            <w:pPr>
              <w:pStyle w:val="Dates"/>
              <w:rPr>
                <w:rStyle w:val="normaltextrun"/>
                <w:rFonts w:ascii="Times New Roman" w:hAnsi="Times New Roman" w:cs="Times New Roman"/>
                <w:highlight w:val="yellow"/>
              </w:rPr>
            </w:pPr>
            <w:r w:rsidRPr="346EB969">
              <w:rPr>
                <w:rStyle w:val="normaltextrun"/>
                <w:rFonts w:ascii="Times New Roman" w:hAnsi="Times New Roman" w:cs="Times New Roman"/>
                <w:highlight w:val="yellow"/>
              </w:rPr>
              <w:t xml:space="preserve">(P): </w:t>
            </w:r>
            <w:r w:rsidR="274E61DF" w:rsidRPr="346EB969">
              <w:rPr>
                <w:rStyle w:val="normaltextrun"/>
                <w:rFonts w:ascii="Times New Roman" w:hAnsi="Times New Roman" w:cs="Times New Roman"/>
                <w:highlight w:val="yellow"/>
              </w:rPr>
              <w:t>Exam 3 (</w:t>
            </w:r>
            <w:r w:rsidR="1D704E43" w:rsidRPr="346EB969">
              <w:rPr>
                <w:rStyle w:val="normaltextrun"/>
                <w:rFonts w:ascii="Times New Roman" w:hAnsi="Times New Roman" w:cs="Times New Roman"/>
                <w:highlight w:val="yellow"/>
              </w:rPr>
              <w:t>LH</w:t>
            </w:r>
            <w:r w:rsidR="274E61DF" w:rsidRPr="346EB969">
              <w:rPr>
                <w:rStyle w:val="normaltextrun"/>
                <w:rFonts w:ascii="Times New Roman" w:hAnsi="Times New Roman" w:cs="Times New Roman"/>
                <w:highlight w:val="yellow"/>
              </w:rPr>
              <w:t>) DN 205/206</w:t>
            </w: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A455FF" w14:textId="77777777" w:rsidR="00D6497C" w:rsidRDefault="005C4B65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1620">
              <w:rPr>
                <w:rFonts w:ascii="Times New Roman" w:hAnsi="Times New Roman" w:cs="Times New Roman"/>
              </w:rPr>
              <w:t>1</w:t>
            </w:r>
          </w:p>
          <w:p w14:paraId="60841345" w14:textId="77777777" w:rsidR="00884401" w:rsidRPr="005626C9" w:rsidRDefault="00810ED3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(I): Wellness/Culture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E41A4E" w14:textId="77777777" w:rsidR="00CA2C51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5AD1ECD0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(H): Eyes (CC)</w:t>
            </w:r>
            <w:r w:rsidRPr="346EB969">
              <w:rPr>
                <w:rStyle w:val="eop"/>
                <w:sz w:val="20"/>
                <w:szCs w:val="20"/>
              </w:rPr>
              <w:t> </w:t>
            </w:r>
          </w:p>
          <w:p w14:paraId="4276D688" w14:textId="77777777" w:rsidR="00810ED3" w:rsidRDefault="6AB85C56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4CA3DE47">
              <w:rPr>
                <w:rStyle w:val="normaltextrun"/>
                <w:sz w:val="20"/>
                <w:szCs w:val="20"/>
              </w:rPr>
              <w:t xml:space="preserve">(S): IV </w:t>
            </w:r>
            <w:r w:rsidR="037C0479" w:rsidRPr="4CA3DE47">
              <w:rPr>
                <w:rStyle w:val="normaltextrun"/>
                <w:sz w:val="20"/>
                <w:szCs w:val="20"/>
              </w:rPr>
              <w:t>check off</w:t>
            </w:r>
            <w:r w:rsidRPr="4CA3DE47">
              <w:rPr>
                <w:rStyle w:val="normaltextrun"/>
                <w:sz w:val="20"/>
                <w:szCs w:val="20"/>
              </w:rPr>
              <w:t xml:space="preserve"> (A) (LH\SS)</w:t>
            </w:r>
          </w:p>
          <w:p w14:paraId="6410F99E" w14:textId="77777777" w:rsidR="00884401" w:rsidRPr="005626C9" w:rsidRDefault="00810ED3" w:rsidP="346EB969">
            <w:pPr>
              <w:pStyle w:val="Dates"/>
              <w:rPr>
                <w:rStyle w:val="normaltextrun"/>
                <w:rFonts w:ascii="Times New Roman" w:hAnsi="Times New Roman" w:cs="Times New Roman"/>
              </w:rPr>
            </w:pPr>
            <w:r w:rsidRPr="346EB969">
              <w:rPr>
                <w:rStyle w:val="normaltextrun"/>
                <w:rFonts w:ascii="Times New Roman" w:hAnsi="Times New Roman" w:cs="Times New Roman"/>
              </w:rPr>
              <w:t xml:space="preserve">(P): </w:t>
            </w:r>
            <w:r w:rsidR="34ED22FC" w:rsidRPr="346EB969">
              <w:rPr>
                <w:rStyle w:val="normaltextrun"/>
                <w:rFonts w:ascii="Times New Roman" w:hAnsi="Times New Roman" w:cs="Times New Roman"/>
              </w:rPr>
              <w:t>Immunity (LH)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4516E9" w14:textId="77777777" w:rsidR="009C5AFE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14:paraId="478CD3CB" w14:textId="77777777" w:rsidR="00884401" w:rsidRDefault="00884401" w:rsidP="00884401">
            <w:pPr>
              <w:pStyle w:val="Dates"/>
              <w:rPr>
                <w:rFonts w:ascii="Times New Roman" w:hAnsi="Times New Roman" w:cs="Times New Roman"/>
              </w:rPr>
            </w:pPr>
          </w:p>
          <w:p w14:paraId="00A5E300" w14:textId="77777777" w:rsidR="00884401" w:rsidRPr="005626C9" w:rsidRDefault="00810ED3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(I): CAM</w:t>
            </w:r>
            <w:r w:rsidRPr="079ED08E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0218B7" w14:textId="77777777" w:rsidR="00CA2C51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31307" w:rsidRPr="0026758E" w14:paraId="1A258C78" w14:textId="77777777" w:rsidTr="4CA3DE47">
        <w:trPr>
          <w:cantSplit/>
          <w:trHeight w:val="1216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B9FC30" w14:textId="77777777" w:rsidR="007D49D1" w:rsidRDefault="00151620" w:rsidP="346EB969">
            <w:pPr>
              <w:pStyle w:val="Dates"/>
              <w:rPr>
                <w:rFonts w:ascii="Times New Roman" w:hAnsi="Times New Roman" w:cs="Times New Roman"/>
                <w:shd w:val="clear" w:color="auto" w:fill="E99C92" w:themeFill="accent2" w:themeFillTint="66"/>
              </w:rPr>
            </w:pPr>
            <w:r w:rsidRPr="346EB969">
              <w:rPr>
                <w:rFonts w:ascii="Times New Roman" w:hAnsi="Times New Roman" w:cs="Times New Roman"/>
              </w:rPr>
              <w:t>17</w:t>
            </w:r>
            <w:r w:rsidR="44BD2897" w:rsidRPr="346EB969">
              <w:rPr>
                <w:rFonts w:ascii="Times New Roman" w:hAnsi="Times New Roman" w:cs="Times New Roman"/>
              </w:rPr>
              <w:t xml:space="preserve"> </w:t>
            </w:r>
            <w:r w:rsidR="44BD2897" w:rsidRPr="346EB969">
              <w:rPr>
                <w:rFonts w:ascii="Times New Roman" w:hAnsi="Times New Roman" w:cs="Times New Roman"/>
                <w:shd w:val="clear" w:color="auto" w:fill="E99C92" w:themeFill="accent2" w:themeFillTint="66"/>
              </w:rPr>
              <w:t>1</w:t>
            </w:r>
            <w:r w:rsidR="44BD2897" w:rsidRPr="346EB969">
              <w:rPr>
                <w:rFonts w:ascii="Times New Roman" w:hAnsi="Times New Roman" w:cs="Times New Roman"/>
                <w:shd w:val="clear" w:color="auto" w:fill="E99C92" w:themeFill="accent2" w:themeFillTint="66"/>
                <w:vertAlign w:val="superscript"/>
              </w:rPr>
              <w:t>st</w:t>
            </w:r>
            <w:r w:rsidR="44BD2897" w:rsidRPr="346EB969">
              <w:rPr>
                <w:rFonts w:ascii="Times New Roman" w:hAnsi="Times New Roman" w:cs="Times New Roman"/>
                <w:shd w:val="clear" w:color="auto" w:fill="E99C92" w:themeFill="accent2" w:themeFillTint="66"/>
              </w:rPr>
              <w:t xml:space="preserve"> day of 10</w:t>
            </w:r>
            <w:r w:rsidR="44BD2897" w:rsidRPr="346EB969">
              <w:rPr>
                <w:rFonts w:ascii="Times New Roman" w:hAnsi="Times New Roman" w:cs="Times New Roman"/>
                <w:shd w:val="clear" w:color="auto" w:fill="E99C92" w:themeFill="accent2" w:themeFillTint="66"/>
                <w:vertAlign w:val="superscript"/>
              </w:rPr>
              <w:t>th</w:t>
            </w:r>
            <w:r w:rsidR="44BD2897" w:rsidRPr="346EB969">
              <w:rPr>
                <w:rFonts w:ascii="Times New Roman" w:hAnsi="Times New Roman" w:cs="Times New Roman"/>
                <w:shd w:val="clear" w:color="auto" w:fill="E99C92" w:themeFill="accent2" w:themeFillTint="66"/>
              </w:rPr>
              <w:t xml:space="preserve"> week</w:t>
            </w:r>
          </w:p>
          <w:p w14:paraId="090CABE3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(H): Ears (CC)</w:t>
            </w:r>
            <w:r w:rsidRPr="346EB969">
              <w:rPr>
                <w:rStyle w:val="eop"/>
                <w:sz w:val="20"/>
                <w:szCs w:val="20"/>
              </w:rPr>
              <w:t> </w:t>
            </w:r>
          </w:p>
          <w:p w14:paraId="462ACCE6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(S): Asepsis (LH)</w:t>
            </w:r>
          </w:p>
          <w:p w14:paraId="73037E8D" w14:textId="77777777" w:rsidR="00884401" w:rsidRPr="005626C9" w:rsidRDefault="00810ED3" w:rsidP="346EB969">
            <w:pPr>
              <w:pStyle w:val="Dates"/>
              <w:rPr>
                <w:rStyle w:val="normaltextrun"/>
                <w:rFonts w:ascii="Times New Roman" w:hAnsi="Times New Roman" w:cs="Times New Roman"/>
              </w:rPr>
            </w:pPr>
            <w:r w:rsidRPr="346EB969">
              <w:rPr>
                <w:rStyle w:val="normaltextrun"/>
                <w:rFonts w:ascii="Times New Roman" w:hAnsi="Times New Roman" w:cs="Times New Roman"/>
              </w:rPr>
              <w:t xml:space="preserve">(P): </w:t>
            </w:r>
            <w:r w:rsidR="7FD6F7C8" w:rsidRPr="346EB969">
              <w:rPr>
                <w:rStyle w:val="normaltextrun"/>
                <w:rFonts w:ascii="Times New Roman" w:hAnsi="Times New Roman" w:cs="Times New Roman"/>
              </w:rPr>
              <w:t xml:space="preserve">Musculoskeletal </w:t>
            </w:r>
            <w:r w:rsidR="23EF30D1" w:rsidRPr="346EB969">
              <w:rPr>
                <w:rStyle w:val="normaltextrun"/>
                <w:rFonts w:ascii="Times New Roman" w:hAnsi="Times New Roman" w:cs="Times New Roman"/>
              </w:rPr>
              <w:t>(</w:t>
            </w:r>
            <w:r w:rsidR="757345AF" w:rsidRPr="346EB969">
              <w:rPr>
                <w:rStyle w:val="normaltextrun"/>
                <w:rFonts w:ascii="Times New Roman" w:hAnsi="Times New Roman" w:cs="Times New Roman"/>
              </w:rPr>
              <w:t>LH)</w:t>
            </w: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1ACFBF" w14:textId="77777777" w:rsidR="00D6497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14:paraId="67A0BB36" w14:textId="77777777" w:rsidR="00884401" w:rsidRPr="005626C9" w:rsidRDefault="00810ED3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00"/>
              </w:rPr>
              <w:t>(I): Exam #2-DN 205/206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3AE4E1" w14:textId="77777777" w:rsidR="0064564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14:paraId="1A6B528C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 xml:space="preserve">(H): Abdomen (BB) </w:t>
            </w:r>
          </w:p>
          <w:p w14:paraId="224A914A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(S): Wound Care (SS)</w:t>
            </w:r>
            <w:r w:rsidRPr="346EB969">
              <w:rPr>
                <w:rStyle w:val="eop"/>
                <w:sz w:val="20"/>
                <w:szCs w:val="20"/>
              </w:rPr>
              <w:t> </w:t>
            </w:r>
          </w:p>
          <w:p w14:paraId="21B481DA" w14:textId="77777777" w:rsidR="00884401" w:rsidRPr="005626C9" w:rsidRDefault="00810ED3" w:rsidP="346EB969">
            <w:pPr>
              <w:pStyle w:val="Dates"/>
              <w:rPr>
                <w:rFonts w:ascii="Times New Roman" w:hAnsi="Times New Roman" w:cs="Times New Roman"/>
              </w:rPr>
            </w:pPr>
            <w:r w:rsidRPr="346EB969">
              <w:rPr>
                <w:rStyle w:val="normaltextrun"/>
                <w:rFonts w:ascii="Times New Roman" w:hAnsi="Times New Roman" w:cs="Times New Roman"/>
              </w:rPr>
              <w:t xml:space="preserve"> (P): </w:t>
            </w:r>
            <w:r w:rsidR="16EE5FF6" w:rsidRPr="346EB969">
              <w:rPr>
                <w:rStyle w:val="normaltextrun"/>
                <w:rFonts w:ascii="Times New Roman" w:hAnsi="Times New Roman" w:cs="Times New Roman"/>
              </w:rPr>
              <w:t>Musculoskeletal (LH)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643FD" w14:textId="77777777" w:rsidR="00D6497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30CB18CD" w14:textId="77777777" w:rsidR="00884401" w:rsidRPr="005626C9" w:rsidRDefault="00810ED3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(I): Care Plan Assessing</w:t>
            </w:r>
            <w:r w:rsidRPr="079ED08E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834CC8" w14:textId="77777777" w:rsidR="00D6497C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96C8F" w:rsidRPr="0026758E" w14:paraId="662E6038" w14:textId="77777777" w:rsidTr="4CA3DE47">
        <w:trPr>
          <w:cantSplit/>
          <w:trHeight w:val="975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8A9C28" w14:textId="77777777" w:rsidR="00596C8F" w:rsidRDefault="00151620" w:rsidP="346EB969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346EB969">
              <w:rPr>
                <w:rFonts w:ascii="Times New Roman" w:hAnsi="Times New Roman" w:cs="Times New Roman"/>
              </w:rPr>
              <w:t>24</w:t>
            </w:r>
          </w:p>
          <w:p w14:paraId="399565BA" w14:textId="77777777" w:rsidR="00596C8F" w:rsidRDefault="00151620" w:rsidP="346EB969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A94114" wp14:editId="32324208">
                      <wp:extent cx="8320405" cy="342900"/>
                      <wp:effectExtent l="0" t="0" r="23495" b="19050"/>
                      <wp:docPr id="3455440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04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51E91A0E" w14:textId="77777777" w:rsidR="00000000" w:rsidRDefault="00000000" w:rsidP="00D00D1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Spring Break</w:t>
                                  </w:r>
                                </w:p>
                              </w:txbxContent>
                            </wps:txbx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A94114" id="Rectangle 1" o:spid="_x0000_s1026" style="width:655.1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" fillcolor="white [3201]">
                      <v:textbox>
                        <w:txbxContent>
                          <w:p w14:paraId="51E91A0E" w14:textId="77777777" w:rsidR="00000000" w:rsidRDefault="00000000" w:rsidP="00D00D1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Spring Break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6C5714" w14:textId="77777777" w:rsidR="00596C8F" w:rsidRDefault="2AF6F4EC" w:rsidP="00AF0E42">
            <w:pPr>
              <w:pStyle w:val="Dates"/>
              <w:rPr>
                <w:rFonts w:ascii="Times New Roman" w:hAnsi="Times New Roman" w:cs="Times New Roman"/>
              </w:rPr>
            </w:pPr>
            <w:r w:rsidRPr="4CA3DE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55712E" w14:textId="77777777" w:rsidR="00596C8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E3E687" w14:textId="77777777" w:rsidR="00596C8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0F8356" w14:textId="77777777" w:rsidR="00596C8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51620" w:rsidRPr="0026758E" w14:paraId="7935C8E0" w14:textId="77777777" w:rsidTr="4CA3DE47">
        <w:trPr>
          <w:cantSplit/>
          <w:trHeight w:val="1216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2E265A" w14:textId="77777777" w:rsidR="00810ED3" w:rsidRDefault="181C7E75" w:rsidP="4CA3DE47">
            <w:pPr>
              <w:pStyle w:val="Dates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4CA3DE47">
              <w:rPr>
                <w:rFonts w:ascii="Times New Roman" w:hAnsi="Times New Roman" w:cs="Times New Roman"/>
              </w:rPr>
              <w:t>31 (</w:t>
            </w:r>
            <w:r w:rsidR="6AB85C56" w:rsidRPr="346EB969">
              <w:rPr>
                <w:rStyle w:val="normaltextrun"/>
                <w:rFonts w:ascii="Times New Roman" w:hAnsi="Times New Roman" w:cs="Times New Roman"/>
                <w:shd w:val="clear" w:color="auto" w:fill="FFFF00"/>
              </w:rPr>
              <w:t xml:space="preserve">H): Exam 4- (CC) DN 205/206 </w:t>
            </w:r>
          </w:p>
          <w:p w14:paraId="318214A7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(S): Wound care practice (A\B)</w:t>
            </w:r>
            <w:r w:rsidRPr="346EB969">
              <w:rPr>
                <w:rStyle w:val="eop"/>
                <w:sz w:val="20"/>
                <w:szCs w:val="20"/>
              </w:rPr>
              <w:t> LH/SS)</w:t>
            </w:r>
          </w:p>
          <w:p w14:paraId="665F08DB" w14:textId="77777777" w:rsidR="00884401" w:rsidRDefault="00810ED3" w:rsidP="346EB969">
            <w:pPr>
              <w:pStyle w:val="Dates"/>
              <w:rPr>
                <w:rStyle w:val="normaltextrun"/>
                <w:rFonts w:ascii="Times New Roman" w:hAnsi="Times New Roman" w:cs="Times New Roman"/>
              </w:rPr>
            </w:pPr>
            <w:r w:rsidRPr="346EB969">
              <w:rPr>
                <w:rStyle w:val="normaltextrun"/>
                <w:rFonts w:ascii="Times New Roman" w:hAnsi="Times New Roman" w:cs="Times New Roman"/>
              </w:rPr>
              <w:t xml:space="preserve">(P): </w:t>
            </w:r>
            <w:r w:rsidR="28E7B869" w:rsidRPr="346EB969">
              <w:rPr>
                <w:rStyle w:val="normaltextrun"/>
                <w:rFonts w:ascii="Times New Roman" w:hAnsi="Times New Roman" w:cs="Times New Roman"/>
              </w:rPr>
              <w:t>Neurovascular (KG)</w:t>
            </w: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E3B09E" w14:textId="77777777" w:rsidR="00151620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FB8F4A" w14:textId="77777777" w:rsidR="00151620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B4E752" w14:textId="77777777" w:rsidR="00151620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1AFBAB" w14:textId="77777777" w:rsidR="00151620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</w:tbl>
    <w:p w14:paraId="1F684006" w14:textId="77777777" w:rsidR="346EB969" w:rsidRDefault="346EB969" w:rsidP="346EB969">
      <w:pPr>
        <w:rPr>
          <w:rFonts w:ascii="Times New Roman" w:hAnsi="Times New Roman"/>
        </w:rPr>
      </w:pPr>
    </w:p>
    <w:tbl>
      <w:tblPr>
        <w:tblW w:w="1371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172"/>
        <w:gridCol w:w="2337"/>
        <w:gridCol w:w="345"/>
        <w:gridCol w:w="2100"/>
        <w:gridCol w:w="172"/>
        <w:gridCol w:w="2519"/>
        <w:gridCol w:w="1395"/>
        <w:gridCol w:w="2363"/>
        <w:gridCol w:w="159"/>
      </w:tblGrid>
      <w:tr w:rsidR="00C31307" w:rsidRPr="0026758E" w14:paraId="0AB54459" w14:textId="77777777" w:rsidTr="4CA3DE47">
        <w:trPr>
          <w:cantSplit/>
          <w:trHeight w:hRule="exact" w:val="1171"/>
          <w:jc w:val="center"/>
        </w:trPr>
        <w:tc>
          <w:tcPr>
            <w:tcW w:w="13716" w:type="dxa"/>
            <w:gridSpan w:val="10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7D6CE963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lastRenderedPageBreak/>
              <w:t>ARKANSAS TECH UNIVERSITY</w:t>
            </w:r>
          </w:p>
          <w:p w14:paraId="5642788B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 xml:space="preserve">Department of Nursing </w:t>
            </w:r>
          </w:p>
          <w:p w14:paraId="4F1756D2" w14:textId="31162362" w:rsidR="00044171" w:rsidRPr="0026758E" w:rsidRDefault="00372AF9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Level 0 - </w:t>
            </w:r>
            <w:r w:rsidR="00044171" w:rsidRPr="0026758E">
              <w:rPr>
                <w:rFonts w:ascii="Times New Roman" w:hAnsi="Times New Roman"/>
                <w:sz w:val="24"/>
              </w:rPr>
              <w:t xml:space="preserve">Spring </w:t>
            </w:r>
            <w:r w:rsidR="00151620">
              <w:rPr>
                <w:rFonts w:ascii="Times New Roman" w:hAnsi="Times New Roman"/>
                <w:sz w:val="24"/>
              </w:rPr>
              <w:t>2025</w:t>
            </w:r>
          </w:p>
          <w:p w14:paraId="4D6A8676" w14:textId="77777777" w:rsidR="00C31307" w:rsidRPr="0026758E" w:rsidRDefault="00044171" w:rsidP="00044171">
            <w:pPr>
              <w:pStyle w:val="MonthNames"/>
              <w:rPr>
                <w:rFonts w:ascii="Times New Roman" w:hAnsi="Times New Roman"/>
              </w:rPr>
            </w:pPr>
            <w:r w:rsidRPr="0026758E">
              <w:rPr>
                <w:rFonts w:ascii="Times New Roman" w:hAnsi="Times New Roman"/>
                <w:sz w:val="24"/>
              </w:rPr>
              <w:t>April</w:t>
            </w:r>
          </w:p>
        </w:tc>
      </w:tr>
      <w:tr w:rsidR="00C31307" w:rsidRPr="0026758E" w14:paraId="1CC20C09" w14:textId="77777777" w:rsidTr="4CA3DE47">
        <w:trPr>
          <w:cantSplit/>
          <w:trHeight w:hRule="exact" w:val="370"/>
          <w:jc w:val="center"/>
        </w:trPr>
        <w:tc>
          <w:tcPr>
            <w:tcW w:w="2326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70BB7E3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682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9A6A16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272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9E4BA0B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3914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6C1E8A0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522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806178A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7C4EB7" w:rsidRPr="0026758E" w14:paraId="65C9F735" w14:textId="77777777" w:rsidTr="4CA3DE47">
        <w:trPr>
          <w:cantSplit/>
          <w:trHeight w:hRule="exact" w:val="1432"/>
          <w:jc w:val="center"/>
        </w:trPr>
        <w:tc>
          <w:tcPr>
            <w:tcW w:w="2326" w:type="dxa"/>
            <w:gridSpan w:val="2"/>
            <w:shd w:val="clear" w:color="auto" w:fill="auto"/>
          </w:tcPr>
          <w:p w14:paraId="5B547555" w14:textId="77777777" w:rsidR="007C4EB7" w:rsidRPr="005626C9" w:rsidRDefault="007C4EB7" w:rsidP="0051181B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gridSpan w:val="2"/>
            <w:shd w:val="clear" w:color="auto" w:fill="auto"/>
          </w:tcPr>
          <w:p w14:paraId="52262355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C264B79" w14:textId="77777777" w:rsidR="00884401" w:rsidRPr="005626C9" w:rsidRDefault="00810ED3" w:rsidP="0051181B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(I): Care Planning and Outcomes</w:t>
            </w:r>
            <w:r w:rsidRPr="079ED08E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042A2166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F50019F" w14:textId="77777777" w:rsidR="00810ED3" w:rsidRP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>(H): MSK (CC)</w:t>
            </w:r>
          </w:p>
          <w:p w14:paraId="1B5B1A1D" w14:textId="77777777" w:rsidR="00810ED3" w:rsidRDefault="6AB85C56" w:rsidP="4CA3DE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highlight w:val="yellow"/>
              </w:rPr>
            </w:pPr>
            <w:r w:rsidRPr="4CA3DE47">
              <w:rPr>
                <w:rStyle w:val="normaltextrun"/>
                <w:sz w:val="20"/>
                <w:szCs w:val="20"/>
              </w:rPr>
              <w:t>(</w:t>
            </w:r>
            <w:r w:rsidRPr="4CA3DE47">
              <w:rPr>
                <w:rStyle w:val="normaltextrun"/>
                <w:sz w:val="20"/>
                <w:szCs w:val="20"/>
                <w:highlight w:val="yellow"/>
              </w:rPr>
              <w:t xml:space="preserve">S): </w:t>
            </w:r>
            <w:r w:rsidR="10BDEC01" w:rsidRPr="4CA3DE47">
              <w:rPr>
                <w:rStyle w:val="normaltextrun"/>
                <w:sz w:val="20"/>
                <w:szCs w:val="20"/>
                <w:highlight w:val="yellow"/>
              </w:rPr>
              <w:t>Skills Exam 3 (</w:t>
            </w:r>
            <w:r w:rsidR="2B0F10BF" w:rsidRPr="4CA3DE47">
              <w:rPr>
                <w:rStyle w:val="normaltextrun"/>
                <w:sz w:val="20"/>
                <w:szCs w:val="20"/>
                <w:highlight w:val="yellow"/>
              </w:rPr>
              <w:t>SS</w:t>
            </w:r>
            <w:r w:rsidR="10BDEC01" w:rsidRPr="4CA3DE47">
              <w:rPr>
                <w:rStyle w:val="normaltextrun"/>
                <w:sz w:val="20"/>
                <w:szCs w:val="20"/>
                <w:highlight w:val="yellow"/>
              </w:rPr>
              <w:t>) DN 205/206</w:t>
            </w:r>
          </w:p>
          <w:p w14:paraId="11058CDA" w14:textId="77777777" w:rsidR="00884401" w:rsidRPr="005626C9" w:rsidRDefault="00810ED3" w:rsidP="346EB969">
            <w:pPr>
              <w:pStyle w:val="Dates"/>
              <w:rPr>
                <w:rStyle w:val="normaltextrun"/>
                <w:rFonts w:ascii="Times New Roman" w:hAnsi="Times New Roman" w:cs="Times New Roman"/>
              </w:rPr>
            </w:pPr>
            <w:r w:rsidRPr="346EB969">
              <w:rPr>
                <w:rStyle w:val="normaltextrun"/>
                <w:rFonts w:ascii="Times New Roman" w:hAnsi="Times New Roman" w:cs="Times New Roman"/>
              </w:rPr>
              <w:t xml:space="preserve">(P): </w:t>
            </w:r>
            <w:r w:rsidR="1CF3AE7C" w:rsidRPr="346EB969">
              <w:rPr>
                <w:rStyle w:val="normaltextrun"/>
                <w:rFonts w:ascii="Times New Roman" w:hAnsi="Times New Roman" w:cs="Times New Roman"/>
              </w:rPr>
              <w:t>Neurovascular (KG)</w:t>
            </w:r>
          </w:p>
        </w:tc>
        <w:tc>
          <w:tcPr>
            <w:tcW w:w="3914" w:type="dxa"/>
            <w:gridSpan w:val="2"/>
            <w:shd w:val="clear" w:color="auto" w:fill="auto"/>
          </w:tcPr>
          <w:p w14:paraId="1CF93128" w14:textId="77777777" w:rsidR="007C4EB7" w:rsidRDefault="000E0E99" w:rsidP="00884401">
            <w:pPr>
              <w:pStyle w:val="Dates"/>
              <w:tabs>
                <w:tab w:val="center" w:pos="12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84401">
              <w:rPr>
                <w:rFonts w:ascii="Times New Roman" w:hAnsi="Times New Roman" w:cs="Times New Roman"/>
              </w:rPr>
              <w:tab/>
            </w:r>
          </w:p>
          <w:p w14:paraId="1EDF9A95" w14:textId="77777777" w:rsidR="00884401" w:rsidRPr="005626C9" w:rsidRDefault="00810ED3" w:rsidP="00884401">
            <w:pPr>
              <w:pStyle w:val="Dates"/>
              <w:tabs>
                <w:tab w:val="center" w:pos="1217"/>
              </w:tabs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bdr w:val="none" w:sz="0" w:space="0" w:color="auto" w:frame="1"/>
              </w:rPr>
              <w:t>(I): Care Plan 101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033A11CF" w14:textId="77777777" w:rsidR="007C4EB7" w:rsidRPr="005626C9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C4EB7" w:rsidRPr="0026758E" w14:paraId="5B2BAE9C" w14:textId="77777777" w:rsidTr="4CA3DE47">
        <w:trPr>
          <w:cantSplit/>
          <w:trHeight w:val="1495"/>
          <w:jc w:val="center"/>
        </w:trPr>
        <w:tc>
          <w:tcPr>
            <w:tcW w:w="2326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1D9143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595A7C1F" w14:textId="77777777" w:rsidR="00810ED3" w:rsidRPr="00683764" w:rsidRDefault="00810ED3" w:rsidP="195B0188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195B0188">
              <w:rPr>
                <w:rStyle w:val="normaltextrun"/>
                <w:sz w:val="20"/>
                <w:szCs w:val="20"/>
              </w:rPr>
              <w:t xml:space="preserve">(H): </w:t>
            </w:r>
            <w:r w:rsidR="20067085" w:rsidRPr="195B0188">
              <w:rPr>
                <w:rStyle w:val="normaltextrun"/>
                <w:sz w:val="18"/>
                <w:szCs w:val="18"/>
              </w:rPr>
              <w:t xml:space="preserve">Male/Female </w:t>
            </w:r>
            <w:r w:rsidR="7B097394" w:rsidRPr="195B0188">
              <w:rPr>
                <w:rStyle w:val="normaltextrun"/>
                <w:sz w:val="18"/>
                <w:szCs w:val="18"/>
              </w:rPr>
              <w:t>Gentelia</w:t>
            </w:r>
          </w:p>
          <w:p w14:paraId="7F58A7B8" w14:textId="77777777" w:rsidR="4ED9350C" w:rsidRDefault="4FD32623" w:rsidP="195B0188">
            <w:pPr>
              <w:pStyle w:val="paragraph"/>
              <w:shd w:val="clear" w:color="auto" w:fill="FFFFFF" w:themeFill="background1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4CA3DE47">
              <w:rPr>
                <w:rStyle w:val="normaltextrun"/>
                <w:sz w:val="20"/>
                <w:szCs w:val="20"/>
              </w:rPr>
              <w:t xml:space="preserve">(S) </w:t>
            </w:r>
            <w:r w:rsidR="1900A20A" w:rsidRPr="4CA3DE47">
              <w:rPr>
                <w:rStyle w:val="normaltextrun"/>
                <w:sz w:val="20"/>
                <w:szCs w:val="20"/>
              </w:rPr>
              <w:t xml:space="preserve">Wound care </w:t>
            </w:r>
            <w:r w:rsidR="65ADFAC8" w:rsidRPr="4CA3DE47">
              <w:rPr>
                <w:rStyle w:val="normaltextrun"/>
                <w:sz w:val="20"/>
                <w:szCs w:val="20"/>
              </w:rPr>
              <w:t>checks</w:t>
            </w:r>
            <w:r w:rsidR="1900A20A" w:rsidRPr="4CA3DE47">
              <w:rPr>
                <w:rStyle w:val="normaltextrun"/>
                <w:sz w:val="20"/>
                <w:szCs w:val="20"/>
              </w:rPr>
              <w:t xml:space="preserve"> off (A) (LH/SS/</w:t>
            </w:r>
            <w:r w:rsidR="4E05CCB1" w:rsidRPr="4CA3DE47">
              <w:rPr>
                <w:rStyle w:val="normaltextrun"/>
                <w:sz w:val="20"/>
                <w:szCs w:val="20"/>
              </w:rPr>
              <w:t>S</w:t>
            </w:r>
            <w:r w:rsidR="7E05F250" w:rsidRPr="4CA3DE47">
              <w:rPr>
                <w:rStyle w:val="normaltextrun"/>
                <w:sz w:val="20"/>
                <w:szCs w:val="20"/>
              </w:rPr>
              <w:t>M</w:t>
            </w:r>
            <w:r w:rsidR="1900A20A" w:rsidRPr="4CA3DE47">
              <w:rPr>
                <w:rStyle w:val="normaltextrun"/>
                <w:sz w:val="20"/>
                <w:szCs w:val="20"/>
              </w:rPr>
              <w:t>)</w:t>
            </w:r>
          </w:p>
          <w:p w14:paraId="072744B8" w14:textId="77777777" w:rsidR="00884401" w:rsidRPr="005626C9" w:rsidRDefault="00810ED3" w:rsidP="346EB969">
            <w:pPr>
              <w:pStyle w:val="Dates"/>
              <w:rPr>
                <w:rFonts w:ascii="Times New Roman" w:hAnsi="Times New Roman" w:cs="Times New Roman"/>
                <w:highlight w:val="yellow"/>
              </w:rPr>
            </w:pPr>
            <w:r w:rsidRPr="346EB969">
              <w:rPr>
                <w:rStyle w:val="normaltextrun"/>
                <w:rFonts w:ascii="Times New Roman" w:hAnsi="Times New Roman" w:cs="Times New Roman"/>
                <w:highlight w:val="yellow"/>
              </w:rPr>
              <w:t xml:space="preserve">(P): </w:t>
            </w:r>
            <w:r w:rsidR="0A260649" w:rsidRPr="346EB969">
              <w:rPr>
                <w:rStyle w:val="normaltextrun"/>
                <w:rFonts w:ascii="Times New Roman" w:hAnsi="Times New Roman" w:cs="Times New Roman"/>
                <w:highlight w:val="yellow"/>
              </w:rPr>
              <w:t>Exam 4 (LH) DN 205/206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83F886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49E1F090" w14:textId="77777777" w:rsidR="00810ED3" w:rsidRDefault="00810ED3" w:rsidP="00810E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highlight w:val="yellow"/>
              </w:rPr>
            </w:pPr>
            <w:r w:rsidRPr="079ED08E">
              <w:rPr>
                <w:rStyle w:val="normaltextrun"/>
                <w:sz w:val="20"/>
                <w:szCs w:val="20"/>
                <w:highlight w:val="yellow"/>
              </w:rPr>
              <w:t xml:space="preserve">(I): </w:t>
            </w:r>
            <w:r w:rsidRPr="079ED08E">
              <w:rPr>
                <w:rStyle w:val="eop"/>
                <w:sz w:val="20"/>
                <w:szCs w:val="20"/>
                <w:highlight w:val="yellow"/>
              </w:rPr>
              <w:t> </w:t>
            </w:r>
            <w:r w:rsidRPr="079ED08E">
              <w:rPr>
                <w:rStyle w:val="normaltextrun"/>
                <w:color w:val="000000" w:themeColor="text1"/>
                <w:sz w:val="20"/>
                <w:szCs w:val="20"/>
                <w:highlight w:val="yellow"/>
              </w:rPr>
              <w:t xml:space="preserve"> Exam 3-DN205/206</w:t>
            </w:r>
          </w:p>
          <w:p w14:paraId="7BD6B3E1" w14:textId="77777777" w:rsidR="00884401" w:rsidRPr="005626C9" w:rsidRDefault="00884401" w:rsidP="0051181B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BFAA55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31F678CA" w14:textId="77777777" w:rsidR="00810ED3" w:rsidRDefault="00810ED3" w:rsidP="00810E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79ED08E">
              <w:rPr>
                <w:rStyle w:val="normaltextrun"/>
                <w:sz w:val="20"/>
                <w:szCs w:val="20"/>
              </w:rPr>
              <w:t xml:space="preserve">(H): </w:t>
            </w:r>
            <w:r w:rsidR="00683764" w:rsidRPr="079ED08E">
              <w:rPr>
                <w:rStyle w:val="normaltextrun"/>
                <w:sz w:val="20"/>
                <w:szCs w:val="20"/>
              </w:rPr>
              <w:t>Neuro (BB)</w:t>
            </w:r>
            <w:r w:rsidR="00683764" w:rsidRPr="079ED08E">
              <w:rPr>
                <w:rStyle w:val="eop"/>
                <w:sz w:val="20"/>
                <w:szCs w:val="20"/>
              </w:rPr>
              <w:t> </w:t>
            </w:r>
          </w:p>
          <w:p w14:paraId="5784A53D" w14:textId="77777777" w:rsidR="00810ED3" w:rsidRDefault="6AB85C56" w:rsidP="2F5B8D0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4CA3DE47">
              <w:rPr>
                <w:rStyle w:val="normaltextrun"/>
                <w:sz w:val="20"/>
                <w:szCs w:val="20"/>
              </w:rPr>
              <w:t xml:space="preserve">(S): </w:t>
            </w:r>
            <w:r w:rsidR="755263D3" w:rsidRPr="4CA3DE47">
              <w:rPr>
                <w:rStyle w:val="normaltextrun"/>
                <w:sz w:val="20"/>
                <w:szCs w:val="20"/>
              </w:rPr>
              <w:t>Wound care check off (B)</w:t>
            </w:r>
            <w:r w:rsidR="63081CC1" w:rsidRPr="4CA3DE47">
              <w:rPr>
                <w:rStyle w:val="normaltextrun"/>
                <w:sz w:val="20"/>
                <w:szCs w:val="20"/>
              </w:rPr>
              <w:t xml:space="preserve"> (LH/S</w:t>
            </w:r>
            <w:r w:rsidR="2F32DD42" w:rsidRPr="4CA3DE47">
              <w:rPr>
                <w:rStyle w:val="normaltextrun"/>
                <w:sz w:val="20"/>
                <w:szCs w:val="20"/>
              </w:rPr>
              <w:t>M</w:t>
            </w:r>
            <w:r w:rsidR="63081CC1" w:rsidRPr="4CA3DE47">
              <w:rPr>
                <w:rStyle w:val="normaltextrun"/>
                <w:sz w:val="20"/>
                <w:szCs w:val="20"/>
              </w:rPr>
              <w:t>/KG)</w:t>
            </w:r>
          </w:p>
          <w:p w14:paraId="16C3F66B" w14:textId="77777777" w:rsidR="00884401" w:rsidRPr="005626C9" w:rsidRDefault="00810ED3" w:rsidP="346EB969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 xml:space="preserve">(P): </w:t>
            </w:r>
            <w:r w:rsidR="3FAFD844" w:rsidRPr="346EB969">
              <w:rPr>
                <w:rStyle w:val="normaltextrun"/>
                <w:sz w:val="20"/>
                <w:szCs w:val="20"/>
              </w:rPr>
              <w:t>Sensory</w:t>
            </w:r>
            <w:r w:rsidR="4F3586E2" w:rsidRPr="346EB969">
              <w:rPr>
                <w:rStyle w:val="normaltextrun"/>
                <w:sz w:val="20"/>
                <w:szCs w:val="20"/>
              </w:rPr>
              <w:t xml:space="preserve"> (LH)</w:t>
            </w:r>
          </w:p>
        </w:tc>
        <w:tc>
          <w:tcPr>
            <w:tcW w:w="3914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D137DE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 w:rsidRPr="780F3F35">
              <w:rPr>
                <w:rFonts w:ascii="Times New Roman" w:hAnsi="Times New Roman" w:cs="Times New Roman"/>
              </w:rPr>
              <w:t>10</w:t>
            </w:r>
          </w:p>
          <w:p w14:paraId="5359270C" w14:textId="77777777" w:rsidR="00884401" w:rsidRPr="005626C9" w:rsidRDefault="7652AB23" w:rsidP="780F3F35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780F3F35">
              <w:rPr>
                <w:rStyle w:val="normaltextrun"/>
                <w:sz w:val="20"/>
                <w:szCs w:val="20"/>
              </w:rPr>
              <w:t>(I): Communication/Education </w:t>
            </w:r>
          </w:p>
          <w:p w14:paraId="1E3BEAAD" w14:textId="77777777" w:rsidR="00884401" w:rsidRPr="005626C9" w:rsidRDefault="7652AB23" w:rsidP="780F3F35">
            <w:pPr>
              <w:pStyle w:val="Dates"/>
              <w:rPr>
                <w:rFonts w:ascii="Times New Roman" w:hAnsi="Times New Roman" w:cs="Times New Roman"/>
              </w:rPr>
            </w:pPr>
            <w:r w:rsidRPr="780F3F35">
              <w:rPr>
                <w:rFonts w:ascii="Times New Roman" w:hAnsi="Times New Roman" w:cs="Times New Roman"/>
              </w:rPr>
              <w:t xml:space="preserve">Sim group </w:t>
            </w:r>
            <w:r w:rsidR="6BD3E1CD" w:rsidRPr="780F3F35">
              <w:rPr>
                <w:rFonts w:ascii="Times New Roman" w:hAnsi="Times New Roman" w:cs="Times New Roman"/>
              </w:rPr>
              <w:t>A</w:t>
            </w:r>
          </w:p>
          <w:p w14:paraId="7BA6B73A" w14:textId="77777777" w:rsidR="00884401" w:rsidRPr="005626C9" w:rsidRDefault="00884401" w:rsidP="780F3F35">
            <w:pPr>
              <w:pStyle w:val="Dates"/>
              <w:rPr>
                <w:rStyle w:val="normaltextrun"/>
                <w:color w:val="000000" w:themeColor="text1"/>
              </w:rPr>
            </w:pPr>
          </w:p>
        </w:tc>
        <w:tc>
          <w:tcPr>
            <w:tcW w:w="252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D017BE" w14:textId="77777777" w:rsidR="007C4EB7" w:rsidRPr="005626C9" w:rsidRDefault="000E0E99" w:rsidP="005118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C4EB7" w:rsidRPr="0026758E" w14:paraId="5BA4B929" w14:textId="77777777" w:rsidTr="4CA3DE47">
        <w:trPr>
          <w:cantSplit/>
          <w:trHeight w:val="1360"/>
          <w:jc w:val="center"/>
        </w:trPr>
        <w:tc>
          <w:tcPr>
            <w:tcW w:w="2326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D687AA" w14:textId="77777777" w:rsidR="00884401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021F5B4E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 xml:space="preserve">(H): </w:t>
            </w:r>
            <w:r w:rsidR="20067085" w:rsidRPr="346EB969">
              <w:rPr>
                <w:sz w:val="20"/>
                <w:szCs w:val="20"/>
              </w:rPr>
              <w:t>Neuro (BB)</w:t>
            </w:r>
          </w:p>
          <w:p w14:paraId="07FE6AF3" w14:textId="77777777" w:rsidR="00810ED3" w:rsidRDefault="00810ED3" w:rsidP="346EB9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195B0188">
              <w:rPr>
                <w:rStyle w:val="normaltextrun"/>
                <w:sz w:val="20"/>
                <w:szCs w:val="20"/>
              </w:rPr>
              <w:t xml:space="preserve">(S): </w:t>
            </w:r>
            <w:r w:rsidR="1A25388B" w:rsidRPr="195B0188">
              <w:rPr>
                <w:rStyle w:val="normaltextrun"/>
                <w:sz w:val="18"/>
                <w:szCs w:val="18"/>
              </w:rPr>
              <w:t>Fecal Elimination (SS)</w:t>
            </w:r>
          </w:p>
          <w:p w14:paraId="465994D1" w14:textId="77777777" w:rsidR="00810ED3" w:rsidRDefault="00810ED3" w:rsidP="346EB969">
            <w:pPr>
              <w:pStyle w:val="Dates"/>
              <w:rPr>
                <w:rStyle w:val="normaltextrun"/>
                <w:rFonts w:ascii="Times New Roman" w:hAnsi="Times New Roman" w:cs="Times New Roman"/>
              </w:rPr>
            </w:pPr>
            <w:r w:rsidRPr="346EB969">
              <w:rPr>
                <w:rStyle w:val="normaltextrun"/>
                <w:rFonts w:ascii="Times New Roman" w:hAnsi="Times New Roman" w:cs="Times New Roman"/>
              </w:rPr>
              <w:t>(P):</w:t>
            </w:r>
            <w:r w:rsidR="5FB28521" w:rsidRPr="346EB969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r w:rsidR="126736A4" w:rsidRPr="346EB969">
              <w:rPr>
                <w:rStyle w:val="normaltextrun"/>
                <w:rFonts w:ascii="Times New Roman" w:hAnsi="Times New Roman" w:cs="Times New Roman"/>
              </w:rPr>
              <w:t>Endocrin</w:t>
            </w:r>
            <w:r w:rsidR="5FB28521" w:rsidRPr="346EB969">
              <w:rPr>
                <w:rStyle w:val="normaltextrun"/>
                <w:rFonts w:ascii="Times New Roman" w:hAnsi="Times New Roman" w:cs="Times New Roman"/>
              </w:rPr>
              <w:t xml:space="preserve">e </w:t>
            </w:r>
            <w:r w:rsidR="126736A4" w:rsidRPr="346EB969">
              <w:rPr>
                <w:rStyle w:val="normaltextrun"/>
                <w:rFonts w:ascii="Times New Roman" w:hAnsi="Times New Roman" w:cs="Times New Roman"/>
              </w:rPr>
              <w:t>(KG)</w:t>
            </w:r>
          </w:p>
          <w:p w14:paraId="75AEEAA8" w14:textId="77777777" w:rsidR="00884401" w:rsidRPr="00884401" w:rsidRDefault="00884401" w:rsidP="00884401">
            <w:pPr>
              <w:jc w:val="center"/>
            </w:pPr>
          </w:p>
        </w:tc>
        <w:tc>
          <w:tcPr>
            <w:tcW w:w="268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6D30A8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14:paraId="41F08029" w14:textId="77777777" w:rsidR="00884401" w:rsidRDefault="00884401" w:rsidP="00884401">
            <w:pPr>
              <w:pStyle w:val="Dates"/>
              <w:shd w:val="clear" w:color="auto" w:fill="DFECDA"/>
              <w:rPr>
                <w:rFonts w:ascii="Times New Roman" w:hAnsi="Times New Roman" w:cs="Times New Roman"/>
              </w:rPr>
            </w:pPr>
            <w:r w:rsidRPr="079ED08E">
              <w:rPr>
                <w:rFonts w:ascii="Times New Roman" w:hAnsi="Times New Roman" w:cs="Times New Roman"/>
              </w:rPr>
              <w:t>TB skin Test 11:00 AM</w:t>
            </w:r>
          </w:p>
          <w:p w14:paraId="42718AA6" w14:textId="77777777" w:rsidR="00810ED3" w:rsidRPr="005626C9" w:rsidRDefault="00810ED3" w:rsidP="00810ED3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79ED08E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1A5FBF8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(I): Documentation/Reporting </w:t>
            </w:r>
          </w:p>
          <w:p w14:paraId="18E0CF69" w14:textId="77777777" w:rsidR="00884401" w:rsidRPr="005626C9" w:rsidRDefault="00810ED3" w:rsidP="195B0188">
            <w:pPr>
              <w:pStyle w:val="Dates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195B0188">
              <w:rPr>
                <w:rStyle w:val="eop"/>
                <w:rFonts w:ascii="Times New Roman" w:hAnsi="Times New Roman" w:cs="Times New Roman"/>
                <w:color w:val="000000" w:themeColor="text1"/>
              </w:rPr>
              <w:t xml:space="preserve">Sim group </w:t>
            </w:r>
            <w:r w:rsidR="4DB2C099" w:rsidRPr="195B0188">
              <w:rPr>
                <w:rStyle w:val="eop"/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227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819F1A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1EC16584" w14:textId="77777777" w:rsidR="00810ED3" w:rsidRPr="00810ED3" w:rsidRDefault="00810ED3" w:rsidP="346EB969">
            <w:pPr>
              <w:pStyle w:val="Dates"/>
              <w:rPr>
                <w:rStyle w:val="normaltextrun"/>
                <w:rFonts w:ascii="Times New Roman" w:hAnsi="Times New Roman" w:cs="Times New Roman"/>
                <w:highlight w:val="yellow"/>
              </w:rPr>
            </w:pPr>
            <w:r w:rsidRPr="346EB969">
              <w:rPr>
                <w:rFonts w:ascii="Times New Roman" w:hAnsi="Times New Roman" w:cs="Times New Roman"/>
              </w:rPr>
              <w:t>(H):</w:t>
            </w:r>
            <w:r w:rsidR="20067085" w:rsidRPr="346EB96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20067085" w:rsidRPr="346EB969">
              <w:rPr>
                <w:rStyle w:val="normaltextrun"/>
                <w:rFonts w:ascii="Times New Roman" w:hAnsi="Times New Roman" w:cs="Times New Roman"/>
                <w:highlight w:val="yellow"/>
              </w:rPr>
              <w:t>Exam 5 (CC) - DN205/206</w:t>
            </w:r>
          </w:p>
          <w:p w14:paraId="7C602DD9" w14:textId="77777777" w:rsidR="00810ED3" w:rsidRPr="00810ED3" w:rsidRDefault="00810ED3" w:rsidP="346EB969">
            <w:pPr>
              <w:pStyle w:val="Dates"/>
              <w:rPr>
                <w:rStyle w:val="eop"/>
                <w:rFonts w:ascii="Times New Roman" w:hAnsi="Times New Roman" w:cs="Times New Roman"/>
              </w:rPr>
            </w:pPr>
            <w:r w:rsidRPr="346EB969">
              <w:rPr>
                <w:rFonts w:ascii="Times New Roman" w:hAnsi="Times New Roman" w:cs="Times New Roman"/>
              </w:rPr>
              <w:t>(S):</w:t>
            </w:r>
            <w:r w:rsidR="2751AE6D" w:rsidRPr="346EB969">
              <w:rPr>
                <w:rStyle w:val="normaltextrun"/>
                <w:rFonts w:ascii="Times New Roman" w:hAnsi="Times New Roman" w:cs="Times New Roman"/>
              </w:rPr>
              <w:t xml:space="preserve"> Urinary Lecture (KG)</w:t>
            </w:r>
          </w:p>
          <w:p w14:paraId="10CBE72E" w14:textId="77777777" w:rsidR="00884401" w:rsidRPr="00884401" w:rsidRDefault="00810ED3" w:rsidP="346EB969">
            <w:pPr>
              <w:pStyle w:val="Dates"/>
              <w:rPr>
                <w:rFonts w:ascii="Times New Roman" w:hAnsi="Times New Roman" w:cs="Times New Roman"/>
              </w:rPr>
            </w:pPr>
            <w:r w:rsidRPr="346EB969">
              <w:rPr>
                <w:rFonts w:ascii="Times New Roman" w:hAnsi="Times New Roman" w:cs="Times New Roman"/>
              </w:rPr>
              <w:t> (P): Endocrine (KG)</w:t>
            </w:r>
          </w:p>
        </w:tc>
        <w:tc>
          <w:tcPr>
            <w:tcW w:w="3914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70813C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6C1ADD78" w14:textId="77777777" w:rsidR="00884401" w:rsidRPr="005626C9" w:rsidRDefault="00884401" w:rsidP="780F3F35">
            <w:pPr>
              <w:pStyle w:val="Dates"/>
              <w:rPr>
                <w:rFonts w:ascii="Times New Roman" w:hAnsi="Times New Roman" w:cs="Times New Roman"/>
              </w:rPr>
            </w:pPr>
            <w:r w:rsidRPr="780F3F35">
              <w:rPr>
                <w:rFonts w:ascii="Times New Roman" w:hAnsi="Times New Roman" w:cs="Times New Roman"/>
              </w:rPr>
              <w:t>T</w:t>
            </w:r>
            <w:r w:rsidR="1A7C5346" w:rsidRPr="780F3F35">
              <w:rPr>
                <w:rStyle w:val="normaltextrun"/>
                <w:color w:val="000000" w:themeColor="text1"/>
              </w:rPr>
              <w:t xml:space="preserve"> (I): Legal/Ethical Issues</w:t>
            </w:r>
            <w:r w:rsidR="1A7C5346" w:rsidRPr="780F3F35">
              <w:rPr>
                <w:rFonts w:ascii="Times New Roman" w:hAnsi="Times New Roman" w:cs="Times New Roman"/>
              </w:rPr>
              <w:t xml:space="preserve"> </w:t>
            </w:r>
          </w:p>
          <w:p w14:paraId="5DAF3C67" w14:textId="77777777" w:rsidR="00884401" w:rsidRPr="005626C9" w:rsidRDefault="00884401" w:rsidP="780F3F35">
            <w:pPr>
              <w:pStyle w:val="Dates"/>
              <w:shd w:val="clear" w:color="auto" w:fill="DFECDA"/>
              <w:rPr>
                <w:rFonts w:ascii="Times New Roman" w:hAnsi="Times New Roman" w:cs="Times New Roman"/>
              </w:rPr>
            </w:pPr>
            <w:r w:rsidRPr="780F3F35">
              <w:rPr>
                <w:rFonts w:ascii="Times New Roman" w:hAnsi="Times New Roman" w:cs="Times New Roman"/>
              </w:rPr>
              <w:t>B skin Test 11:00 AM</w:t>
            </w:r>
          </w:p>
        </w:tc>
        <w:tc>
          <w:tcPr>
            <w:tcW w:w="252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AD2658" w14:textId="77777777" w:rsidR="007C4EB7" w:rsidRPr="005626C9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C4EB7" w:rsidRPr="0026758E" w14:paraId="29C8E73B" w14:textId="77777777" w:rsidTr="4CA3DE47">
        <w:trPr>
          <w:cantSplit/>
          <w:trHeight w:val="1207"/>
          <w:jc w:val="center"/>
        </w:trPr>
        <w:tc>
          <w:tcPr>
            <w:tcW w:w="2326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6046C4" w14:textId="77777777" w:rsidR="007C4EB7" w:rsidRDefault="000E0E99" w:rsidP="0015416F">
            <w:pPr>
              <w:pStyle w:val="Dates"/>
              <w:rPr>
                <w:rFonts w:ascii="Times New Roman" w:hAnsi="Times New Roman" w:cs="Times New Roman"/>
              </w:rPr>
            </w:pPr>
            <w:r w:rsidRPr="2F5B8D0D">
              <w:rPr>
                <w:rFonts w:ascii="Times New Roman" w:hAnsi="Times New Roman" w:cs="Times New Roman"/>
              </w:rPr>
              <w:t>21</w:t>
            </w:r>
          </w:p>
          <w:p w14:paraId="5D87A41E" w14:textId="77777777" w:rsidR="7F190144" w:rsidRDefault="08AEB170" w:rsidP="2F5B8D0D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 xml:space="preserve">(S) </w:t>
            </w:r>
            <w:r w:rsidRPr="346EB969">
              <w:rPr>
                <w:sz w:val="20"/>
                <w:szCs w:val="20"/>
              </w:rPr>
              <w:t>Foley Practice (B/A) (SS/LH)</w:t>
            </w:r>
          </w:p>
          <w:p w14:paraId="37B007B6" w14:textId="77777777" w:rsidR="00884401" w:rsidRPr="00683764" w:rsidRDefault="20067085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shd w:val="clear" w:color="auto" w:fill="FFFF00"/>
              </w:rPr>
            </w:pPr>
            <w:r w:rsidRPr="079ED08E">
              <w:rPr>
                <w:rStyle w:val="normaltextrun"/>
                <w:sz w:val="20"/>
                <w:szCs w:val="20"/>
                <w:shd w:val="clear" w:color="auto" w:fill="FFFF00"/>
              </w:rPr>
              <w:t xml:space="preserve">(P): </w:t>
            </w:r>
            <w:r w:rsidR="150B57DC" w:rsidRPr="079ED08E">
              <w:rPr>
                <w:rStyle w:val="normaltextrun"/>
                <w:sz w:val="20"/>
                <w:szCs w:val="20"/>
                <w:shd w:val="clear" w:color="auto" w:fill="FFFF00"/>
              </w:rPr>
              <w:t>Reproductive (LH)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24B1C6" w14:textId="77777777" w:rsidR="007C4EB7" w:rsidRDefault="000E0E99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14:paraId="55C4DEE8" w14:textId="77777777" w:rsidR="00884401" w:rsidRDefault="00884401" w:rsidP="00884401">
            <w:pPr>
              <w:pStyle w:val="Dates"/>
              <w:shd w:val="clear" w:color="auto" w:fill="DFECDA"/>
              <w:rPr>
                <w:rFonts w:ascii="Times New Roman" w:hAnsi="Times New Roman" w:cs="Times New Roman"/>
              </w:rPr>
            </w:pPr>
            <w:r w:rsidRPr="079ED08E">
              <w:rPr>
                <w:rFonts w:ascii="Times New Roman" w:hAnsi="Times New Roman" w:cs="Times New Roman"/>
              </w:rPr>
              <w:t>TB skin Test 11:00 AM</w:t>
            </w:r>
          </w:p>
          <w:p w14:paraId="7CA84C5C" w14:textId="77777777" w:rsidR="00683764" w:rsidRDefault="00683764" w:rsidP="0068376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79ED08E">
              <w:rPr>
                <w:rStyle w:val="normaltextrun"/>
                <w:color w:val="000000" w:themeColor="text1"/>
                <w:sz w:val="20"/>
                <w:szCs w:val="20"/>
              </w:rPr>
              <w:t xml:space="preserve">(I): </w:t>
            </w:r>
            <w:r w:rsidRPr="079ED08E">
              <w:rPr>
                <w:rStyle w:val="normaltextrun"/>
                <w:sz w:val="20"/>
                <w:szCs w:val="20"/>
              </w:rPr>
              <w:t>Leading, Managing,</w:t>
            </w:r>
            <w:r w:rsidRPr="079ED08E">
              <w:rPr>
                <w:rStyle w:val="eop"/>
                <w:sz w:val="20"/>
                <w:szCs w:val="20"/>
              </w:rPr>
              <w:t> </w:t>
            </w:r>
          </w:p>
          <w:p w14:paraId="5F865CB5" w14:textId="77777777" w:rsidR="00884401" w:rsidRPr="00884401" w:rsidRDefault="00683764" w:rsidP="195B0188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195B0188">
              <w:rPr>
                <w:rStyle w:val="normaltextrun"/>
                <w:sz w:val="20"/>
                <w:szCs w:val="20"/>
              </w:rPr>
              <w:t>Delegating</w:t>
            </w:r>
            <w:r w:rsidRPr="195B0188">
              <w:rPr>
                <w:rStyle w:val="normaltextru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F6C30" w14:textId="77777777" w:rsidR="00F273D4" w:rsidRDefault="000E0E99" w:rsidP="000E0E99">
            <w:pPr>
              <w:pStyle w:val="Dates"/>
              <w:rPr>
                <w:rFonts w:ascii="Times New Roman" w:hAnsi="Times New Roman" w:cs="Times New Roman"/>
              </w:rPr>
            </w:pPr>
            <w:r w:rsidRPr="2F5B8D0D">
              <w:rPr>
                <w:rFonts w:ascii="Times New Roman" w:hAnsi="Times New Roman" w:cs="Times New Roman"/>
              </w:rPr>
              <w:t>23</w:t>
            </w:r>
          </w:p>
          <w:p w14:paraId="3F063E83" w14:textId="77777777" w:rsidR="00683764" w:rsidRDefault="59C8A6EC" w:rsidP="346EB969">
            <w:pPr>
              <w:pStyle w:val="Dates"/>
              <w:textAlignment w:val="baseline"/>
              <w:rPr>
                <w:rFonts w:ascii="Times New Roman" w:hAnsi="Times New Roman" w:cs="Times New Roman"/>
              </w:rPr>
            </w:pPr>
            <w:r w:rsidRPr="4CA3DE47">
              <w:rPr>
                <w:rStyle w:val="normaltextrun"/>
              </w:rPr>
              <w:t> </w:t>
            </w:r>
            <w:r w:rsidR="5A64F53B" w:rsidRPr="4CA3DE47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(S) </w:t>
            </w:r>
            <w:r w:rsidR="5A64F53B" w:rsidRPr="4CA3DE47">
              <w:rPr>
                <w:rStyle w:val="normaltextrun"/>
                <w:rFonts w:ascii="Times New Roman" w:hAnsi="Times New Roman" w:cs="Times New Roman"/>
                <w:highlight w:val="yellow"/>
              </w:rPr>
              <w:t>Exam 4 –DN 205/206 (SS)</w:t>
            </w:r>
          </w:p>
          <w:p w14:paraId="6D98EF98" w14:textId="77777777" w:rsidR="00884401" w:rsidRPr="00884401" w:rsidRDefault="20067085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346EB969">
              <w:rPr>
                <w:rStyle w:val="normaltextrun"/>
                <w:sz w:val="20"/>
                <w:szCs w:val="20"/>
              </w:rPr>
              <w:t xml:space="preserve">(P): </w:t>
            </w:r>
            <w:r w:rsidR="35D9CF2B" w:rsidRPr="346EB969">
              <w:rPr>
                <w:rStyle w:val="normaltextrun"/>
                <w:sz w:val="20"/>
                <w:szCs w:val="20"/>
              </w:rPr>
              <w:t>Reproductive (LH)</w:t>
            </w:r>
          </w:p>
        </w:tc>
        <w:tc>
          <w:tcPr>
            <w:tcW w:w="3914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2C896A" w14:textId="77777777" w:rsidR="007C4EB7" w:rsidRDefault="000E0E99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14:paraId="0AA07044" w14:textId="77777777" w:rsidR="00884401" w:rsidRDefault="00884401" w:rsidP="00884401">
            <w:pPr>
              <w:pStyle w:val="Dates"/>
              <w:shd w:val="clear" w:color="auto" w:fill="DFECDA"/>
              <w:rPr>
                <w:rFonts w:ascii="Times New Roman" w:hAnsi="Times New Roman" w:cs="Times New Roman"/>
              </w:rPr>
            </w:pPr>
            <w:r w:rsidRPr="079ED08E">
              <w:rPr>
                <w:rFonts w:ascii="Times New Roman" w:hAnsi="Times New Roman" w:cs="Times New Roman"/>
              </w:rPr>
              <w:t>TB skin Test 11:00 AM</w:t>
            </w:r>
          </w:p>
          <w:p w14:paraId="47FFA27D" w14:textId="77777777" w:rsidR="00884401" w:rsidRDefault="00884401" w:rsidP="00884401">
            <w:pPr>
              <w:pStyle w:val="Dates"/>
              <w:rPr>
                <w:rFonts w:ascii="Times New Roman" w:hAnsi="Times New Roman" w:cs="Times New Roman"/>
              </w:rPr>
            </w:pPr>
          </w:p>
          <w:p w14:paraId="350981AF" w14:textId="77777777" w:rsidR="00884401" w:rsidRPr="005626C9" w:rsidRDefault="00683764" w:rsidP="00884401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00"/>
              </w:rPr>
              <w:t>(I): Exam 4 –Dean 205/206</w:t>
            </w:r>
          </w:p>
        </w:tc>
        <w:tc>
          <w:tcPr>
            <w:tcW w:w="252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C0DC1C" w14:textId="77777777" w:rsidR="007C4EB7" w:rsidRPr="005626C9" w:rsidRDefault="000E0E99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D2210" w:rsidRPr="0026758E" w14:paraId="7B3F3373" w14:textId="77777777" w:rsidTr="4CA3DE47">
        <w:trPr>
          <w:cantSplit/>
          <w:trHeight w:val="300"/>
          <w:jc w:val="center"/>
        </w:trPr>
        <w:tc>
          <w:tcPr>
            <w:tcW w:w="2326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5B79BC" w14:textId="77777777" w:rsidR="00683764" w:rsidRDefault="7EB90AAF" w:rsidP="346EB969">
            <w:pPr>
              <w:pStyle w:val="Dates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346EB969">
              <w:rPr>
                <w:rFonts w:ascii="Times New Roman" w:hAnsi="Times New Roman" w:cs="Times New Roman"/>
              </w:rPr>
              <w:t>28</w:t>
            </w:r>
            <w:r w:rsidR="20067085" w:rsidRPr="346EB96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(H): </w:t>
            </w:r>
            <w:r w:rsidR="20067085" w:rsidRPr="346EB969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Head</w:t>
            </w:r>
            <w:r w:rsidR="33834923" w:rsidRPr="346EB969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-</w:t>
            </w:r>
            <w:r w:rsidR="20067085" w:rsidRPr="346EB969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to</w:t>
            </w:r>
            <w:r w:rsidR="580D5BEA" w:rsidRPr="346EB969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-</w:t>
            </w:r>
            <w:r w:rsidR="20067085" w:rsidRPr="346EB969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toe videos due by 0830am</w:t>
            </w:r>
          </w:p>
          <w:p w14:paraId="1F59D6B9" w14:textId="77777777" w:rsidR="3D7115F6" w:rsidRDefault="7B6CBCBC" w:rsidP="346EB969">
            <w:pPr>
              <w:pStyle w:val="paragraph"/>
              <w:spacing w:before="0" w:beforeAutospacing="0" w:after="0" w:afterAutospacing="0"/>
              <w:rPr>
                <w:rStyle w:val="normaltextrun"/>
                <w:sz w:val="18"/>
                <w:szCs w:val="18"/>
              </w:rPr>
            </w:pPr>
            <w:r w:rsidRPr="4CA3DE47">
              <w:rPr>
                <w:rStyle w:val="normaltextrun"/>
                <w:sz w:val="18"/>
                <w:szCs w:val="18"/>
              </w:rPr>
              <w:t xml:space="preserve">(S) OFF </w:t>
            </w:r>
          </w:p>
          <w:p w14:paraId="548F3E3D" w14:textId="77777777" w:rsidR="00810ED3" w:rsidRDefault="780F85FE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  <w:highlight w:val="yellow"/>
              </w:rPr>
            </w:pPr>
            <w:r w:rsidRPr="4CA3DE47">
              <w:rPr>
                <w:rStyle w:val="eop"/>
                <w:sz w:val="18"/>
                <w:szCs w:val="18"/>
                <w:highlight w:val="yellow"/>
              </w:rPr>
              <w:t xml:space="preserve">(P): </w:t>
            </w:r>
            <w:r w:rsidR="586BD5D1" w:rsidRPr="4CA3DE47">
              <w:rPr>
                <w:rStyle w:val="eop"/>
                <w:sz w:val="18"/>
                <w:szCs w:val="18"/>
                <w:highlight w:val="yellow"/>
              </w:rPr>
              <w:t>Exam 5</w:t>
            </w:r>
            <w:r w:rsidR="16CE8A48" w:rsidRPr="4CA3DE47">
              <w:rPr>
                <w:rStyle w:val="eop"/>
                <w:sz w:val="18"/>
                <w:szCs w:val="18"/>
                <w:highlight w:val="yellow"/>
              </w:rPr>
              <w:t xml:space="preserve"> (KG)</w:t>
            </w:r>
            <w:r w:rsidR="586BD5D1" w:rsidRPr="4CA3DE47">
              <w:rPr>
                <w:rStyle w:val="eop"/>
                <w:sz w:val="18"/>
                <w:szCs w:val="18"/>
                <w:highlight w:val="yellow"/>
              </w:rPr>
              <w:t xml:space="preserve"> – DN 205/20</w:t>
            </w:r>
            <w:r w:rsidR="754E3D9E" w:rsidRPr="4CA3DE47">
              <w:rPr>
                <w:rStyle w:val="eop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538B7F" w14:textId="77777777" w:rsidR="00683764" w:rsidRDefault="71FA4F81" w:rsidP="4CA3DE47">
            <w:pPr>
              <w:pStyle w:val="Dates"/>
              <w:textAlignment w:val="baseline"/>
            </w:pPr>
            <w:r w:rsidRPr="4CA3DE47">
              <w:rPr>
                <w:rFonts w:ascii="Times New Roman" w:hAnsi="Times New Roman" w:cs="Times New Roman"/>
              </w:rPr>
              <w:t>29</w:t>
            </w:r>
            <w:r w:rsidR="4FA6A6B0" w:rsidRPr="4CA3DE47">
              <w:rPr>
                <w:rFonts w:ascii="Times New Roman" w:hAnsi="Times New Roman" w:cs="Times New Roman"/>
              </w:rPr>
              <w:t xml:space="preserve">   </w:t>
            </w:r>
            <w:r w:rsidR="780F85FE" w:rsidRPr="4CA3DE47">
              <w:t>CPR Certification</w:t>
            </w:r>
          </w:p>
          <w:p w14:paraId="1E1B38BE" w14:textId="77777777" w:rsidR="00683764" w:rsidRPr="0026758E" w:rsidRDefault="20067085" w:rsidP="346EB9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346EB969">
              <w:rPr>
                <w:sz w:val="20"/>
                <w:szCs w:val="20"/>
              </w:rPr>
              <w:t>Group A</w:t>
            </w:r>
            <w:r w:rsidR="75137FB1" w:rsidRPr="346EB969">
              <w:rPr>
                <w:sz w:val="20"/>
                <w:szCs w:val="20"/>
              </w:rPr>
              <w:t>: 9-10:30</w:t>
            </w:r>
          </w:p>
          <w:p w14:paraId="155C8DF1" w14:textId="77777777" w:rsidR="00683764" w:rsidRPr="0026758E" w:rsidRDefault="75137FB1" w:rsidP="346EB9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346EB969">
              <w:rPr>
                <w:sz w:val="20"/>
                <w:szCs w:val="20"/>
              </w:rPr>
              <w:t xml:space="preserve">Group B: </w:t>
            </w:r>
            <w:r w:rsidR="20067085" w:rsidRPr="346EB969">
              <w:rPr>
                <w:sz w:val="20"/>
                <w:szCs w:val="20"/>
              </w:rPr>
              <w:t>10:30-</w:t>
            </w:r>
            <w:r w:rsidR="000409DF" w:rsidRPr="346EB969">
              <w:rPr>
                <w:sz w:val="20"/>
                <w:szCs w:val="20"/>
              </w:rPr>
              <w:t xml:space="preserve">12 </w:t>
            </w:r>
          </w:p>
          <w:p w14:paraId="1ABE23E1" w14:textId="77777777" w:rsidR="00683764" w:rsidRDefault="58231B37" w:rsidP="4CA3DE4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4CA3DE47">
              <w:rPr>
                <w:sz w:val="20"/>
                <w:szCs w:val="20"/>
              </w:rPr>
              <w:t>(</w:t>
            </w:r>
            <w:r w:rsidR="07C72368" w:rsidRPr="4CA3DE47">
              <w:rPr>
                <w:sz w:val="20"/>
                <w:szCs w:val="20"/>
              </w:rPr>
              <w:t>KG</w:t>
            </w:r>
            <w:r w:rsidRPr="4CA3DE47">
              <w:rPr>
                <w:sz w:val="20"/>
                <w:szCs w:val="20"/>
              </w:rPr>
              <w:t>/SS/LH</w:t>
            </w:r>
          </w:p>
        </w:tc>
        <w:tc>
          <w:tcPr>
            <w:tcW w:w="227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73339A" w14:textId="77777777" w:rsidR="71FA4F81" w:rsidRDefault="71FA4F81" w:rsidP="4CA3DE47">
            <w:pPr>
              <w:pStyle w:val="Dates"/>
              <w:rPr>
                <w:rFonts w:ascii="Times New Roman" w:hAnsi="Times New Roman" w:cs="Times New Roman"/>
              </w:rPr>
            </w:pPr>
            <w:r w:rsidRPr="4CA3DE47">
              <w:rPr>
                <w:rFonts w:ascii="Times New Roman" w:hAnsi="Times New Roman" w:cs="Times New Roman"/>
              </w:rPr>
              <w:t>30</w:t>
            </w:r>
            <w:r w:rsidR="7B7D1C3F" w:rsidRPr="4CA3DE47">
              <w:rPr>
                <w:rFonts w:ascii="Times New Roman" w:hAnsi="Times New Roman" w:cs="Times New Roman"/>
              </w:rPr>
              <w:t xml:space="preserve"> </w:t>
            </w:r>
            <w:r w:rsidR="2B5A5C98" w:rsidRPr="4CA3DE47">
              <w:rPr>
                <w:rStyle w:val="normaltextrun"/>
              </w:rPr>
              <w:t xml:space="preserve">(S) Foley Check </w:t>
            </w:r>
            <w:r w:rsidR="25B2CAF1" w:rsidRPr="4CA3DE47">
              <w:rPr>
                <w:rStyle w:val="normaltextrun"/>
              </w:rPr>
              <w:t>off</w:t>
            </w:r>
          </w:p>
          <w:p w14:paraId="5D8F4BA6" w14:textId="77777777" w:rsidR="25B2CAF1" w:rsidRDefault="25B2CAF1" w:rsidP="4CA3DE47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4CA3DE47">
              <w:rPr>
                <w:rStyle w:val="normaltextrun"/>
                <w:sz w:val="20"/>
                <w:szCs w:val="20"/>
              </w:rPr>
              <w:t xml:space="preserve"> (</w:t>
            </w:r>
            <w:r w:rsidR="75D6E1EB" w:rsidRPr="4CA3DE47">
              <w:rPr>
                <w:rStyle w:val="normaltextrun"/>
                <w:sz w:val="20"/>
                <w:szCs w:val="20"/>
              </w:rPr>
              <w:t>A)</w:t>
            </w:r>
            <w:r w:rsidR="53D595C2" w:rsidRPr="4CA3DE47">
              <w:rPr>
                <w:rStyle w:val="normaltextrun"/>
                <w:sz w:val="20"/>
                <w:szCs w:val="20"/>
              </w:rPr>
              <w:t xml:space="preserve"> 8:30</w:t>
            </w:r>
            <w:r w:rsidR="51C4320F" w:rsidRPr="4CA3DE47">
              <w:rPr>
                <w:rStyle w:val="normaltextrun"/>
                <w:sz w:val="20"/>
                <w:szCs w:val="20"/>
              </w:rPr>
              <w:t>-10 (B) 10-12:20</w:t>
            </w:r>
            <w:r w:rsidR="75D6E1EB" w:rsidRPr="4CA3DE47">
              <w:rPr>
                <w:rStyle w:val="normaltextrun"/>
                <w:sz w:val="20"/>
                <w:szCs w:val="20"/>
              </w:rPr>
              <w:t xml:space="preserve"> (</w:t>
            </w:r>
            <w:r w:rsidR="1F9605A6" w:rsidRPr="4CA3DE47">
              <w:rPr>
                <w:rStyle w:val="normaltextrun"/>
                <w:sz w:val="20"/>
                <w:szCs w:val="20"/>
              </w:rPr>
              <w:t>KG/LH/SM</w:t>
            </w:r>
            <w:r w:rsidR="23E3A094" w:rsidRPr="4CA3DE47">
              <w:rPr>
                <w:rStyle w:val="normaltextrun"/>
                <w:sz w:val="20"/>
                <w:szCs w:val="20"/>
              </w:rPr>
              <w:t>/SS</w:t>
            </w:r>
            <w:r w:rsidR="1F9605A6" w:rsidRPr="4CA3DE47">
              <w:rPr>
                <w:rStyle w:val="normaltextrun"/>
                <w:sz w:val="20"/>
                <w:szCs w:val="20"/>
              </w:rPr>
              <w:t>)</w:t>
            </w:r>
          </w:p>
          <w:p w14:paraId="5D55FBB1" w14:textId="77777777" w:rsidR="00810ED3" w:rsidRPr="00810ED3" w:rsidRDefault="780F85FE" w:rsidP="346EB969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4CA3DE47">
              <w:rPr>
                <w:sz w:val="20"/>
                <w:szCs w:val="20"/>
              </w:rPr>
              <w:t xml:space="preserve">(P): </w:t>
            </w:r>
            <w:r w:rsidR="7B1FE16A" w:rsidRPr="4CA3DE47">
              <w:rPr>
                <w:sz w:val="20"/>
                <w:szCs w:val="20"/>
              </w:rPr>
              <w:t xml:space="preserve">Review </w:t>
            </w:r>
            <w:r w:rsidR="0CA41F37" w:rsidRPr="4CA3DE47">
              <w:rPr>
                <w:sz w:val="20"/>
                <w:szCs w:val="20"/>
              </w:rPr>
              <w:t>Day (</w:t>
            </w:r>
            <w:r w:rsidR="7B1FE16A" w:rsidRPr="4CA3DE47">
              <w:rPr>
                <w:sz w:val="20"/>
                <w:szCs w:val="20"/>
              </w:rPr>
              <w:t>KG/LH)</w:t>
            </w:r>
          </w:p>
          <w:p w14:paraId="46A58DB7" w14:textId="77777777" w:rsidR="00810ED3" w:rsidRPr="00810ED3" w:rsidRDefault="00810ED3" w:rsidP="346EB969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14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3A8C35" w14:textId="77777777" w:rsidR="002D2210" w:rsidRDefault="002D2210" w:rsidP="0015416F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21A837" w14:textId="77777777" w:rsidR="002D2210" w:rsidRDefault="002D2210" w:rsidP="0015416F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="00C31307" w:rsidRPr="0026758E" w14:paraId="5D8F1BE8" w14:textId="77777777" w:rsidTr="4CA3DE47">
        <w:trPr>
          <w:gridAfter w:val="1"/>
          <w:wAfter w:w="159" w:type="dxa"/>
          <w:cantSplit/>
          <w:trHeight w:val="300"/>
          <w:jc w:val="center"/>
        </w:trPr>
        <w:tc>
          <w:tcPr>
            <w:tcW w:w="13557" w:type="dxa"/>
            <w:gridSpan w:val="9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42A5AB14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lastRenderedPageBreak/>
              <w:t>ARKANSAS TECH UNIVERSITY</w:t>
            </w:r>
          </w:p>
          <w:p w14:paraId="68A0F21C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 xml:space="preserve">Department of Nursing </w:t>
            </w:r>
          </w:p>
          <w:p w14:paraId="0174FFD5" w14:textId="2F289E7A" w:rsidR="00044171" w:rsidRPr="0026758E" w:rsidRDefault="00372AF9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Level 0 - </w:t>
            </w:r>
            <w:r w:rsidR="00755642" w:rsidRPr="0026758E">
              <w:rPr>
                <w:rFonts w:ascii="Times New Roman" w:hAnsi="Times New Roman"/>
                <w:sz w:val="24"/>
              </w:rPr>
              <w:t xml:space="preserve">Spring </w:t>
            </w:r>
            <w:r w:rsidR="00151620">
              <w:rPr>
                <w:rFonts w:ascii="Times New Roman" w:hAnsi="Times New Roman"/>
                <w:sz w:val="24"/>
              </w:rPr>
              <w:t>2025</w:t>
            </w:r>
          </w:p>
          <w:p w14:paraId="008731D3" w14:textId="77777777" w:rsidR="00C31307" w:rsidRPr="0026758E" w:rsidRDefault="00044171" w:rsidP="00044171">
            <w:pPr>
              <w:pStyle w:val="MonthNames"/>
              <w:rPr>
                <w:rFonts w:ascii="Times New Roman" w:hAnsi="Times New Roman"/>
              </w:rPr>
            </w:pPr>
            <w:r w:rsidRPr="0026758E">
              <w:rPr>
                <w:rFonts w:ascii="Times New Roman" w:hAnsi="Times New Roman"/>
                <w:sz w:val="24"/>
              </w:rPr>
              <w:t>May</w:t>
            </w:r>
          </w:p>
        </w:tc>
      </w:tr>
      <w:tr w:rsidR="00C31307" w:rsidRPr="0026758E" w14:paraId="5D7FDF5E" w14:textId="77777777" w:rsidTr="4CA3DE47">
        <w:trPr>
          <w:gridAfter w:val="1"/>
          <w:wAfter w:w="159" w:type="dxa"/>
          <w:cantSplit/>
          <w:trHeight w:hRule="exact" w:val="264"/>
          <w:jc w:val="center"/>
        </w:trPr>
        <w:tc>
          <w:tcPr>
            <w:tcW w:w="215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62E77B8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509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FB3B6AB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445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C739C62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691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A432269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3758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C8BE292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C31307" w:rsidRPr="0026758E" w14:paraId="64571D2D" w14:textId="77777777" w:rsidTr="4CA3DE47">
        <w:trPr>
          <w:gridAfter w:val="1"/>
          <w:wAfter w:w="159" w:type="dxa"/>
          <w:cantSplit/>
          <w:trHeight w:hRule="exact" w:val="1790"/>
          <w:jc w:val="center"/>
        </w:trPr>
        <w:tc>
          <w:tcPr>
            <w:tcW w:w="21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A8FB4F" w14:textId="77777777" w:rsidR="00FD4F2A" w:rsidRPr="0026758E" w:rsidRDefault="00FD4F2A" w:rsidP="00DD6862">
            <w:pPr>
              <w:pStyle w:val="Dates"/>
              <w:rPr>
                <w:rFonts w:ascii="Times New Roman" w:hAnsi="Times New Roman" w:cs="Times New Roman"/>
              </w:rPr>
            </w:pPr>
          </w:p>
          <w:p w14:paraId="26BDB73B" w14:textId="77777777" w:rsidR="00FD4F2A" w:rsidRPr="0026758E" w:rsidRDefault="00FD4F2A" w:rsidP="00FD4F2A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2B0862" w14:textId="77777777" w:rsidR="00FD4F2A" w:rsidRPr="002D2210" w:rsidRDefault="00FD4F2A" w:rsidP="00FD4F2A">
            <w:pPr>
              <w:pStyle w:val="Dates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ED690D" w14:textId="77777777" w:rsidR="003B5FBA" w:rsidRPr="0026758E" w:rsidRDefault="003B5FBA" w:rsidP="00E40EBA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E3DC35" w14:textId="77777777" w:rsidR="00C53BD7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E83B7D7" w14:textId="77777777" w:rsidR="000E0E99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</w:p>
          <w:p w14:paraId="7E30A418" w14:textId="77777777" w:rsidR="000E0E99" w:rsidRPr="000E0E99" w:rsidRDefault="000E0E99" w:rsidP="000E0E99">
            <w:pPr>
              <w:pStyle w:val="Date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E99">
              <w:rPr>
                <w:rFonts w:ascii="Times New Roman" w:hAnsi="Times New Roman" w:cs="Times New Roman"/>
                <w:sz w:val="28"/>
                <w:szCs w:val="28"/>
              </w:rPr>
              <w:t>READING DAY</w:t>
            </w:r>
          </w:p>
        </w:tc>
        <w:tc>
          <w:tcPr>
            <w:tcW w:w="375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1429A0" w14:textId="77777777" w:rsidR="00B555D2" w:rsidRDefault="000E0E99" w:rsidP="002D2210">
            <w:pPr>
              <w:pStyle w:val="Dates"/>
              <w:rPr>
                <w:rFonts w:ascii="Times New Roman" w:hAnsi="Times New Roman" w:cs="Times New Roman"/>
              </w:rPr>
            </w:pPr>
            <w:r w:rsidRPr="000E0E99">
              <w:rPr>
                <w:rFonts w:ascii="Times New Roman" w:hAnsi="Times New Roman" w:cs="Times New Roman"/>
              </w:rPr>
              <w:t>2</w:t>
            </w:r>
          </w:p>
          <w:p w14:paraId="3F8DB12C" w14:textId="77777777" w:rsidR="00683764" w:rsidRDefault="20067085" w:rsidP="346EB9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79ED08E">
              <w:rPr>
                <w:rStyle w:val="normaltextrun"/>
                <w:sz w:val="20"/>
                <w:szCs w:val="20"/>
                <w:shd w:val="clear" w:color="auto" w:fill="FFFF00"/>
              </w:rPr>
              <w:t>9-11 PATHO FINAL</w:t>
            </w:r>
            <w:r w:rsidR="27336D53" w:rsidRPr="079ED08E">
              <w:rPr>
                <w:rStyle w:val="normaltextrun"/>
                <w:sz w:val="20"/>
                <w:szCs w:val="20"/>
                <w:shd w:val="clear" w:color="auto" w:fill="FFFF00"/>
              </w:rPr>
              <w:t xml:space="preserve"> (KG)</w:t>
            </w:r>
            <w:r w:rsidRPr="079ED08E">
              <w:rPr>
                <w:rStyle w:val="normaltextrun"/>
                <w:sz w:val="20"/>
                <w:szCs w:val="20"/>
                <w:shd w:val="clear" w:color="auto" w:fill="FFFF00"/>
              </w:rPr>
              <w:t xml:space="preserve"> –DN 205/206</w:t>
            </w:r>
          </w:p>
          <w:p w14:paraId="39D2BADA" w14:textId="77777777" w:rsidR="00683764" w:rsidRPr="000E0E99" w:rsidRDefault="00683764" w:rsidP="002D2210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="00C31307" w:rsidRPr="0026758E" w14:paraId="1E80257A" w14:textId="77777777" w:rsidTr="4CA3DE47">
        <w:trPr>
          <w:gridAfter w:val="1"/>
          <w:wAfter w:w="159" w:type="dxa"/>
          <w:cantSplit/>
          <w:trHeight w:hRule="exact" w:val="1772"/>
          <w:jc w:val="center"/>
        </w:trPr>
        <w:tc>
          <w:tcPr>
            <w:tcW w:w="21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073B55" w14:textId="77777777" w:rsidR="00C53BD7" w:rsidRDefault="000E0E99" w:rsidP="007C4EB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197C32FA" w14:textId="77777777" w:rsidR="00683764" w:rsidRDefault="00683764" w:rsidP="46C45DF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79ED08E">
              <w:rPr>
                <w:rStyle w:val="normaltextrun"/>
                <w:sz w:val="20"/>
                <w:szCs w:val="20"/>
                <w:shd w:val="clear" w:color="auto" w:fill="FFFF00"/>
              </w:rPr>
              <w:t xml:space="preserve">9-11 SKILLS FINAL –DN </w:t>
            </w:r>
            <w:r w:rsidRPr="079ED08E">
              <w:rPr>
                <w:rStyle w:val="normaltextrun"/>
                <w:b/>
                <w:bCs/>
                <w:sz w:val="20"/>
                <w:szCs w:val="20"/>
                <w:shd w:val="clear" w:color="auto" w:fill="FFFF00"/>
              </w:rPr>
              <w:t>213</w:t>
            </w:r>
            <w:r w:rsidRPr="079ED08E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r w:rsidRPr="079ED08E">
              <w:rPr>
                <w:rStyle w:val="eop"/>
                <w:sz w:val="20"/>
                <w:szCs w:val="20"/>
                <w:highlight w:val="yellow"/>
              </w:rPr>
              <w:t>(</w:t>
            </w:r>
            <w:r w:rsidRPr="000409DF">
              <w:rPr>
                <w:rStyle w:val="eop"/>
                <w:sz w:val="20"/>
                <w:szCs w:val="20"/>
                <w:highlight w:val="yellow"/>
                <w:shd w:val="clear" w:color="auto" w:fill="FFFF00"/>
              </w:rPr>
              <w:t>LH</w:t>
            </w:r>
            <w:r w:rsidR="000409DF" w:rsidRPr="000409DF">
              <w:rPr>
                <w:rStyle w:val="eop"/>
                <w:sz w:val="20"/>
                <w:szCs w:val="20"/>
                <w:shd w:val="clear" w:color="auto" w:fill="FFFF00"/>
              </w:rPr>
              <w:t>/S</w:t>
            </w:r>
            <w:r w:rsidR="685BB65E" w:rsidRPr="000409DF">
              <w:rPr>
                <w:rStyle w:val="eop"/>
                <w:sz w:val="20"/>
                <w:szCs w:val="20"/>
                <w:shd w:val="clear" w:color="auto" w:fill="FFFF00"/>
              </w:rPr>
              <w:t>S</w:t>
            </w:r>
            <w:r w:rsidRPr="000409DF">
              <w:rPr>
                <w:rStyle w:val="normaltextrun"/>
                <w:sz w:val="20"/>
                <w:szCs w:val="20"/>
                <w:shd w:val="clear" w:color="auto" w:fill="FFFF00"/>
              </w:rPr>
              <w:t>)</w:t>
            </w:r>
            <w:r w:rsidRPr="079ED08E">
              <w:rPr>
                <w:rStyle w:val="normaltextrun"/>
                <w:sz w:val="20"/>
                <w:szCs w:val="20"/>
                <w:shd w:val="clear" w:color="auto" w:fill="FFFF00"/>
              </w:rPr>
              <w:t> </w:t>
            </w:r>
            <w:r w:rsidRPr="079ED08E">
              <w:rPr>
                <w:rStyle w:val="eop"/>
                <w:sz w:val="20"/>
                <w:szCs w:val="20"/>
              </w:rPr>
              <w:t> </w:t>
            </w:r>
          </w:p>
          <w:p w14:paraId="4CBC677A" w14:textId="77777777" w:rsidR="002D2210" w:rsidRDefault="002D2210" w:rsidP="007C4EB7">
            <w:pPr>
              <w:pStyle w:val="Dates"/>
              <w:rPr>
                <w:rFonts w:ascii="Times New Roman" w:hAnsi="Times New Roman" w:cs="Times New Roman"/>
              </w:rPr>
            </w:pPr>
          </w:p>
          <w:p w14:paraId="72DA982C" w14:textId="77777777" w:rsidR="002D2210" w:rsidRPr="0026758E" w:rsidRDefault="002D2210" w:rsidP="007C4EB7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0CBC8E" w14:textId="77777777" w:rsidR="00C53BD7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4EAA7511" w14:textId="77777777" w:rsidR="00683764" w:rsidRDefault="00683764" w:rsidP="00683764">
            <w:pPr>
              <w:pStyle w:val="Dates"/>
              <w:rPr>
                <w:rFonts w:ascii="Times New Roman" w:hAnsi="Times New Roman" w:cs="Times New Roman"/>
              </w:rPr>
            </w:pPr>
            <w:r w:rsidRPr="079ED08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00"/>
              </w:rPr>
              <w:t xml:space="preserve">(I): FINAL EXAM 1- 3-DN205/206 </w:t>
            </w:r>
          </w:p>
          <w:p w14:paraId="7C59F313" w14:textId="77777777" w:rsidR="00683764" w:rsidRPr="0026758E" w:rsidRDefault="00683764" w:rsidP="00DD686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CF214E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3D7B7D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B72F32" w14:textId="77777777" w:rsidR="00C31307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BF55D" wp14:editId="44A0D41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-24765</wp:posOffset>
                      </wp:positionV>
                      <wp:extent cx="1619250" cy="106680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10668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4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e2a0d [1924]" from="-5.5pt,-1.95pt" to="122pt,82.05pt" w14:anchorId="5C418D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"/>
                  </w:pict>
                </mc:Fallback>
              </mc:AlternateContent>
            </w:r>
            <w:r w:rsidR="000E0E99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2D9A6144" w14:textId="77777777" w:rsidR="002D2210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9227DA" w14:textId="77777777" w:rsidR="002D2210" w:rsidRDefault="00683764" w:rsidP="00DD68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Recognition</w:t>
            </w:r>
          </w:p>
          <w:p w14:paraId="000F87E1" w14:textId="77777777" w:rsidR="002D2210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="000E0E99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6EDC6042" w14:textId="77777777" w:rsidR="002D2210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765B38D" w14:textId="77777777" w:rsidR="002D2210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3A5D4CE" w14:textId="77777777" w:rsidR="002D2210" w:rsidRPr="002D2210" w:rsidRDefault="002D2210" w:rsidP="00DD6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D2210">
              <w:rPr>
                <w:rFonts w:ascii="Times New Roman" w:hAnsi="Times New Roman"/>
                <w:sz w:val="28"/>
                <w:szCs w:val="28"/>
              </w:rPr>
              <w:t>GRADUATION</w:t>
            </w:r>
          </w:p>
          <w:p w14:paraId="7BE1BF98" w14:textId="77777777" w:rsidR="002D2210" w:rsidRPr="0015416F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C31307" w:rsidRPr="0026758E" w14:paraId="6FF7A581" w14:textId="77777777" w:rsidTr="4CA3DE47">
        <w:trPr>
          <w:gridAfter w:val="1"/>
          <w:wAfter w:w="159" w:type="dxa"/>
          <w:cantSplit/>
          <w:trHeight w:hRule="exact" w:val="782"/>
          <w:jc w:val="center"/>
        </w:trPr>
        <w:tc>
          <w:tcPr>
            <w:tcW w:w="21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2A8B85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372AC2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702C38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5D2EB9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5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62288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31307" w:rsidRPr="0026758E" w14:paraId="5D368448" w14:textId="77777777" w:rsidTr="4CA3DE47">
        <w:trPr>
          <w:gridAfter w:val="1"/>
          <w:wAfter w:w="159" w:type="dxa"/>
          <w:cantSplit/>
          <w:trHeight w:hRule="exact" w:val="782"/>
          <w:jc w:val="center"/>
        </w:trPr>
        <w:tc>
          <w:tcPr>
            <w:tcW w:w="21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952780" w14:textId="77777777" w:rsidR="00915F28" w:rsidRPr="0026758E" w:rsidRDefault="000E0E99" w:rsidP="00F273D4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1900B1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3C39B4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7E7918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58" w:type="dxa"/>
            <w:gridSpan w:val="2"/>
            <w:shd w:val="clear" w:color="auto" w:fill="auto"/>
          </w:tcPr>
          <w:p w14:paraId="28F86B3B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273D4" w:rsidRPr="0026758E" w14:paraId="6AC8C63D" w14:textId="77777777" w:rsidTr="4CA3DE47">
        <w:trPr>
          <w:gridAfter w:val="1"/>
          <w:wAfter w:w="159" w:type="dxa"/>
          <w:cantSplit/>
          <w:trHeight w:hRule="exact" w:val="782"/>
          <w:jc w:val="center"/>
        </w:trPr>
        <w:tc>
          <w:tcPr>
            <w:tcW w:w="215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7DB3CC" w14:textId="77777777" w:rsidR="00F273D4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675354" w14:textId="77777777" w:rsidR="00F273D4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4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F49C86" w14:textId="77777777" w:rsidR="00F273D4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25A6CF" w14:textId="77777777" w:rsidR="00F273D4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58" w:type="dxa"/>
            <w:gridSpan w:val="2"/>
            <w:shd w:val="clear" w:color="auto" w:fill="auto"/>
          </w:tcPr>
          <w:p w14:paraId="507D1CDA" w14:textId="77777777" w:rsidR="00F273D4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14:paraId="3369F358" w14:textId="77777777" w:rsidR="00997953" w:rsidRPr="0026758E" w:rsidRDefault="00997953" w:rsidP="00096228">
      <w:pPr>
        <w:rPr>
          <w:rFonts w:ascii="Times New Roman" w:hAnsi="Times New Roman"/>
        </w:rPr>
      </w:pPr>
    </w:p>
    <w:sectPr w:rsidR="00997953" w:rsidRPr="0026758E" w:rsidSect="00417712">
      <w:headerReference w:type="default" r:id="rId10"/>
      <w:footerReference w:type="default" r:id="rId11"/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D51E2" w14:textId="77777777" w:rsidR="007B40CC" w:rsidRDefault="007B40CC" w:rsidP="005626C9">
      <w:r>
        <w:separator/>
      </w:r>
    </w:p>
  </w:endnote>
  <w:endnote w:type="continuationSeparator" w:id="0">
    <w:p w14:paraId="70C75C4F" w14:textId="77777777" w:rsidR="007B40CC" w:rsidRDefault="007B40CC" w:rsidP="0056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04960" w14:textId="77777777" w:rsidR="005626C9" w:rsidRDefault="00E23DED">
    <w:pPr>
      <w:pStyle w:val="Footer"/>
    </w:pPr>
    <w:r>
      <w:t xml:space="preserve">Spring </w:t>
    </w:r>
    <w:r w:rsidR="00151620">
      <w:t>2025</w:t>
    </w:r>
    <w:r w:rsidR="00DA643C">
      <w:t xml:space="preserve"> Calendar</w:t>
    </w:r>
    <w:r w:rsidR="005626C9">
      <w:t>.docx</w:t>
    </w:r>
  </w:p>
  <w:p w14:paraId="5ADBA35E" w14:textId="77777777" w:rsidR="005626C9" w:rsidRDefault="00562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3EC12" w14:textId="77777777" w:rsidR="007B40CC" w:rsidRDefault="007B40CC" w:rsidP="005626C9">
      <w:r>
        <w:separator/>
      </w:r>
    </w:p>
  </w:footnote>
  <w:footnote w:type="continuationSeparator" w:id="0">
    <w:p w14:paraId="2FDC68EF" w14:textId="77777777" w:rsidR="007B40CC" w:rsidRDefault="007B40CC" w:rsidP="0056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4CA3DE47" w14:paraId="68C9BFA4" w14:textId="77777777" w:rsidTr="4CA3DE47">
      <w:trPr>
        <w:trHeight w:val="300"/>
      </w:trPr>
      <w:tc>
        <w:tcPr>
          <w:tcW w:w="4560" w:type="dxa"/>
        </w:tcPr>
        <w:p w14:paraId="766CF1EA" w14:textId="77777777" w:rsidR="4CA3DE47" w:rsidRDefault="4CA3DE47" w:rsidP="4CA3DE47">
          <w:pPr>
            <w:pStyle w:val="Header"/>
            <w:ind w:left="-115"/>
          </w:pPr>
        </w:p>
      </w:tc>
      <w:tc>
        <w:tcPr>
          <w:tcW w:w="4560" w:type="dxa"/>
        </w:tcPr>
        <w:p w14:paraId="4C89A09B" w14:textId="77777777" w:rsidR="4CA3DE47" w:rsidRDefault="4CA3DE47" w:rsidP="4CA3DE47">
          <w:pPr>
            <w:pStyle w:val="Header"/>
            <w:jc w:val="center"/>
          </w:pPr>
        </w:p>
      </w:tc>
      <w:tc>
        <w:tcPr>
          <w:tcW w:w="4560" w:type="dxa"/>
        </w:tcPr>
        <w:p w14:paraId="56E34B39" w14:textId="77777777" w:rsidR="4CA3DE47" w:rsidRDefault="4CA3DE47" w:rsidP="4CA3DE47">
          <w:pPr>
            <w:pStyle w:val="Header"/>
            <w:ind w:right="-115"/>
            <w:jc w:val="right"/>
          </w:pPr>
        </w:p>
      </w:tc>
    </w:tr>
  </w:tbl>
  <w:p w14:paraId="1EC9F309" w14:textId="77777777" w:rsidR="4CA3DE47" w:rsidRDefault="4CA3DE47" w:rsidP="4CA3D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B7B8D"/>
    <w:multiLevelType w:val="hybridMultilevel"/>
    <w:tmpl w:val="26CA8128"/>
    <w:lvl w:ilvl="0" w:tplc="7C60CEF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82BBE"/>
    <w:multiLevelType w:val="hybridMultilevel"/>
    <w:tmpl w:val="7E02B90C"/>
    <w:lvl w:ilvl="0" w:tplc="2FFE78DE">
      <w:start w:val="1"/>
      <w:numFmt w:val="decimal"/>
      <w:lvlText w:val="%1"/>
      <w:lvlJc w:val="left"/>
      <w:pPr>
        <w:ind w:left="1440" w:hanging="108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1121A"/>
    <w:multiLevelType w:val="hybridMultilevel"/>
    <w:tmpl w:val="E3F607AC"/>
    <w:lvl w:ilvl="0" w:tplc="44B2F21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83595">
    <w:abstractNumId w:val="1"/>
  </w:num>
  <w:num w:numId="2" w16cid:durableId="975838337">
    <w:abstractNumId w:val="0"/>
  </w:num>
  <w:num w:numId="3" w16cid:durableId="977228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07"/>
    <w:rsid w:val="000105CB"/>
    <w:rsid w:val="00016B91"/>
    <w:rsid w:val="000377AC"/>
    <w:rsid w:val="000409DF"/>
    <w:rsid w:val="00044171"/>
    <w:rsid w:val="00046FF1"/>
    <w:rsid w:val="000476B8"/>
    <w:rsid w:val="00050218"/>
    <w:rsid w:val="000540C2"/>
    <w:rsid w:val="00057BEA"/>
    <w:rsid w:val="0007002C"/>
    <w:rsid w:val="000719A8"/>
    <w:rsid w:val="00084D2C"/>
    <w:rsid w:val="00096228"/>
    <w:rsid w:val="000967FC"/>
    <w:rsid w:val="000A66FD"/>
    <w:rsid w:val="000A6B14"/>
    <w:rsid w:val="000B5FC8"/>
    <w:rsid w:val="000B7539"/>
    <w:rsid w:val="000C3599"/>
    <w:rsid w:val="000E0E99"/>
    <w:rsid w:val="000F41C9"/>
    <w:rsid w:val="00110144"/>
    <w:rsid w:val="00110DFC"/>
    <w:rsid w:val="001219F8"/>
    <w:rsid w:val="0012675C"/>
    <w:rsid w:val="00127A7E"/>
    <w:rsid w:val="00147282"/>
    <w:rsid w:val="00151620"/>
    <w:rsid w:val="00151E0B"/>
    <w:rsid w:val="0015416F"/>
    <w:rsid w:val="00170316"/>
    <w:rsid w:val="00171722"/>
    <w:rsid w:val="00174473"/>
    <w:rsid w:val="00175BEA"/>
    <w:rsid w:val="00187258"/>
    <w:rsid w:val="00187D68"/>
    <w:rsid w:val="00192F72"/>
    <w:rsid w:val="001A23B9"/>
    <w:rsid w:val="001D156B"/>
    <w:rsid w:val="001D1A40"/>
    <w:rsid w:val="001E499C"/>
    <w:rsid w:val="001F0ABC"/>
    <w:rsid w:val="001F1518"/>
    <w:rsid w:val="00203788"/>
    <w:rsid w:val="00235B24"/>
    <w:rsid w:val="00240534"/>
    <w:rsid w:val="002438DF"/>
    <w:rsid w:val="0024645D"/>
    <w:rsid w:val="00264730"/>
    <w:rsid w:val="0026758E"/>
    <w:rsid w:val="00267C4C"/>
    <w:rsid w:val="002716FB"/>
    <w:rsid w:val="00271B35"/>
    <w:rsid w:val="00286462"/>
    <w:rsid w:val="0028699A"/>
    <w:rsid w:val="002976FC"/>
    <w:rsid w:val="00297D0C"/>
    <w:rsid w:val="002A0FAD"/>
    <w:rsid w:val="002B75E7"/>
    <w:rsid w:val="002B79A4"/>
    <w:rsid w:val="002D2210"/>
    <w:rsid w:val="002F14BE"/>
    <w:rsid w:val="00305C15"/>
    <w:rsid w:val="00307B9E"/>
    <w:rsid w:val="003221DC"/>
    <w:rsid w:val="00335204"/>
    <w:rsid w:val="0034783A"/>
    <w:rsid w:val="00372AF9"/>
    <w:rsid w:val="00375C59"/>
    <w:rsid w:val="00391582"/>
    <w:rsid w:val="003A1545"/>
    <w:rsid w:val="003B1769"/>
    <w:rsid w:val="003B38C9"/>
    <w:rsid w:val="003B5FBA"/>
    <w:rsid w:val="003B6538"/>
    <w:rsid w:val="003C26CE"/>
    <w:rsid w:val="003C38AC"/>
    <w:rsid w:val="003D0E67"/>
    <w:rsid w:val="003E3C99"/>
    <w:rsid w:val="003F7F4B"/>
    <w:rsid w:val="00417712"/>
    <w:rsid w:val="00434F56"/>
    <w:rsid w:val="004573C1"/>
    <w:rsid w:val="00460F93"/>
    <w:rsid w:val="00473F8F"/>
    <w:rsid w:val="0047586B"/>
    <w:rsid w:val="004951BE"/>
    <w:rsid w:val="004A7462"/>
    <w:rsid w:val="004A7FA3"/>
    <w:rsid w:val="004B07E8"/>
    <w:rsid w:val="004D0530"/>
    <w:rsid w:val="004F3D60"/>
    <w:rsid w:val="00511F20"/>
    <w:rsid w:val="00523017"/>
    <w:rsid w:val="00524E72"/>
    <w:rsid w:val="00530612"/>
    <w:rsid w:val="00545B07"/>
    <w:rsid w:val="00546559"/>
    <w:rsid w:val="005626C9"/>
    <w:rsid w:val="00570428"/>
    <w:rsid w:val="00585659"/>
    <w:rsid w:val="00591BAB"/>
    <w:rsid w:val="00595B07"/>
    <w:rsid w:val="00596C8F"/>
    <w:rsid w:val="005A3678"/>
    <w:rsid w:val="005B06E1"/>
    <w:rsid w:val="005B1C4A"/>
    <w:rsid w:val="005C3241"/>
    <w:rsid w:val="005C4458"/>
    <w:rsid w:val="005C4B65"/>
    <w:rsid w:val="005D282F"/>
    <w:rsid w:val="005D3D2F"/>
    <w:rsid w:val="005E0B78"/>
    <w:rsid w:val="005E1018"/>
    <w:rsid w:val="005F265F"/>
    <w:rsid w:val="005F5B2B"/>
    <w:rsid w:val="005F64BC"/>
    <w:rsid w:val="006026C6"/>
    <w:rsid w:val="00610E97"/>
    <w:rsid w:val="006235CE"/>
    <w:rsid w:val="0064564C"/>
    <w:rsid w:val="00662C2C"/>
    <w:rsid w:val="00665B68"/>
    <w:rsid w:val="00674870"/>
    <w:rsid w:val="006802D5"/>
    <w:rsid w:val="00683764"/>
    <w:rsid w:val="00687D5F"/>
    <w:rsid w:val="006A0062"/>
    <w:rsid w:val="006B29C8"/>
    <w:rsid w:val="006B5419"/>
    <w:rsid w:val="006D66A8"/>
    <w:rsid w:val="006E013D"/>
    <w:rsid w:val="006E61F0"/>
    <w:rsid w:val="006E7C12"/>
    <w:rsid w:val="0070034E"/>
    <w:rsid w:val="00706624"/>
    <w:rsid w:val="00714C9C"/>
    <w:rsid w:val="00722AB5"/>
    <w:rsid w:val="00723041"/>
    <w:rsid w:val="0072635A"/>
    <w:rsid w:val="00745963"/>
    <w:rsid w:val="00745FA0"/>
    <w:rsid w:val="0075427B"/>
    <w:rsid w:val="00755642"/>
    <w:rsid w:val="007600E9"/>
    <w:rsid w:val="0076688B"/>
    <w:rsid w:val="00777BE1"/>
    <w:rsid w:val="00781434"/>
    <w:rsid w:val="00781FFB"/>
    <w:rsid w:val="007828B5"/>
    <w:rsid w:val="00785890"/>
    <w:rsid w:val="00790805"/>
    <w:rsid w:val="007A5849"/>
    <w:rsid w:val="007A75B8"/>
    <w:rsid w:val="007B40CC"/>
    <w:rsid w:val="007C4EB7"/>
    <w:rsid w:val="007D49D1"/>
    <w:rsid w:val="007E1BB6"/>
    <w:rsid w:val="007E759C"/>
    <w:rsid w:val="007F0503"/>
    <w:rsid w:val="007F75FF"/>
    <w:rsid w:val="008035FB"/>
    <w:rsid w:val="00803648"/>
    <w:rsid w:val="00807A11"/>
    <w:rsid w:val="00810ED3"/>
    <w:rsid w:val="0081475C"/>
    <w:rsid w:val="008223C9"/>
    <w:rsid w:val="00823014"/>
    <w:rsid w:val="00843B36"/>
    <w:rsid w:val="00860B24"/>
    <w:rsid w:val="00883937"/>
    <w:rsid w:val="00884401"/>
    <w:rsid w:val="008962FE"/>
    <w:rsid w:val="008A26C6"/>
    <w:rsid w:val="008A443A"/>
    <w:rsid w:val="008B3493"/>
    <w:rsid w:val="008B3840"/>
    <w:rsid w:val="008E17EE"/>
    <w:rsid w:val="008F07E0"/>
    <w:rsid w:val="008F2AAC"/>
    <w:rsid w:val="00901CF5"/>
    <w:rsid w:val="0090542A"/>
    <w:rsid w:val="00915F28"/>
    <w:rsid w:val="00940D43"/>
    <w:rsid w:val="00951ED3"/>
    <w:rsid w:val="00973470"/>
    <w:rsid w:val="00973568"/>
    <w:rsid w:val="00975B98"/>
    <w:rsid w:val="00985042"/>
    <w:rsid w:val="00997953"/>
    <w:rsid w:val="009A00B9"/>
    <w:rsid w:val="009A344C"/>
    <w:rsid w:val="009C5AFE"/>
    <w:rsid w:val="009C70A8"/>
    <w:rsid w:val="009F0AA0"/>
    <w:rsid w:val="009F7CD2"/>
    <w:rsid w:val="00A1394B"/>
    <w:rsid w:val="00A14986"/>
    <w:rsid w:val="00A24606"/>
    <w:rsid w:val="00A250E2"/>
    <w:rsid w:val="00A315BE"/>
    <w:rsid w:val="00A356D3"/>
    <w:rsid w:val="00A36A64"/>
    <w:rsid w:val="00A64DCE"/>
    <w:rsid w:val="00A76A70"/>
    <w:rsid w:val="00A81AC5"/>
    <w:rsid w:val="00A92143"/>
    <w:rsid w:val="00A9428F"/>
    <w:rsid w:val="00A95B76"/>
    <w:rsid w:val="00A96C3B"/>
    <w:rsid w:val="00AB18AF"/>
    <w:rsid w:val="00AC5E88"/>
    <w:rsid w:val="00AD5597"/>
    <w:rsid w:val="00AE75DA"/>
    <w:rsid w:val="00AF0E42"/>
    <w:rsid w:val="00B05F5A"/>
    <w:rsid w:val="00B11B45"/>
    <w:rsid w:val="00B30A6D"/>
    <w:rsid w:val="00B35068"/>
    <w:rsid w:val="00B543F2"/>
    <w:rsid w:val="00B555D2"/>
    <w:rsid w:val="00B61AF5"/>
    <w:rsid w:val="00B6434F"/>
    <w:rsid w:val="00B64EC4"/>
    <w:rsid w:val="00B70A84"/>
    <w:rsid w:val="00B71E98"/>
    <w:rsid w:val="00B80857"/>
    <w:rsid w:val="00B94C6F"/>
    <w:rsid w:val="00BB3F53"/>
    <w:rsid w:val="00BB4AEB"/>
    <w:rsid w:val="00BB4E54"/>
    <w:rsid w:val="00BB5998"/>
    <w:rsid w:val="00BF247B"/>
    <w:rsid w:val="00C00FDA"/>
    <w:rsid w:val="00C050EC"/>
    <w:rsid w:val="00C0521C"/>
    <w:rsid w:val="00C14AB4"/>
    <w:rsid w:val="00C252AB"/>
    <w:rsid w:val="00C31307"/>
    <w:rsid w:val="00C37ABA"/>
    <w:rsid w:val="00C4216B"/>
    <w:rsid w:val="00C43AC3"/>
    <w:rsid w:val="00C467BE"/>
    <w:rsid w:val="00C53BD7"/>
    <w:rsid w:val="00C55B30"/>
    <w:rsid w:val="00C57045"/>
    <w:rsid w:val="00C601A3"/>
    <w:rsid w:val="00C60C24"/>
    <w:rsid w:val="00C65B0A"/>
    <w:rsid w:val="00C8675E"/>
    <w:rsid w:val="00C9087C"/>
    <w:rsid w:val="00C90E78"/>
    <w:rsid w:val="00CA2C51"/>
    <w:rsid w:val="00CB5A97"/>
    <w:rsid w:val="00CB7615"/>
    <w:rsid w:val="00CB7A50"/>
    <w:rsid w:val="00CC1147"/>
    <w:rsid w:val="00CC7A33"/>
    <w:rsid w:val="00CD2F16"/>
    <w:rsid w:val="00CD639B"/>
    <w:rsid w:val="00CF07F6"/>
    <w:rsid w:val="00CF629B"/>
    <w:rsid w:val="00D00D55"/>
    <w:rsid w:val="00D02CEF"/>
    <w:rsid w:val="00D03423"/>
    <w:rsid w:val="00D115D0"/>
    <w:rsid w:val="00D1177E"/>
    <w:rsid w:val="00D1570B"/>
    <w:rsid w:val="00D25878"/>
    <w:rsid w:val="00D265F5"/>
    <w:rsid w:val="00D27A72"/>
    <w:rsid w:val="00D57674"/>
    <w:rsid w:val="00D62131"/>
    <w:rsid w:val="00D6497C"/>
    <w:rsid w:val="00D712DB"/>
    <w:rsid w:val="00D9744F"/>
    <w:rsid w:val="00DA643C"/>
    <w:rsid w:val="00DB23E6"/>
    <w:rsid w:val="00DC48F6"/>
    <w:rsid w:val="00DD5ADD"/>
    <w:rsid w:val="00DD6862"/>
    <w:rsid w:val="00DF07D8"/>
    <w:rsid w:val="00DF3265"/>
    <w:rsid w:val="00DF3AA8"/>
    <w:rsid w:val="00E00C93"/>
    <w:rsid w:val="00E069C5"/>
    <w:rsid w:val="00E115A8"/>
    <w:rsid w:val="00E23DED"/>
    <w:rsid w:val="00E27792"/>
    <w:rsid w:val="00E35B6F"/>
    <w:rsid w:val="00E40EBA"/>
    <w:rsid w:val="00E43BC8"/>
    <w:rsid w:val="00E463CA"/>
    <w:rsid w:val="00E47AB4"/>
    <w:rsid w:val="00E47E71"/>
    <w:rsid w:val="00E66C5C"/>
    <w:rsid w:val="00E72292"/>
    <w:rsid w:val="00E73029"/>
    <w:rsid w:val="00E81B2E"/>
    <w:rsid w:val="00E94D28"/>
    <w:rsid w:val="00E97D2F"/>
    <w:rsid w:val="00EB2097"/>
    <w:rsid w:val="00EC2F29"/>
    <w:rsid w:val="00ED28C1"/>
    <w:rsid w:val="00ED29B6"/>
    <w:rsid w:val="00EE344F"/>
    <w:rsid w:val="00EE50E5"/>
    <w:rsid w:val="00EF1203"/>
    <w:rsid w:val="00EF6EE3"/>
    <w:rsid w:val="00F00436"/>
    <w:rsid w:val="00F030F9"/>
    <w:rsid w:val="00F24D83"/>
    <w:rsid w:val="00F25DE2"/>
    <w:rsid w:val="00F273D4"/>
    <w:rsid w:val="00F34D7F"/>
    <w:rsid w:val="00F3529A"/>
    <w:rsid w:val="00F379FC"/>
    <w:rsid w:val="00F523F9"/>
    <w:rsid w:val="00F65E65"/>
    <w:rsid w:val="00F67AE9"/>
    <w:rsid w:val="00F8193A"/>
    <w:rsid w:val="00F82808"/>
    <w:rsid w:val="00F93DCB"/>
    <w:rsid w:val="00FA09BD"/>
    <w:rsid w:val="00FA4638"/>
    <w:rsid w:val="00FB5674"/>
    <w:rsid w:val="00FC689D"/>
    <w:rsid w:val="00FD4F2A"/>
    <w:rsid w:val="00FF047E"/>
    <w:rsid w:val="00FF2FB4"/>
    <w:rsid w:val="017D1282"/>
    <w:rsid w:val="021095EE"/>
    <w:rsid w:val="02629211"/>
    <w:rsid w:val="037C0479"/>
    <w:rsid w:val="0432E2AA"/>
    <w:rsid w:val="04996CA3"/>
    <w:rsid w:val="060DB7D8"/>
    <w:rsid w:val="06D09787"/>
    <w:rsid w:val="07C72368"/>
    <w:rsid w:val="085AC3AD"/>
    <w:rsid w:val="08AEB170"/>
    <w:rsid w:val="093722BF"/>
    <w:rsid w:val="0952C036"/>
    <w:rsid w:val="09D3DEAA"/>
    <w:rsid w:val="0A0924D9"/>
    <w:rsid w:val="0A260649"/>
    <w:rsid w:val="0A7FB9CC"/>
    <w:rsid w:val="0B0CF9F7"/>
    <w:rsid w:val="0BC71700"/>
    <w:rsid w:val="0CA41F37"/>
    <w:rsid w:val="0D8FF966"/>
    <w:rsid w:val="0DB57A9B"/>
    <w:rsid w:val="0DB983BF"/>
    <w:rsid w:val="0E2110AC"/>
    <w:rsid w:val="0ED31B16"/>
    <w:rsid w:val="0F4B2B5B"/>
    <w:rsid w:val="100E68CA"/>
    <w:rsid w:val="10BDEC01"/>
    <w:rsid w:val="1129AF58"/>
    <w:rsid w:val="11687C3A"/>
    <w:rsid w:val="11815154"/>
    <w:rsid w:val="126736A4"/>
    <w:rsid w:val="12967B8C"/>
    <w:rsid w:val="134C8CCE"/>
    <w:rsid w:val="13C1A251"/>
    <w:rsid w:val="150B57DC"/>
    <w:rsid w:val="15CDDF79"/>
    <w:rsid w:val="16285FE7"/>
    <w:rsid w:val="16CE8A48"/>
    <w:rsid w:val="16EE5FF6"/>
    <w:rsid w:val="181C7E75"/>
    <w:rsid w:val="18C673E0"/>
    <w:rsid w:val="1900A20A"/>
    <w:rsid w:val="195B0188"/>
    <w:rsid w:val="19B651A9"/>
    <w:rsid w:val="1A25388B"/>
    <w:rsid w:val="1A7C5346"/>
    <w:rsid w:val="1AD5F7D2"/>
    <w:rsid w:val="1C044DA8"/>
    <w:rsid w:val="1C8F5235"/>
    <w:rsid w:val="1CCE0004"/>
    <w:rsid w:val="1CF3AE7C"/>
    <w:rsid w:val="1D065DA0"/>
    <w:rsid w:val="1D704E43"/>
    <w:rsid w:val="1F24835A"/>
    <w:rsid w:val="1F9605A6"/>
    <w:rsid w:val="20067085"/>
    <w:rsid w:val="21BCFF14"/>
    <w:rsid w:val="21ED5DCC"/>
    <w:rsid w:val="2219512F"/>
    <w:rsid w:val="23397ADB"/>
    <w:rsid w:val="23E3A094"/>
    <w:rsid w:val="23EF30D1"/>
    <w:rsid w:val="254D0BB8"/>
    <w:rsid w:val="25AAA6C4"/>
    <w:rsid w:val="25B2CAF1"/>
    <w:rsid w:val="26335646"/>
    <w:rsid w:val="270CA34D"/>
    <w:rsid w:val="27336D53"/>
    <w:rsid w:val="274E61DF"/>
    <w:rsid w:val="2751AE6D"/>
    <w:rsid w:val="28E7B869"/>
    <w:rsid w:val="29E5F7E0"/>
    <w:rsid w:val="2AF2C445"/>
    <w:rsid w:val="2AF6F4EC"/>
    <w:rsid w:val="2B0F10BF"/>
    <w:rsid w:val="2B5A5C98"/>
    <w:rsid w:val="2CF9D48B"/>
    <w:rsid w:val="2EA846CB"/>
    <w:rsid w:val="2F32DD42"/>
    <w:rsid w:val="2F5B8D0D"/>
    <w:rsid w:val="302DFB0D"/>
    <w:rsid w:val="30C507E1"/>
    <w:rsid w:val="319AADDE"/>
    <w:rsid w:val="31E83AF6"/>
    <w:rsid w:val="32C1CEF2"/>
    <w:rsid w:val="32C9CEC6"/>
    <w:rsid w:val="337CCDDB"/>
    <w:rsid w:val="33834923"/>
    <w:rsid w:val="346EB969"/>
    <w:rsid w:val="34ED22FC"/>
    <w:rsid w:val="35D9CF2B"/>
    <w:rsid w:val="3711A758"/>
    <w:rsid w:val="37172057"/>
    <w:rsid w:val="37CE54C3"/>
    <w:rsid w:val="395F0AF1"/>
    <w:rsid w:val="399A0248"/>
    <w:rsid w:val="3ADE95FA"/>
    <w:rsid w:val="3B6D7C45"/>
    <w:rsid w:val="3BE6DBD8"/>
    <w:rsid w:val="3CC18E51"/>
    <w:rsid w:val="3D7115F6"/>
    <w:rsid w:val="3D7E47A1"/>
    <w:rsid w:val="3D836808"/>
    <w:rsid w:val="3D9AA923"/>
    <w:rsid w:val="3EB22617"/>
    <w:rsid w:val="3F661E8E"/>
    <w:rsid w:val="3FAFD844"/>
    <w:rsid w:val="405A552B"/>
    <w:rsid w:val="40A55778"/>
    <w:rsid w:val="40F26D62"/>
    <w:rsid w:val="44BD2897"/>
    <w:rsid w:val="46C45DF9"/>
    <w:rsid w:val="4834A695"/>
    <w:rsid w:val="48C624BA"/>
    <w:rsid w:val="49DD3388"/>
    <w:rsid w:val="4B6AA3BC"/>
    <w:rsid w:val="4BE248FE"/>
    <w:rsid w:val="4CA3DE47"/>
    <w:rsid w:val="4D5569E0"/>
    <w:rsid w:val="4DB2C099"/>
    <w:rsid w:val="4E05CCB1"/>
    <w:rsid w:val="4ED9350C"/>
    <w:rsid w:val="4EECCFB3"/>
    <w:rsid w:val="4F3586E2"/>
    <w:rsid w:val="4FA6A6B0"/>
    <w:rsid w:val="4FD32623"/>
    <w:rsid w:val="51C4320F"/>
    <w:rsid w:val="51DEE366"/>
    <w:rsid w:val="531A5400"/>
    <w:rsid w:val="53D595C2"/>
    <w:rsid w:val="54ABBFC6"/>
    <w:rsid w:val="54BF216E"/>
    <w:rsid w:val="55CE1E99"/>
    <w:rsid w:val="56B405A4"/>
    <w:rsid w:val="56D9635E"/>
    <w:rsid w:val="573D1F3E"/>
    <w:rsid w:val="5786FD29"/>
    <w:rsid w:val="57A60B1B"/>
    <w:rsid w:val="580D5BEA"/>
    <w:rsid w:val="58231B37"/>
    <w:rsid w:val="586BD5D1"/>
    <w:rsid w:val="58FA9A65"/>
    <w:rsid w:val="58FD38DB"/>
    <w:rsid w:val="591ED94E"/>
    <w:rsid w:val="59C8A6EC"/>
    <w:rsid w:val="5A64F53B"/>
    <w:rsid w:val="5AC630B0"/>
    <w:rsid w:val="5C153EAD"/>
    <w:rsid w:val="5C9883E2"/>
    <w:rsid w:val="5CABB1D4"/>
    <w:rsid w:val="5D92334C"/>
    <w:rsid w:val="5FB28521"/>
    <w:rsid w:val="6206D7AA"/>
    <w:rsid w:val="63081CC1"/>
    <w:rsid w:val="6341AE15"/>
    <w:rsid w:val="6528BB0D"/>
    <w:rsid w:val="652F8979"/>
    <w:rsid w:val="65ADFAC8"/>
    <w:rsid w:val="66028E41"/>
    <w:rsid w:val="677A4822"/>
    <w:rsid w:val="681B9C17"/>
    <w:rsid w:val="685BB65E"/>
    <w:rsid w:val="694D7221"/>
    <w:rsid w:val="6957D10D"/>
    <w:rsid w:val="6963DFC2"/>
    <w:rsid w:val="6AB85C56"/>
    <w:rsid w:val="6BD3E1CD"/>
    <w:rsid w:val="6CA61521"/>
    <w:rsid w:val="6D8F4575"/>
    <w:rsid w:val="6E1AD987"/>
    <w:rsid w:val="6FB68BBB"/>
    <w:rsid w:val="7020CA41"/>
    <w:rsid w:val="71FA4F81"/>
    <w:rsid w:val="72315A84"/>
    <w:rsid w:val="74189F21"/>
    <w:rsid w:val="75137FB1"/>
    <w:rsid w:val="754693D9"/>
    <w:rsid w:val="754E3D9E"/>
    <w:rsid w:val="755263D3"/>
    <w:rsid w:val="757345AF"/>
    <w:rsid w:val="75D6E1EB"/>
    <w:rsid w:val="7616F27C"/>
    <w:rsid w:val="7652AB23"/>
    <w:rsid w:val="77138667"/>
    <w:rsid w:val="780F3F35"/>
    <w:rsid w:val="780F85FE"/>
    <w:rsid w:val="786BCCBA"/>
    <w:rsid w:val="7B097394"/>
    <w:rsid w:val="7B1FE16A"/>
    <w:rsid w:val="7B59B760"/>
    <w:rsid w:val="7B6CBCBC"/>
    <w:rsid w:val="7B7D1C3F"/>
    <w:rsid w:val="7D1E4FD8"/>
    <w:rsid w:val="7D3715E3"/>
    <w:rsid w:val="7E05F250"/>
    <w:rsid w:val="7EB90AAF"/>
    <w:rsid w:val="7EFFFD6B"/>
    <w:rsid w:val="7F190144"/>
    <w:rsid w:val="7F397698"/>
    <w:rsid w:val="7F943FFE"/>
    <w:rsid w:val="7FD6F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4D883"/>
  <w15:docId w15:val="{07960341-175F-4B46-BFC6-9DA8CA9A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0A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unhideWhenUsed/>
    <w:qFormat/>
    <w:rsid w:val="00EE344F"/>
    <w:pPr>
      <w:spacing w:before="40"/>
    </w:pPr>
    <w:rPr>
      <w:rFonts w:eastAsiaTheme="minorHAnsi" w:cstheme="minorBidi"/>
      <w:color w:val="0D0D0D" w:themeColor="text1" w:themeTint="F2"/>
      <w:sz w:val="30"/>
      <w:szCs w:val="30"/>
    </w:rPr>
  </w:style>
  <w:style w:type="character" w:customStyle="1" w:styleId="DateChar">
    <w:name w:val="Date Char"/>
    <w:basedOn w:val="DefaultParagraphFont"/>
    <w:link w:val="Date"/>
    <w:rsid w:val="00EE344F"/>
    <w:rPr>
      <w:rFonts w:asciiTheme="minorHAnsi" w:eastAsiaTheme="minorHAnsi" w:hAnsiTheme="minorHAnsi" w:cstheme="minorBidi"/>
      <w:color w:val="0D0D0D" w:themeColor="text1" w:themeTint="F2"/>
      <w:sz w:val="30"/>
      <w:szCs w:val="30"/>
    </w:rPr>
  </w:style>
  <w:style w:type="paragraph" w:styleId="Header">
    <w:name w:val="header"/>
    <w:basedOn w:val="Normal"/>
    <w:link w:val="HeaderChar"/>
    <w:rsid w:val="00562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26C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rsid w:val="00562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6C9"/>
    <w:rPr>
      <w:rFonts w:asciiTheme="minorHAnsi" w:hAnsiTheme="minorHAnsi"/>
      <w:sz w:val="24"/>
      <w:szCs w:val="24"/>
    </w:rPr>
  </w:style>
  <w:style w:type="paragraph" w:customStyle="1" w:styleId="paragraph">
    <w:name w:val="paragraph"/>
    <w:basedOn w:val="Normal"/>
    <w:rsid w:val="000C359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0C3599"/>
  </w:style>
  <w:style w:type="character" w:customStyle="1" w:styleId="eop">
    <w:name w:val="eop"/>
    <w:basedOn w:val="DefaultParagraphFont"/>
    <w:rsid w:val="000C3599"/>
  </w:style>
  <w:style w:type="character" w:styleId="CommentReference">
    <w:name w:val="annotation reference"/>
    <w:basedOn w:val="DefaultParagraphFont"/>
    <w:semiHidden/>
    <w:unhideWhenUsed/>
    <w:rsid w:val="00810E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0ED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ED3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vang1\Application%20Data\Microsoft\Templates\2010%20calend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A1BAA98F8D6449FFBD7C29E043994" ma:contentTypeVersion="8" ma:contentTypeDescription="Create a new document." ma:contentTypeScope="" ma:versionID="6d931b49a17b3f327d55c6af5b09b4d6">
  <xsd:schema xmlns:xsd="http://www.w3.org/2001/XMLSchema" xmlns:xs="http://www.w3.org/2001/XMLSchema" xmlns:p="http://schemas.microsoft.com/office/2006/metadata/properties" xmlns:ns2="05fed386-fa4b-4fb9-99d0-c8cc07540944" xmlns:ns3="8b8c967f-3ee5-4272-976d-0ce8852c4bc6" targetNamespace="http://schemas.microsoft.com/office/2006/metadata/properties" ma:root="true" ma:fieldsID="5b64ba5a3f15ee62a810d0c452aab68d" ns2:_="" ns3:_="">
    <xsd:import namespace="05fed386-fa4b-4fb9-99d0-c8cc07540944"/>
    <xsd:import namespace="8b8c967f-3ee5-4272-976d-0ce8852c4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ed386-fa4b-4fb9-99d0-c8cc07540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c967f-3ee5-4272-976d-0ce8852c4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44136-E286-4947-AB9C-2D9570D95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8101D-F8DF-4FEA-BF9A-61F3BD267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ed386-fa4b-4fb9-99d0-c8cc07540944"/>
    <ds:schemaRef ds:uri="8b8c967f-3ee5-4272-976d-0ce8852c4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DB109-3BE7-4A57-A356-FB7B5EA1CF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1</TotalTime>
  <Pages>5</Pages>
  <Words>700</Words>
  <Characters>3991</Characters>
  <Application>Microsoft Office Word</Application>
  <DocSecurity>0</DocSecurity>
  <Lines>33</Lines>
  <Paragraphs>9</Paragraphs>
  <ScaleCrop>false</ScaleCrop>
  <Company>Microsoft Corporation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kvang1</dc:creator>
  <cp:lastModifiedBy>Darion Cicotte-Anderson</cp:lastModifiedBy>
  <cp:revision>12</cp:revision>
  <cp:lastPrinted>2024-10-24T18:40:00Z</cp:lastPrinted>
  <dcterms:created xsi:type="dcterms:W3CDTF">2024-11-11T16:57:00Z</dcterms:created>
  <dcterms:modified xsi:type="dcterms:W3CDTF">2025-01-15T20:12:00Z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TC103619851033</vt:lpwstr>
  </property>
  <property fmtid="{D5CDD505-2E9C-101B-9397-08002B2CF9AE}" pid="3" name="ContentTypeId">
    <vt:lpwstr>0x010100337A1BAA98F8D6449FFBD7C29E043994</vt:lpwstr>
  </property>
</Properties>
</file>