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2520"/>
        <w:gridCol w:w="2789"/>
        <w:gridCol w:w="2791"/>
        <w:gridCol w:w="2610"/>
        <w:gridCol w:w="2429"/>
      </w:tblGrid>
      <w:tr w:rsidR="3CED0015" w:rsidTr="7E501521" w14:paraId="1FAD5275">
        <w:trPr>
          <w:trHeight w:val="1185"/>
        </w:trPr>
        <w:tc>
          <w:tcPr>
            <w:tcW w:w="13139" w:type="dxa"/>
            <w:gridSpan w:val="5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left w:w="115" w:type="dxa"/>
              <w:bottom w:w="86" w:type="dxa"/>
              <w:right w:w="115" w:type="dxa"/>
            </w:tcMar>
            <w:vAlign w:val="bottom"/>
          </w:tcPr>
          <w:p w:rsidR="3CED0015" w:rsidP="3CED0015" w:rsidRDefault="3CED0015" w14:paraId="2C13F562" w14:textId="54EDFB00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ARKANSAS TECH UNIVERSITY</w:t>
            </w:r>
          </w:p>
          <w:p w:rsidR="3CED0015" w:rsidP="3CED0015" w:rsidRDefault="3CED0015" w14:paraId="19BD1531" w14:textId="5FB3A029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Department of Nursing </w:t>
            </w:r>
          </w:p>
          <w:p w:rsidR="3CED0015" w:rsidP="3CED0015" w:rsidRDefault="3CED0015" w14:paraId="3AA81342" w14:textId="38FC8604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Fall 2024</w:t>
            </w:r>
          </w:p>
          <w:p w:rsidR="3CED0015" w:rsidP="3CED0015" w:rsidRDefault="3CED0015" w14:paraId="5549B378" w14:textId="04C3E59E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August</w:t>
            </w:r>
          </w:p>
        </w:tc>
      </w:tr>
      <w:tr w:rsidR="3CED0015" w:rsidTr="7E501521" w14:paraId="64909682">
        <w:trPr>
          <w:trHeight w:val="255"/>
        </w:trPr>
        <w:tc>
          <w:tcPr>
            <w:tcW w:w="2520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left w:w="115" w:type="dxa"/>
              <w:bottom w:w="58" w:type="dxa"/>
              <w:right w:w="115" w:type="dxa"/>
            </w:tcMar>
            <w:vAlign w:val="bottom"/>
          </w:tcPr>
          <w:p w:rsidR="3CED0015" w:rsidP="3CED0015" w:rsidRDefault="3CED0015" w14:paraId="5DC97C7E" w14:textId="4C3F8C0F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Monday</w:t>
            </w:r>
          </w:p>
        </w:tc>
        <w:tc>
          <w:tcPr>
            <w:tcW w:w="2789" w:type="dxa"/>
            <w:tcBorders>
              <w:top w:val="nil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left w:w="115" w:type="dxa"/>
              <w:bottom w:w="58" w:type="dxa"/>
              <w:right w:w="115" w:type="dxa"/>
            </w:tcMar>
            <w:vAlign w:val="bottom"/>
          </w:tcPr>
          <w:p w:rsidR="3CED0015" w:rsidP="3CED0015" w:rsidRDefault="3CED0015" w14:paraId="6B25A57F" w14:textId="3BE903CE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Tuesday</w:t>
            </w:r>
          </w:p>
        </w:tc>
        <w:tc>
          <w:tcPr>
            <w:tcW w:w="2791" w:type="dxa"/>
            <w:tcBorders>
              <w:top w:val="nil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left w:w="115" w:type="dxa"/>
              <w:bottom w:w="58" w:type="dxa"/>
              <w:right w:w="115" w:type="dxa"/>
            </w:tcMar>
            <w:vAlign w:val="bottom"/>
          </w:tcPr>
          <w:p w:rsidR="3CED0015" w:rsidP="3CED0015" w:rsidRDefault="3CED0015" w14:paraId="387547BE" w14:textId="72C36545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Wednesday</w:t>
            </w:r>
          </w:p>
        </w:tc>
        <w:tc>
          <w:tcPr>
            <w:tcW w:w="2610" w:type="dxa"/>
            <w:tcBorders>
              <w:top w:val="nil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left w:w="115" w:type="dxa"/>
              <w:bottom w:w="58" w:type="dxa"/>
              <w:right w:w="115" w:type="dxa"/>
            </w:tcMar>
            <w:vAlign w:val="bottom"/>
          </w:tcPr>
          <w:p w:rsidR="3CED0015" w:rsidP="3CED0015" w:rsidRDefault="3CED0015" w14:paraId="565E9382" w14:textId="1A236F00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Thursday</w:t>
            </w:r>
          </w:p>
        </w:tc>
        <w:tc>
          <w:tcPr>
            <w:tcW w:w="2429" w:type="dxa"/>
            <w:tcBorders>
              <w:top w:val="nil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left w:w="115" w:type="dxa"/>
              <w:bottom w:w="58" w:type="dxa"/>
              <w:right w:w="115" w:type="dxa"/>
            </w:tcMar>
            <w:vAlign w:val="bottom"/>
          </w:tcPr>
          <w:p w:rsidR="3CED0015" w:rsidP="3CED0015" w:rsidRDefault="3CED0015" w14:paraId="6D1302FC" w14:textId="1156A646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Friday</w:t>
            </w:r>
          </w:p>
        </w:tc>
      </w:tr>
      <w:tr w:rsidR="3CED0015" w:rsidTr="7E501521" w14:paraId="6C87202F">
        <w:trPr>
          <w:trHeight w:val="1260"/>
        </w:trPr>
        <w:tc>
          <w:tcPr>
            <w:tcW w:w="2520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54B665F6" w14:textId="3D46E672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Theories: 0830-1020</w:t>
            </w:r>
          </w:p>
          <w:p w:rsidR="3CED0015" w:rsidP="3CED0015" w:rsidRDefault="3CED0015" w14:paraId="5AA6850A" w14:textId="26937523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Pharm: 1030-1120</w:t>
            </w:r>
          </w:p>
          <w:p w:rsidR="3CED0015" w:rsidP="3CED0015" w:rsidRDefault="3CED0015" w14:paraId="191EADEC" w14:textId="517D7472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Skills II: 1230-1450</w:t>
            </w:r>
          </w:p>
          <w:p w:rsidR="3CED0015" w:rsidP="3CED0015" w:rsidRDefault="3CED0015" w14:paraId="34325BFB" w14:textId="34D6387C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Care: 1500-1620</w:t>
            </w:r>
          </w:p>
        </w:tc>
        <w:tc>
          <w:tcPr>
            <w:tcW w:w="2789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4B0E270D" w14:textId="6726DE00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Faculty</w:t>
            </w: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: </w:t>
            </w:r>
          </w:p>
          <w:p w:rsidR="3CED0015" w:rsidP="3CED0015" w:rsidRDefault="3CED0015" w14:paraId="6DC3A451" w14:textId="762308AB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C Corkern          B Burris </w:t>
            </w:r>
          </w:p>
          <w:p w:rsidR="3CED0015" w:rsidP="3CED0015" w:rsidRDefault="3CED0015" w14:paraId="0CDE3DA2" w14:textId="729F09BC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L Dubose           S Maggard</w:t>
            </w:r>
          </w:p>
          <w:p w:rsidR="3CED0015" w:rsidP="3CED0015" w:rsidRDefault="3CED0015" w14:paraId="5555699E" w14:textId="3DFA2B08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S Self                 L Hightower  </w:t>
            </w:r>
          </w:p>
        </w:tc>
        <w:tc>
          <w:tcPr>
            <w:tcW w:w="2791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22AE7265" w14:textId="7F63EF81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2EA7A193" w14:textId="3B2E860A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429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37B64E23" w14:textId="61FE72F2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</w:tr>
      <w:tr w:rsidR="3CED0015" w:rsidTr="7E501521" w14:paraId="7482D8F9">
        <w:trPr>
          <w:trHeight w:val="420"/>
        </w:trPr>
        <w:tc>
          <w:tcPr>
            <w:tcW w:w="2520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704BE247" w14:textId="524C1EFC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  <w:p w:rsidR="3CED0015" w:rsidP="3CED0015" w:rsidRDefault="3CED0015" w14:paraId="38FF5FE8" w14:textId="56812429">
            <w:pPr>
              <w:spacing w:before="0" w:beforeAutospacing="off" w:after="0" w:afterAutospacing="off"/>
              <w:jc w:val="right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89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1804DE79" w14:textId="78578450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2791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162B4A88" w14:textId="08A4713C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2610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33F2EB0C" w14:textId="7DECCBC7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2429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0AA0169C" w14:textId="6E091B0F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</w:tr>
      <w:tr w:rsidR="3CED0015" w:rsidTr="7E501521" w14:paraId="4ECECEAD">
        <w:trPr>
          <w:trHeight w:val="570"/>
        </w:trPr>
        <w:tc>
          <w:tcPr>
            <w:tcW w:w="2520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55C46B45" w14:textId="2F7375DC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12</w:t>
            </w:r>
          </w:p>
          <w:p w:rsidR="3CED0015" w:rsidP="3CED0015" w:rsidRDefault="3CED0015" w14:paraId="70F975DD" w14:textId="5200B844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</w:p>
        </w:tc>
        <w:tc>
          <w:tcPr>
            <w:tcW w:w="2789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18BD9576" w14:textId="18FA2D3C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13</w:t>
            </w:r>
          </w:p>
        </w:tc>
        <w:tc>
          <w:tcPr>
            <w:tcW w:w="2791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40B0CA40" w14:textId="600C3A5E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14</w:t>
            </w:r>
          </w:p>
        </w:tc>
        <w:tc>
          <w:tcPr>
            <w:tcW w:w="2610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5C52C26F" w14:textId="4A83D83C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2429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734BF69B" w14:textId="1C553E9C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16</w:t>
            </w:r>
          </w:p>
        </w:tc>
      </w:tr>
      <w:tr w:rsidR="3CED0015" w:rsidTr="7E501521" w14:paraId="510C1AD6">
        <w:trPr>
          <w:trHeight w:val="2910"/>
        </w:trPr>
        <w:tc>
          <w:tcPr>
            <w:tcW w:w="2520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0C173808" w14:textId="31D427A8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19</w:t>
            </w:r>
          </w:p>
        </w:tc>
        <w:tc>
          <w:tcPr>
            <w:tcW w:w="2789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30231D0B" w14:textId="63710DFB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2791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414ECC74" w14:textId="4A20A819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21 </w:t>
            </w: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(classes begin)</w:t>
            </w:r>
          </w:p>
          <w:p w:rsidR="3CED0015" w:rsidP="3CED0015" w:rsidRDefault="3CED0015" w14:paraId="229A02A6" w14:textId="53C0579C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3CED0015" w:rsidP="3CED0015" w:rsidRDefault="3CED0015" w14:paraId="4AF3005F" w14:textId="23964720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T/C</w:t>
            </w: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: Professionalism (CC)</w:t>
            </w:r>
          </w:p>
          <w:p w:rsidR="3CED0015" w:rsidP="3CED0015" w:rsidRDefault="3CED0015" w14:paraId="1DEAB9A3" w14:textId="727A62E1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Pharm</w:t>
            </w: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: Intro (CC)  </w:t>
            </w:r>
          </w:p>
          <w:p w:rsidR="3CED0015" w:rsidP="3CED0015" w:rsidRDefault="3CED0015" w14:paraId="397968E8" w14:textId="4FF49F49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3CED0015" w:rsidP="3CED0015" w:rsidRDefault="3CED0015" w14:paraId="7855CF70" w14:textId="09717071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  <w:highlight w:val="yellow"/>
              </w:rPr>
              <w:t>12:30 ATI Orientation</w:t>
            </w:r>
          </w:p>
          <w:p w:rsidR="3CED0015" w:rsidP="3CED0015" w:rsidRDefault="3CED0015" w14:paraId="719CCF09" w14:textId="43150CC9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  <w:highlight w:val="yellow"/>
              </w:rPr>
            </w:pPr>
          </w:p>
          <w:p w:rsidR="3CED0015" w:rsidP="3CED0015" w:rsidRDefault="3CED0015" w14:paraId="60ABAE14" w14:textId="63683482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Skills</w:t>
            </w: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: Math test # 1 Heat/Cold/</w:t>
            </w: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binders(</w:t>
            </w: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LD)  </w:t>
            </w:r>
          </w:p>
          <w:p w:rsidR="3CED0015" w:rsidP="3CED0015" w:rsidRDefault="3CED0015" w14:paraId="0854AA7F" w14:textId="05D9FE95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Care</w:t>
            </w: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: Health &amp; Wellness </w:t>
            </w:r>
          </w:p>
          <w:p w:rsidR="3CED0015" w:rsidP="3CED0015" w:rsidRDefault="3CED0015" w14:paraId="790B9666" w14:textId="46DCBEE1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3CED0015" w:rsidP="3CED0015" w:rsidRDefault="3CED0015" w14:paraId="34284505" w14:textId="28DF0394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  <w:highlight w:val="yellow"/>
              </w:rPr>
              <w:t>ATI Practice A Open</w:t>
            </w:r>
          </w:p>
        </w:tc>
        <w:tc>
          <w:tcPr>
            <w:tcW w:w="2610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7729D877" w14:textId="173A35ED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22</w:t>
            </w:r>
          </w:p>
          <w:p w:rsidR="3CED0015" w:rsidP="3CED0015" w:rsidRDefault="3CED0015" w14:paraId="2DB41CD9" w14:textId="26D5A749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3CED0015" w:rsidP="3CED0015" w:rsidRDefault="3CED0015" w14:paraId="60F9DD5D" w14:textId="56240A93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9-10: Practicum Orientation</w:t>
            </w:r>
          </w:p>
          <w:p w:rsidR="3CED0015" w:rsidP="3CED0015" w:rsidRDefault="3CED0015" w14:paraId="1C60F1EA" w14:textId="4F13BE8A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</w:p>
          <w:p w:rsidR="3CED0015" w:rsidP="3CED0015" w:rsidRDefault="3CED0015" w14:paraId="13C3A41B" w14:textId="112171EE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10-12: CoursePoint Orientation</w:t>
            </w:r>
          </w:p>
          <w:p w:rsidR="3CED0015" w:rsidP="3CED0015" w:rsidRDefault="3CED0015" w14:paraId="467F22CC" w14:textId="50B45545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</w:p>
          <w:p w:rsidR="3CED0015" w:rsidP="3CED0015" w:rsidRDefault="3CED0015" w14:paraId="213E79BF" w14:textId="3C0E1409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12-2: Practicum Orientation Cont’d</w:t>
            </w:r>
          </w:p>
          <w:p w:rsidR="3CED0015" w:rsidP="3CED0015" w:rsidRDefault="3CED0015" w14:paraId="62FBB00E" w14:textId="7AB5128C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3CED0015" w:rsidP="3CED0015" w:rsidRDefault="3CED0015" w14:paraId="1B5A09B2" w14:textId="7D953C1F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9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62303D51" w14:textId="1E5B830A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23</w:t>
            </w:r>
          </w:p>
          <w:p w:rsidR="3CED0015" w:rsidP="3CED0015" w:rsidRDefault="3CED0015" w14:paraId="06609150" w14:textId="48AEB810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3CED0015" w:rsidP="3CED0015" w:rsidRDefault="3CED0015" w14:paraId="04CF3E71" w14:textId="52CA25DF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  <w:highlight w:val="yellow"/>
              </w:rPr>
              <w:t>PASSPORT DUE BY MIDNIGHT!!!</w:t>
            </w:r>
          </w:p>
        </w:tc>
      </w:tr>
      <w:tr w:rsidR="3CED0015" w:rsidTr="7E501521" w14:paraId="5B68F089">
        <w:trPr>
          <w:trHeight w:val="1485"/>
        </w:trPr>
        <w:tc>
          <w:tcPr>
            <w:tcW w:w="2520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3D8E6DCE" w14:textId="3A0D2284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26</w:t>
            </w:r>
          </w:p>
          <w:p w:rsidR="3CED0015" w:rsidP="3CED0015" w:rsidRDefault="3CED0015" w14:paraId="3EDB10C8" w14:textId="30B08533">
            <w:pPr>
              <w:spacing w:before="0" w:beforeAutospacing="off" w:after="0" w:afterAutospacing="off"/>
            </w:pPr>
            <w:r w:rsidRPr="4ADC2F50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T/C: </w:t>
            </w:r>
            <w:r w:rsidRPr="4ADC2F50" w:rsidR="0F2F155D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CV </w:t>
            </w:r>
            <w:r w:rsidRPr="4ADC2F50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(BB)</w:t>
            </w:r>
          </w:p>
          <w:p w:rsidR="3CED0015" w:rsidP="3CED0015" w:rsidRDefault="3CED0015" w14:paraId="244D12CE" w14:textId="79AFF0C6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Pharm: Intro (CC)  </w:t>
            </w:r>
          </w:p>
          <w:p w:rsidR="3CED0015" w:rsidP="3CED0015" w:rsidRDefault="3CED0015" w14:paraId="7D5A710D" w14:textId="3517A77E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Skills: </w:t>
            </w: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</w:rPr>
              <w:t>Math Attempt #2</w:t>
            </w: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/IV lecture (BB) </w:t>
            </w:r>
          </w:p>
          <w:p w:rsidR="3CED0015" w:rsidP="3CED0015" w:rsidRDefault="3CED0015" w14:paraId="113E9E99" w14:textId="0EB6CE68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Care: Culture &amp; Comm</w:t>
            </w:r>
          </w:p>
        </w:tc>
        <w:tc>
          <w:tcPr>
            <w:tcW w:w="2789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1F756061" w14:textId="078194AC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27</w:t>
            </w:r>
          </w:p>
          <w:p w:rsidR="3CED0015" w:rsidP="3CED0015" w:rsidRDefault="3CED0015" w14:paraId="21DAC45A" w14:textId="12E00B63">
            <w:pPr>
              <w:spacing w:before="0" w:beforeAutospacing="off" w:after="0" w:afterAutospacing="off"/>
            </w:pPr>
            <w:r w:rsidRPr="7E501521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3CED0015" w:rsidP="7E501521" w:rsidRDefault="3CED0015" w14:paraId="0A15D5F7" w14:textId="49F7A5C9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1E42865F" w14:textId="471E6E4F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28</w:t>
            </w:r>
          </w:p>
          <w:p w:rsidR="3CED0015" w:rsidP="3CED0015" w:rsidRDefault="3CED0015" w14:paraId="03B0ECD3" w14:textId="75A29006">
            <w:pPr>
              <w:spacing w:before="0" w:beforeAutospacing="off" w:after="0" w:afterAutospacing="off"/>
            </w:pPr>
            <w:r w:rsidRPr="4ADC2F50" w:rsidR="3CED001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 xml:space="preserve">T/C: </w:t>
            </w:r>
            <w:r w:rsidRPr="4ADC2F50" w:rsidR="60E8B88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 xml:space="preserve">CV </w:t>
            </w:r>
            <w:r w:rsidRPr="4ADC2F50" w:rsidR="3CED001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 xml:space="preserve">(BB) </w:t>
            </w:r>
          </w:p>
          <w:p w:rsidR="3CED0015" w:rsidP="3CED0015" w:rsidRDefault="3CED0015" w14:paraId="58645433" w14:textId="2157DCA7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Pharm: Respiratory (CC)</w:t>
            </w:r>
          </w:p>
          <w:p w:rsidR="3CED0015" w:rsidP="3CED0015" w:rsidRDefault="3CED0015" w14:paraId="58E08463" w14:textId="592F04E4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Skills:</w:t>
            </w: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IV lab (BB/LD) </w:t>
            </w:r>
          </w:p>
          <w:p w:rsidR="3CED0015" w:rsidP="3CED0015" w:rsidRDefault="3CED0015" w14:paraId="775986A0" w14:textId="20A619C2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Care: Health Assessment </w:t>
            </w:r>
          </w:p>
          <w:p w:rsidR="3CED0015" w:rsidP="3CED0015" w:rsidRDefault="3CED0015" w14:paraId="68F6EF8D" w14:textId="7C27356D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653B1642" w14:textId="0915873B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29</w:t>
            </w:r>
          </w:p>
          <w:p w:rsidR="3CED0015" w:rsidP="3CED0015" w:rsidRDefault="3CED0015" w14:paraId="76613413" w14:textId="15558F07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8-3 Simulation Day 1</w:t>
            </w:r>
          </w:p>
          <w:p w:rsidR="3CED0015" w:rsidP="3CED0015" w:rsidRDefault="3CED0015" w14:paraId="06051015" w14:textId="4AD1FBA6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SMRMC T/Th group</w:t>
            </w:r>
          </w:p>
          <w:p w:rsidR="3CED0015" w:rsidP="3CED0015" w:rsidRDefault="3CED0015" w14:paraId="559170C0" w14:textId="2609836B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Chambers T group</w:t>
            </w:r>
          </w:p>
        </w:tc>
        <w:tc>
          <w:tcPr>
            <w:tcW w:w="2429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34E59747" w14:textId="74A01F46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30</w:t>
            </w:r>
          </w:p>
          <w:p w:rsidR="3CED0015" w:rsidP="3CED0015" w:rsidRDefault="3CED0015" w14:paraId="1C487E65" w14:textId="57C657D1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8-3 Simulation Day 1</w:t>
            </w:r>
          </w:p>
          <w:p w:rsidR="3CED0015" w:rsidP="3CED0015" w:rsidRDefault="3CED0015" w14:paraId="2E29032B" w14:textId="122EC41C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CRMC T/Th groups</w:t>
            </w:r>
          </w:p>
          <w:p w:rsidR="3CED0015" w:rsidP="3CED0015" w:rsidRDefault="3CED0015" w14:paraId="3039BF41" w14:textId="2FC0ECE9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Chambers Th group</w:t>
            </w:r>
          </w:p>
          <w:p w:rsidR="3CED0015" w:rsidP="3CED0015" w:rsidRDefault="3CED0015" w14:paraId="18B4A242" w14:textId="45088338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3CED0015" w:rsidP="3CED0015" w:rsidRDefault="3CED0015" w14:paraId="69DBB5F0" w14:textId="5C173D7B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  <w:highlight w:val="yellow"/>
              </w:rPr>
              <w:t>REMINDER: ATI Exam A Due 9/1 @ MN</w:t>
            </w:r>
          </w:p>
        </w:tc>
      </w:tr>
    </w:tbl>
    <w:p w:rsidR="05D56D42" w:rsidP="3CED0015" w:rsidRDefault="05D56D42" w14:paraId="45660EBD" w14:textId="0DC98F75">
      <w:pPr>
        <w:spacing w:before="0" w:beforeAutospacing="off" w:after="0" w:afterAutospacing="off"/>
      </w:pPr>
      <w:r w:rsidRPr="3CED0015" w:rsidR="05D56D42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2520"/>
        <w:gridCol w:w="2880"/>
        <w:gridCol w:w="2880"/>
        <w:gridCol w:w="2610"/>
        <w:gridCol w:w="2476"/>
      </w:tblGrid>
      <w:tr w:rsidR="3CED0015" w:rsidTr="7E501521" w14:paraId="693B0382">
        <w:trPr>
          <w:trHeight w:val="975"/>
        </w:trPr>
        <w:tc>
          <w:tcPr>
            <w:tcW w:w="13366" w:type="dxa"/>
            <w:gridSpan w:val="5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left w:w="115" w:type="dxa"/>
              <w:bottom w:w="86" w:type="dxa"/>
              <w:right w:w="115" w:type="dxa"/>
            </w:tcMar>
            <w:vAlign w:val="center"/>
          </w:tcPr>
          <w:p w:rsidR="3CED0015" w:rsidP="3CED0015" w:rsidRDefault="3CED0015" w14:paraId="39B0FAA3" w14:textId="17398DB3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ARKANSAS TECH UNIVERSITY</w:t>
            </w:r>
          </w:p>
          <w:p w:rsidR="3CED0015" w:rsidP="3CED0015" w:rsidRDefault="3CED0015" w14:paraId="51A42339" w14:textId="4D95EB90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Department of Nursing </w:t>
            </w:r>
          </w:p>
          <w:p w:rsidR="3CED0015" w:rsidP="3CED0015" w:rsidRDefault="3CED0015" w14:paraId="75F280EF" w14:textId="3C61943C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Fall 2024</w:t>
            </w:r>
          </w:p>
          <w:p w:rsidR="3CED0015" w:rsidP="3CED0015" w:rsidRDefault="3CED0015" w14:paraId="08109164" w14:textId="1A51F83A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September</w:t>
            </w:r>
          </w:p>
        </w:tc>
      </w:tr>
      <w:tr w:rsidR="3CED0015" w:rsidTr="7E501521" w14:paraId="3C638BE2">
        <w:trPr>
          <w:trHeight w:val="300"/>
        </w:trPr>
        <w:tc>
          <w:tcPr>
            <w:tcW w:w="2520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left w:w="115" w:type="dxa"/>
              <w:bottom w:w="58" w:type="dxa"/>
              <w:right w:w="115" w:type="dxa"/>
            </w:tcMar>
            <w:vAlign w:val="bottom"/>
          </w:tcPr>
          <w:p w:rsidR="3CED0015" w:rsidP="3CED0015" w:rsidRDefault="3CED0015" w14:paraId="7C507128" w14:textId="06E3926C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Monday</w:t>
            </w:r>
          </w:p>
        </w:tc>
        <w:tc>
          <w:tcPr>
            <w:tcW w:w="2880" w:type="dxa"/>
            <w:tcBorders>
              <w:top w:val="nil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left w:w="115" w:type="dxa"/>
              <w:bottom w:w="58" w:type="dxa"/>
              <w:right w:w="115" w:type="dxa"/>
            </w:tcMar>
            <w:vAlign w:val="bottom"/>
          </w:tcPr>
          <w:p w:rsidR="3CED0015" w:rsidP="3CED0015" w:rsidRDefault="3CED0015" w14:paraId="7744A023" w14:textId="4628C0D2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Tuesday</w:t>
            </w:r>
          </w:p>
        </w:tc>
        <w:tc>
          <w:tcPr>
            <w:tcW w:w="2880" w:type="dxa"/>
            <w:tcBorders>
              <w:top w:val="nil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left w:w="115" w:type="dxa"/>
              <w:bottom w:w="58" w:type="dxa"/>
              <w:right w:w="115" w:type="dxa"/>
            </w:tcMar>
            <w:vAlign w:val="bottom"/>
          </w:tcPr>
          <w:p w:rsidR="3CED0015" w:rsidP="3CED0015" w:rsidRDefault="3CED0015" w14:paraId="7A3EF052" w14:textId="7D2F8102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Wednesday</w:t>
            </w:r>
          </w:p>
        </w:tc>
        <w:tc>
          <w:tcPr>
            <w:tcW w:w="2610" w:type="dxa"/>
            <w:tcBorders>
              <w:top w:val="nil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left w:w="115" w:type="dxa"/>
              <w:bottom w:w="58" w:type="dxa"/>
              <w:right w:w="115" w:type="dxa"/>
            </w:tcMar>
            <w:vAlign w:val="bottom"/>
          </w:tcPr>
          <w:p w:rsidR="3CED0015" w:rsidP="3CED0015" w:rsidRDefault="3CED0015" w14:paraId="31997E3B" w14:textId="5C170D29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Thursday</w:t>
            </w:r>
          </w:p>
        </w:tc>
        <w:tc>
          <w:tcPr>
            <w:tcW w:w="2476" w:type="dxa"/>
            <w:tcBorders>
              <w:top w:val="nil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left w:w="115" w:type="dxa"/>
              <w:bottom w:w="58" w:type="dxa"/>
              <w:right w:w="115" w:type="dxa"/>
            </w:tcMar>
            <w:vAlign w:val="bottom"/>
          </w:tcPr>
          <w:p w:rsidR="3CED0015" w:rsidP="3CED0015" w:rsidRDefault="3CED0015" w14:paraId="5AD27926" w14:textId="12A0A783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Friday</w:t>
            </w:r>
          </w:p>
        </w:tc>
      </w:tr>
      <w:tr w:rsidR="3CED0015" w:rsidTr="7E501521" w14:paraId="77493544">
        <w:trPr>
          <w:trHeight w:val="1470"/>
        </w:trPr>
        <w:tc>
          <w:tcPr>
            <w:tcW w:w="2520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16B6D950" w14:textId="51BBEBBD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124770A9" w14:textId="59054D37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  <w:p w:rsidR="3CED0015" w:rsidP="3CED0015" w:rsidRDefault="3CED0015" w14:paraId="08186F59" w14:textId="62D7FB50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3CED0015" w:rsidP="3CED0015" w:rsidRDefault="3CED0015" w14:paraId="11F992DF" w14:textId="45079CE5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Clinical Week 1</w:t>
            </w:r>
          </w:p>
        </w:tc>
        <w:tc>
          <w:tcPr>
            <w:tcW w:w="2880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29B05623" w14:textId="64C2C38B">
            <w:pPr>
              <w:spacing w:before="0" w:beforeAutospacing="off" w:after="0" w:afterAutospacing="off"/>
            </w:pPr>
            <w:r w:rsidRPr="7E501521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4</w:t>
            </w:r>
            <w:r w:rsidRPr="7E501521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6449DB4D" w:rsidP="7E501521" w:rsidRDefault="6449DB4D" w14:paraId="6659D806" w14:textId="554F276B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7E501521" w:rsidR="6449DB4D">
              <w:rPr>
                <w:rFonts w:ascii="Times New Roman" w:hAnsi="Times New Roman" w:eastAsia="Times New Roman" w:cs="Times New Roman"/>
                <w:sz w:val="20"/>
                <w:szCs w:val="20"/>
              </w:rPr>
              <w:t>T/C: Pain/sensory (CC)</w:t>
            </w:r>
          </w:p>
          <w:p w:rsidR="3CED0015" w:rsidP="3CED0015" w:rsidRDefault="3CED0015" w14:paraId="51FA2DDB" w14:textId="034657FA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Pharm: Respiratory (CC) </w:t>
            </w:r>
          </w:p>
          <w:p w:rsidR="3CED0015" w:rsidP="3CED0015" w:rsidRDefault="3CED0015" w14:paraId="153A9765" w14:textId="44706B0A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 w:rsidRPr="3CED0015" w:rsidR="3CED0015">
              <w:rPr>
                <w:rFonts w:ascii="Times New Roman" w:hAnsi="Times New Roman" w:eastAsia="Times New Roman" w:cs="Times New Roman"/>
                <w:sz w:val="18"/>
                <w:szCs w:val="18"/>
              </w:rPr>
              <w:t>Skills: Speaker from ARORA</w:t>
            </w:r>
            <w:r w:rsidRPr="3CED0015" w:rsidR="61093EC9"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 w:rsidRPr="3CED0015" w:rsidR="3CED0015">
              <w:rPr>
                <w:rFonts w:ascii="Times New Roman" w:hAnsi="Times New Roman" w:eastAsia="Times New Roman" w:cs="Times New Roman"/>
                <w:sz w:val="18"/>
                <w:szCs w:val="18"/>
              </w:rPr>
              <w:t>/CVL/TPN/Midline (LD)</w:t>
            </w:r>
          </w:p>
          <w:p w:rsidR="3CED0015" w:rsidP="3CED0015" w:rsidRDefault="3CED0015" w14:paraId="27CD94E7" w14:textId="1B69D9DD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Care: CV </w:t>
            </w:r>
          </w:p>
        </w:tc>
        <w:tc>
          <w:tcPr>
            <w:tcW w:w="2610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230EBE0F" w14:textId="12A1AB33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  <w:p w:rsidR="3CED0015" w:rsidP="3CED0015" w:rsidRDefault="3CED0015" w14:paraId="2D18B090" w14:textId="318925E6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3CED0015" w:rsidP="3CED0015" w:rsidRDefault="3CED0015" w14:paraId="214C188D" w14:textId="601121FB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Clinical Week 1</w:t>
            </w:r>
          </w:p>
        </w:tc>
        <w:tc>
          <w:tcPr>
            <w:tcW w:w="2476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31356DBC" w14:textId="55850F3F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</w:tr>
      <w:tr w:rsidR="3CED0015" w:rsidTr="7E501521" w14:paraId="119D8FB6">
        <w:trPr>
          <w:trHeight w:val="1380"/>
        </w:trPr>
        <w:tc>
          <w:tcPr>
            <w:tcW w:w="2520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28B2E90C" w14:textId="74D65BF4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  <w:p w:rsidR="3CED0015" w:rsidP="3CED0015" w:rsidRDefault="3CED0015" w14:paraId="331CC5C0" w14:textId="006AA34F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  <w:highlight w:val="yellow"/>
              </w:rPr>
            </w:pPr>
            <w:r w:rsidRPr="3CED0015" w:rsidR="3CED0015"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</w:rPr>
              <w:t>T/C</w:t>
            </w: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highlight w:val="yellow"/>
              </w:rPr>
              <w:t xml:space="preserve">: Exam 1 - (CC) </w:t>
            </w: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highlight w:val="yellow"/>
              </w:rPr>
              <w:t>Dn</w:t>
            </w: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highlight w:val="yellow"/>
              </w:rPr>
              <w:t xml:space="preserve"> 213</w:t>
            </w:r>
          </w:p>
          <w:p w:rsidR="3CED0015" w:rsidP="3CED0015" w:rsidRDefault="3CED0015" w14:paraId="208A6F26" w14:textId="675A12FB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Pharm: HF Meds (CC)</w:t>
            </w:r>
          </w:p>
          <w:p w:rsidR="3CED0015" w:rsidP="3CED0015" w:rsidRDefault="3CED0015" w14:paraId="7EB4D33C" w14:textId="0F5F3B2C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Skills: CVL lab (LD) </w:t>
            </w:r>
          </w:p>
          <w:p w:rsidR="3CED0015" w:rsidP="3CED0015" w:rsidRDefault="3CED0015" w14:paraId="27567BDE" w14:textId="5294A811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Care: Sleep </w:t>
            </w:r>
          </w:p>
        </w:tc>
        <w:tc>
          <w:tcPr>
            <w:tcW w:w="2880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324ACDBA" w14:textId="6CFAC339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10</w:t>
            </w:r>
          </w:p>
          <w:p w:rsidR="3CED0015" w:rsidP="3CED0015" w:rsidRDefault="3CED0015" w14:paraId="315BF85A" w14:textId="185DF3F4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3CED0015" w:rsidP="3CED0015" w:rsidRDefault="3CED0015" w14:paraId="5E1BC139" w14:textId="19900CA8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Clinical Week 2</w:t>
            </w:r>
          </w:p>
        </w:tc>
        <w:tc>
          <w:tcPr>
            <w:tcW w:w="2880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3FCCEA69" w14:textId="72C36AF3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11</w:t>
            </w:r>
          </w:p>
          <w:p w:rsidR="3CED0015" w:rsidP="3CED0015" w:rsidRDefault="3CED0015" w14:paraId="55ABDFAC" w14:textId="0349951E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T/C: Obesity/Hepatic (BB)</w:t>
            </w:r>
          </w:p>
          <w:p w:rsidR="3CED0015" w:rsidP="3CED0015" w:rsidRDefault="3CED0015" w14:paraId="5AEFE003" w14:textId="2A5CBF68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  <w:t>Pharm</w:t>
            </w: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  <w:highlight w:val="yellow"/>
              </w:rPr>
              <w:t>: Exam 1 - (LD) Dn 213</w:t>
            </w:r>
          </w:p>
          <w:p w:rsidR="3CED0015" w:rsidP="3CED0015" w:rsidRDefault="3CED0015" w14:paraId="68610BDE" w14:textId="7A9256C6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  <w:t>Skills</w:t>
            </w: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  <w:highlight w:val="yellow"/>
              </w:rPr>
              <w:t>: Exam 1 – Dn 213 (LD)</w:t>
            </w:r>
          </w:p>
          <w:p w:rsidR="3CED0015" w:rsidP="3CED0015" w:rsidRDefault="3CED0015" w14:paraId="1245488F" w14:textId="5E3F2C80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 w:rsidRPr="3CED0015" w:rsidR="3CED0015"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Care: Chronic </w:t>
            </w:r>
            <w:r w:rsidRPr="3CED0015" w:rsidR="0F32336F">
              <w:rPr>
                <w:rFonts w:ascii="Times New Roman" w:hAnsi="Times New Roman" w:eastAsia="Times New Roman" w:cs="Times New Roman"/>
                <w:sz w:val="16"/>
                <w:szCs w:val="16"/>
              </w:rPr>
              <w:t>Illness</w:t>
            </w:r>
            <w:r w:rsidRPr="3CED0015" w:rsidR="3CED0015"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/Exam Review </w:t>
            </w:r>
          </w:p>
        </w:tc>
        <w:tc>
          <w:tcPr>
            <w:tcW w:w="2610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092F7533" w14:textId="41E6128A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12</w:t>
            </w:r>
          </w:p>
          <w:p w:rsidR="3CED0015" w:rsidP="3CED0015" w:rsidRDefault="3CED0015" w14:paraId="274F7112" w14:textId="40E55BCE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3CED0015" w:rsidP="3CED0015" w:rsidRDefault="3CED0015" w14:paraId="172F38DA" w14:textId="2EF1C637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Clinical Week 2</w:t>
            </w:r>
          </w:p>
        </w:tc>
        <w:tc>
          <w:tcPr>
            <w:tcW w:w="2476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278DC9D8" w14:textId="372D7407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13</w:t>
            </w:r>
          </w:p>
          <w:p w:rsidR="3CED0015" w:rsidP="3CED0015" w:rsidRDefault="3CED0015" w14:paraId="618D9D39" w14:textId="755D7F87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3CED0015" w:rsidP="3CED0015" w:rsidRDefault="3CED0015" w14:paraId="41833E7D" w14:textId="57595488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  <w:highlight w:val="yellow"/>
              </w:rPr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  <w:highlight w:val="yellow"/>
              </w:rPr>
              <w:t>REMINDER: ATI Exam A Remediation Due 9/15 @ MN</w:t>
            </w:r>
          </w:p>
        </w:tc>
      </w:tr>
      <w:tr w:rsidR="3CED0015" w:rsidTr="7E501521" w14:paraId="31FCDCAE">
        <w:trPr>
          <w:trHeight w:val="1350"/>
        </w:trPr>
        <w:tc>
          <w:tcPr>
            <w:tcW w:w="2520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0805AD6B" w14:textId="4703C7B9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16</w:t>
            </w:r>
          </w:p>
          <w:p w:rsidR="3CED0015" w:rsidP="3CED0015" w:rsidRDefault="3CED0015" w14:paraId="1957A6F8" w14:textId="684E559F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 w:rsidRPr="3CED0015" w:rsidR="3CED0015">
              <w:rPr>
                <w:rFonts w:ascii="Times New Roman" w:hAnsi="Times New Roman" w:eastAsia="Times New Roman" w:cs="Times New Roman"/>
                <w:sz w:val="18"/>
                <w:szCs w:val="18"/>
              </w:rPr>
              <w:t>T/C: Stress/Adapt/Safety (BB)</w:t>
            </w:r>
          </w:p>
          <w:p w:rsidR="3CED0015" w:rsidP="3CED0015" w:rsidRDefault="3CED0015" w14:paraId="217136C7" w14:textId="4CACBD0E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Pharm: Thyroid (CC)</w:t>
            </w:r>
          </w:p>
          <w:p w:rsidR="3CED0015" w:rsidP="3CED0015" w:rsidRDefault="3CED0015" w14:paraId="2BF5CFCC" w14:textId="605CD80A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 w:rsidRPr="3CED0015" w:rsidR="3CED0015"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Skills: CBG/Insulin </w:t>
            </w:r>
            <w:r w:rsidRPr="3CED0015" w:rsidR="3CED0015">
              <w:rPr>
                <w:rFonts w:ascii="Times New Roman" w:hAnsi="Times New Roman" w:eastAsia="Times New Roman" w:cs="Times New Roman"/>
                <w:sz w:val="16"/>
                <w:szCs w:val="16"/>
              </w:rPr>
              <w:t>lecture(</w:t>
            </w:r>
            <w:r w:rsidRPr="3CED0015" w:rsidR="3CED0015"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BB) </w:t>
            </w:r>
          </w:p>
          <w:p w:rsidR="3CED0015" w:rsidP="3CED0015" w:rsidRDefault="3CED0015" w14:paraId="13B49EC3" w14:textId="6A00308A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  <w:t xml:space="preserve">Care: </w:t>
            </w: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  <w:highlight w:val="yellow"/>
              </w:rPr>
              <w:t>Exam 1</w:t>
            </w: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– Dn 213</w:t>
            </w:r>
          </w:p>
        </w:tc>
        <w:tc>
          <w:tcPr>
            <w:tcW w:w="2880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41247BB5" w14:textId="36D7F4E1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17</w:t>
            </w:r>
          </w:p>
          <w:p w:rsidR="3CED0015" w:rsidP="3CED0015" w:rsidRDefault="3CED0015" w14:paraId="4CCA2374" w14:textId="3177B35E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3CED0015" w:rsidP="3CED0015" w:rsidRDefault="3CED0015" w14:paraId="40B4E583" w14:textId="698CDF36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Clinical Week 3</w:t>
            </w:r>
          </w:p>
        </w:tc>
        <w:tc>
          <w:tcPr>
            <w:tcW w:w="2880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26F7AEAA" w14:textId="5FB1EEFE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18</w:t>
            </w:r>
          </w:p>
          <w:p w:rsidR="3CED0015" w:rsidP="3CED0015" w:rsidRDefault="3CED0015" w14:paraId="79CDED51" w14:textId="458886E5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T/C: DM (BB)</w:t>
            </w:r>
          </w:p>
          <w:p w:rsidR="3CED0015" w:rsidP="3CED0015" w:rsidRDefault="3CED0015" w14:paraId="1BA5721E" w14:textId="0CA95CB4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Pharm: Parathyroid (CC)</w:t>
            </w:r>
          </w:p>
          <w:p w:rsidR="3CED0015" w:rsidP="3CED0015" w:rsidRDefault="3CED0015" w14:paraId="4FCC80B7" w14:textId="1285D272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 w:rsidRPr="3CED0015" w:rsidR="3CED0015"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Skills: Traction/cast care/post-op/drains (BB) </w:t>
            </w:r>
          </w:p>
          <w:p w:rsidR="3CED0015" w:rsidP="3CED0015" w:rsidRDefault="3CED0015" w14:paraId="55AD188B" w14:textId="5B47602E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Care: Respiratory</w:t>
            </w:r>
          </w:p>
        </w:tc>
        <w:tc>
          <w:tcPr>
            <w:tcW w:w="2610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748710A8" w14:textId="6BE92ACF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19</w:t>
            </w:r>
          </w:p>
          <w:p w:rsidR="3CED0015" w:rsidP="3CED0015" w:rsidRDefault="3CED0015" w14:paraId="1D6E9421" w14:textId="342B77B1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3CED0015" w:rsidP="3CED0015" w:rsidRDefault="3CED0015" w14:paraId="174330C9" w14:textId="4D8E995E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Clinical Week 3</w:t>
            </w:r>
          </w:p>
        </w:tc>
        <w:tc>
          <w:tcPr>
            <w:tcW w:w="2476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4615A117" w14:textId="7DB9BC12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20</w:t>
            </w:r>
          </w:p>
        </w:tc>
      </w:tr>
      <w:tr w:rsidR="3CED0015" w:rsidTr="7E501521" w14:paraId="51EC70E3">
        <w:trPr>
          <w:trHeight w:val="1560"/>
        </w:trPr>
        <w:tc>
          <w:tcPr>
            <w:tcW w:w="2520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18E49CCF" w14:textId="4FB970C0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23</w:t>
            </w:r>
          </w:p>
          <w:p w:rsidR="3CED0015" w:rsidP="3CED0015" w:rsidRDefault="3CED0015" w14:paraId="738C64A9" w14:textId="74EDFE95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T/C: DM (BB)</w:t>
            </w:r>
          </w:p>
          <w:p w:rsidR="3CED0015" w:rsidP="3CED0015" w:rsidRDefault="3CED0015" w14:paraId="06EF957E" w14:textId="5F772087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Pharm: DM (CC) </w:t>
            </w:r>
          </w:p>
          <w:p w:rsidR="3CED0015" w:rsidP="3CED0015" w:rsidRDefault="3CED0015" w14:paraId="118E42CD" w14:textId="08DAB33F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 w:rsidRPr="3CED0015" w:rsidR="3CED0015">
              <w:rPr>
                <w:rFonts w:ascii="Times New Roman" w:hAnsi="Times New Roman" w:eastAsia="Times New Roman" w:cs="Times New Roman"/>
                <w:sz w:val="16"/>
                <w:szCs w:val="16"/>
              </w:rPr>
              <w:t>Skills: O2/airways/chest tubes lecture (BB)</w:t>
            </w:r>
          </w:p>
          <w:p w:rsidR="3CED0015" w:rsidP="3CED0015" w:rsidRDefault="3CED0015" w14:paraId="13800E00" w14:textId="52424783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Care: Lab Values</w:t>
            </w:r>
          </w:p>
          <w:p w:rsidR="3CED0015" w:rsidP="3CED0015" w:rsidRDefault="3CED0015" w14:paraId="5AC42A8B" w14:textId="58BA57B0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3F8AE3F8" w14:textId="503B01BE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24</w:t>
            </w:r>
          </w:p>
          <w:p w:rsidR="3CED0015" w:rsidP="3CED0015" w:rsidRDefault="3CED0015" w14:paraId="4FA045FD" w14:textId="338CDCBC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3CED0015" w:rsidP="3CED0015" w:rsidRDefault="3CED0015" w14:paraId="45794691" w14:textId="70A11FB7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Clinical Week 4</w:t>
            </w:r>
          </w:p>
        </w:tc>
        <w:tc>
          <w:tcPr>
            <w:tcW w:w="2880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3090853C" w14:textId="4FCD0BBF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25</w:t>
            </w:r>
          </w:p>
          <w:p w:rsidR="3CED0015" w:rsidP="3CED0015" w:rsidRDefault="3CED0015" w14:paraId="741B6AF8" w14:textId="666AE85F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  <w:t>T/C</w:t>
            </w: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  <w:highlight w:val="yellow"/>
              </w:rPr>
              <w:t>: Exam 2</w:t>
            </w: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– (CC) Dn 213</w:t>
            </w:r>
          </w:p>
          <w:p w:rsidR="3CED0015" w:rsidP="3CED0015" w:rsidRDefault="3CED0015" w14:paraId="0A0C270F" w14:textId="3FECD1A9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Pharm: DM (CC) </w:t>
            </w:r>
          </w:p>
          <w:p w:rsidR="3CED0015" w:rsidP="3CED0015" w:rsidRDefault="3CED0015" w14:paraId="40C74F34" w14:textId="3448127C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  <w:t>Skills</w:t>
            </w: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  <w:highlight w:val="yellow"/>
              </w:rPr>
              <w:t>: Exam 2</w:t>
            </w: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 xml:space="preserve"> – Dn 213 (BB)</w:t>
            </w:r>
          </w:p>
          <w:p w:rsidR="3CED0015" w:rsidP="3CED0015" w:rsidRDefault="3CED0015" w14:paraId="5C2D1F13" w14:textId="4CA207AB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Care: Vision/Hearing/Skin </w:t>
            </w:r>
          </w:p>
          <w:p w:rsidR="3CED0015" w:rsidP="3CED0015" w:rsidRDefault="3CED0015" w14:paraId="14EF53C3" w14:textId="1917E0B4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33E4E5D9" w14:textId="0C5AA09C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26</w:t>
            </w:r>
          </w:p>
          <w:p w:rsidR="3CED0015" w:rsidP="3CED0015" w:rsidRDefault="3CED0015" w14:paraId="4DD6C1A7" w14:textId="4AED3DCF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3CED0015" w:rsidP="3CED0015" w:rsidRDefault="3CED0015" w14:paraId="0DEDD84C" w14:textId="5E722AF4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Clinical Week 4</w:t>
            </w:r>
          </w:p>
        </w:tc>
        <w:tc>
          <w:tcPr>
            <w:tcW w:w="2476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2C7BD637" w14:textId="505D9ABE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27</w:t>
            </w:r>
          </w:p>
        </w:tc>
      </w:tr>
      <w:tr w:rsidR="3CED0015" w:rsidTr="7E501521" w14:paraId="1383C0E7">
        <w:trPr>
          <w:trHeight w:val="1545"/>
        </w:trPr>
        <w:tc>
          <w:tcPr>
            <w:tcW w:w="2520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6F20C25A" w14:textId="06E41370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30</w:t>
            </w:r>
          </w:p>
          <w:p w:rsidR="3CED0015" w:rsidP="3CED0015" w:rsidRDefault="3CED0015" w14:paraId="0D3DA96F" w14:textId="6377476F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T/C: GI (CC)</w:t>
            </w:r>
          </w:p>
          <w:p w:rsidR="3CED0015" w:rsidP="3CED0015" w:rsidRDefault="3CED0015" w14:paraId="61841475" w14:textId="06AFD1E5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  <w:highlight w:val="yellow"/>
              </w:rPr>
              <w:t>Pharm</w:t>
            </w:r>
            <w:r w:rsidRPr="3CED0015" w:rsidR="3CED0015"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</w:rPr>
              <w:t xml:space="preserve">: </w:t>
            </w: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  <w:highlight w:val="yellow"/>
              </w:rPr>
              <w:t xml:space="preserve">Exam 2 </w:t>
            </w: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</w:rPr>
              <w:t xml:space="preserve">– (LD) </w:t>
            </w: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</w:rPr>
              <w:t>Dn</w:t>
            </w: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</w:rPr>
              <w:t xml:space="preserve"> 213</w:t>
            </w:r>
          </w:p>
          <w:p w:rsidR="3CED0015" w:rsidP="3CED0015" w:rsidRDefault="3CED0015" w14:paraId="1FE8AF5C" w14:textId="14CBD6DD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  <w:highlight w:val="yellow"/>
              </w:rPr>
              <w:t>Skills</w:t>
            </w:r>
            <w:r w:rsidRPr="3CED0015" w:rsidR="3CED0015"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</w:rPr>
              <w:t xml:space="preserve">: </w:t>
            </w: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  <w:highlight w:val="yellow"/>
              </w:rPr>
              <w:t xml:space="preserve">ATI B Proc </w:t>
            </w: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</w:rPr>
              <w:t xml:space="preserve">– </w:t>
            </w: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</w:rPr>
              <w:t>Dn</w:t>
            </w: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</w:rPr>
              <w:t xml:space="preserve"> 213</w:t>
            </w:r>
          </w:p>
          <w:p w:rsidR="3CED0015" w:rsidP="3CED0015" w:rsidRDefault="3CED0015" w14:paraId="7C0D77CA" w14:textId="09FA9903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Care: Elim/Exam Review</w:t>
            </w:r>
          </w:p>
        </w:tc>
        <w:tc>
          <w:tcPr>
            <w:tcW w:w="2880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5EF58CE9" w14:textId="3D1892ED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04D67E48" w14:textId="1E870FDA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6047FECC" w14:textId="76990562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76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59284A8B" w14:textId="6F97948C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5D56D42" w:rsidP="3CED0015" w:rsidRDefault="05D56D42" w14:paraId="47245934" w14:textId="77C48CCE">
      <w:pPr>
        <w:spacing w:before="0" w:beforeAutospacing="off" w:after="0" w:afterAutospacing="off"/>
      </w:pPr>
      <w:r w:rsidRPr="3CED0015" w:rsidR="05D56D42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2862"/>
        <w:gridCol w:w="2538"/>
        <w:gridCol w:w="2880"/>
        <w:gridCol w:w="2610"/>
        <w:gridCol w:w="2574"/>
      </w:tblGrid>
      <w:tr w:rsidR="3CED0015" w:rsidTr="7E501521" w14:paraId="7B7BCAA2">
        <w:trPr>
          <w:trHeight w:val="570"/>
        </w:trPr>
        <w:tc>
          <w:tcPr>
            <w:tcW w:w="13464" w:type="dxa"/>
            <w:gridSpan w:val="5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left w:w="115" w:type="dxa"/>
              <w:bottom w:w="86" w:type="dxa"/>
              <w:right w:w="115" w:type="dxa"/>
            </w:tcMar>
            <w:vAlign w:val="bottom"/>
          </w:tcPr>
          <w:p w:rsidR="3CED0015" w:rsidP="3CED0015" w:rsidRDefault="3CED0015" w14:paraId="2E109C8B" w14:textId="37077197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ARKANSAS TECH UNIVERSITY</w:t>
            </w:r>
          </w:p>
          <w:p w:rsidR="3CED0015" w:rsidP="3CED0015" w:rsidRDefault="3CED0015" w14:paraId="34E6ABA0" w14:textId="61483C0C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Department of Nursing </w:t>
            </w:r>
          </w:p>
          <w:p w:rsidR="3CED0015" w:rsidP="3CED0015" w:rsidRDefault="3CED0015" w14:paraId="40B33A74" w14:textId="09354285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Fall 2024</w:t>
            </w:r>
          </w:p>
          <w:p w:rsidR="3CED0015" w:rsidP="3CED0015" w:rsidRDefault="3CED0015" w14:paraId="00E7E796" w14:textId="01E6FBCA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October</w:t>
            </w:r>
          </w:p>
        </w:tc>
      </w:tr>
      <w:tr w:rsidR="3CED0015" w:rsidTr="7E501521" w14:paraId="01A7971B">
        <w:trPr>
          <w:trHeight w:val="270"/>
        </w:trPr>
        <w:tc>
          <w:tcPr>
            <w:tcW w:w="2862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left w:w="115" w:type="dxa"/>
              <w:bottom w:w="58" w:type="dxa"/>
              <w:right w:w="115" w:type="dxa"/>
            </w:tcMar>
            <w:vAlign w:val="bottom"/>
          </w:tcPr>
          <w:p w:rsidR="3CED0015" w:rsidP="3CED0015" w:rsidRDefault="3CED0015" w14:paraId="541FA51F" w14:textId="4DA2B61A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Monday</w:t>
            </w:r>
          </w:p>
        </w:tc>
        <w:tc>
          <w:tcPr>
            <w:tcW w:w="2538" w:type="dxa"/>
            <w:tcBorders>
              <w:top w:val="nil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left w:w="115" w:type="dxa"/>
              <w:bottom w:w="58" w:type="dxa"/>
              <w:right w:w="115" w:type="dxa"/>
            </w:tcMar>
            <w:vAlign w:val="bottom"/>
          </w:tcPr>
          <w:p w:rsidR="3CED0015" w:rsidP="3CED0015" w:rsidRDefault="3CED0015" w14:paraId="0D4E54C1" w14:textId="67143BA1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Tuesday</w:t>
            </w:r>
          </w:p>
        </w:tc>
        <w:tc>
          <w:tcPr>
            <w:tcW w:w="2880" w:type="dxa"/>
            <w:tcBorders>
              <w:top w:val="nil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left w:w="115" w:type="dxa"/>
              <w:bottom w:w="58" w:type="dxa"/>
              <w:right w:w="115" w:type="dxa"/>
            </w:tcMar>
            <w:vAlign w:val="bottom"/>
          </w:tcPr>
          <w:p w:rsidR="3CED0015" w:rsidP="3CED0015" w:rsidRDefault="3CED0015" w14:paraId="4F45D103" w14:textId="51C49E83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Wednesday</w:t>
            </w:r>
          </w:p>
        </w:tc>
        <w:tc>
          <w:tcPr>
            <w:tcW w:w="2610" w:type="dxa"/>
            <w:tcBorders>
              <w:top w:val="nil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left w:w="115" w:type="dxa"/>
              <w:bottom w:w="58" w:type="dxa"/>
              <w:right w:w="115" w:type="dxa"/>
            </w:tcMar>
            <w:vAlign w:val="bottom"/>
          </w:tcPr>
          <w:p w:rsidR="3CED0015" w:rsidP="3CED0015" w:rsidRDefault="3CED0015" w14:paraId="1AC86A11" w14:textId="4E768578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Thursday</w:t>
            </w:r>
          </w:p>
        </w:tc>
        <w:tc>
          <w:tcPr>
            <w:tcW w:w="2574" w:type="dxa"/>
            <w:tcBorders>
              <w:top w:val="nil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left w:w="115" w:type="dxa"/>
              <w:bottom w:w="58" w:type="dxa"/>
              <w:right w:w="115" w:type="dxa"/>
            </w:tcMar>
            <w:vAlign w:val="bottom"/>
          </w:tcPr>
          <w:p w:rsidR="3CED0015" w:rsidP="3CED0015" w:rsidRDefault="3CED0015" w14:paraId="56C9F050" w14:textId="5B32EF06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Friday</w:t>
            </w:r>
          </w:p>
        </w:tc>
      </w:tr>
      <w:tr w:rsidR="3CED0015" w:rsidTr="7E501521" w14:paraId="473AE87C">
        <w:trPr>
          <w:trHeight w:val="930"/>
        </w:trPr>
        <w:tc>
          <w:tcPr>
            <w:tcW w:w="2862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left w:w="108" w:type="dxa"/>
              <w:right w:w="108" w:type="dxa"/>
            </w:tcMar>
            <w:vAlign w:val="top"/>
          </w:tcPr>
          <w:p w:rsidR="3CED0015" w:rsidP="3CED0015" w:rsidRDefault="3CED0015" w14:paraId="1790C4F0" w14:textId="631CD64D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8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left w:w="108" w:type="dxa"/>
              <w:right w:w="108" w:type="dxa"/>
            </w:tcMar>
            <w:vAlign w:val="top"/>
          </w:tcPr>
          <w:p w:rsidR="3CED0015" w:rsidP="3CED0015" w:rsidRDefault="3CED0015" w14:paraId="65109757" w14:textId="3BF2EB14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  <w:p w:rsidR="3CED0015" w:rsidP="3CED0015" w:rsidRDefault="3CED0015" w14:paraId="19DDFD12" w14:textId="313EA085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3CED0015" w:rsidP="3CED0015" w:rsidRDefault="3CED0015" w14:paraId="2A785568" w14:textId="045F7C6E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NO CLINICAL!</w:t>
            </w:r>
          </w:p>
        </w:tc>
        <w:tc>
          <w:tcPr>
            <w:tcW w:w="2880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0592FC00" w14:textId="1A5490DA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  <w:p w:rsidR="3CED0015" w:rsidP="3CED0015" w:rsidRDefault="3CED0015" w14:paraId="7E956C6C" w14:textId="402D1D52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T/C: GI (CC)</w:t>
            </w:r>
          </w:p>
          <w:p w:rsidR="3CED0015" w:rsidP="3CED0015" w:rsidRDefault="3CED0015" w14:paraId="44A6D7D1" w14:textId="57FB1D69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Pharm: Anti-lipidemics (CC)</w:t>
            </w:r>
          </w:p>
          <w:p w:rsidR="3CED0015" w:rsidP="3CED0015" w:rsidRDefault="3CED0015" w14:paraId="636E19E5" w14:textId="34A69618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 w:rsidRPr="3CED0015" w:rsidR="3CED0015">
              <w:rPr>
                <w:rFonts w:ascii="Times New Roman" w:hAnsi="Times New Roman" w:eastAsia="Times New Roman" w:cs="Times New Roman"/>
                <w:sz w:val="18"/>
                <w:szCs w:val="18"/>
              </w:rPr>
              <w:t>Skills: Trach suction/lab (LD/BB)</w:t>
            </w:r>
          </w:p>
          <w:p w:rsidR="3CED0015" w:rsidP="3CED0015" w:rsidRDefault="3CED0015" w14:paraId="68F00F14" w14:textId="4BE61C23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  <w:highlight w:val="yellow"/>
              </w:rPr>
              <w:t>Care</w:t>
            </w: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  <w:t xml:space="preserve">: </w:t>
            </w: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  <w:highlight w:val="yellow"/>
              </w:rPr>
              <w:t xml:space="preserve">Exam 2 </w:t>
            </w: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– Dn 213</w:t>
            </w:r>
          </w:p>
        </w:tc>
        <w:tc>
          <w:tcPr>
            <w:tcW w:w="2610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3088E6C4" w14:textId="0F2B6265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  <w:p w:rsidR="3CED0015" w:rsidP="3CED0015" w:rsidRDefault="3CED0015" w14:paraId="722225E7" w14:textId="51B4F959">
            <w:pPr>
              <w:spacing w:before="0" w:beforeAutospacing="off" w:after="0" w:afterAutospacing="off"/>
            </w:pPr>
          </w:p>
        </w:tc>
        <w:tc>
          <w:tcPr>
            <w:tcW w:w="2574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5A92234E" w14:textId="3B47E9F2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4</w:t>
            </w:r>
          </w:p>
        </w:tc>
      </w:tr>
      <w:tr w:rsidR="3CED0015" w:rsidTr="7E501521" w14:paraId="40ACF10C">
        <w:trPr>
          <w:trHeight w:val="1200"/>
        </w:trPr>
        <w:tc>
          <w:tcPr>
            <w:tcW w:w="2862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2CC31540" w14:textId="147CA18A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  <w:p w:rsidR="3CED0015" w:rsidP="3CED0015" w:rsidRDefault="3CED0015" w14:paraId="5A7AF86B" w14:textId="567ADA47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T/C: Rest/Sleep (BB)</w:t>
            </w:r>
          </w:p>
          <w:p w:rsidR="3CED0015" w:rsidP="3CED0015" w:rsidRDefault="3CED0015" w14:paraId="28577914" w14:textId="0F13366B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Pharm: GI (CC)</w:t>
            </w:r>
          </w:p>
          <w:p w:rsidR="3CED0015" w:rsidP="3CED0015" w:rsidRDefault="3CED0015" w14:paraId="2E3FAD04" w14:textId="14C5A3E8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Skills Trach care/lab (LD/BB) </w:t>
            </w:r>
          </w:p>
          <w:p w:rsidR="3CED0015" w:rsidP="3CED0015" w:rsidRDefault="3CED0015" w14:paraId="650F432C" w14:textId="16E82800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Care:  Pharm/Supplement</w:t>
            </w:r>
          </w:p>
        </w:tc>
        <w:tc>
          <w:tcPr>
            <w:tcW w:w="2538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35BCC195" w14:textId="4B7A95E2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  <w:p w:rsidR="3CED0015" w:rsidP="3CED0015" w:rsidRDefault="3CED0015" w14:paraId="2E249900" w14:textId="78F7A4EC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3CED0015" w:rsidP="3CED0015" w:rsidRDefault="3CED0015" w14:paraId="6B82B9EE" w14:textId="37BA790E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Clinical Week 5</w:t>
            </w:r>
          </w:p>
        </w:tc>
        <w:tc>
          <w:tcPr>
            <w:tcW w:w="2880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337F8588" w14:textId="09DE3848">
            <w:pPr>
              <w:spacing w:before="0" w:beforeAutospacing="off" w:after="0" w:afterAutospacing="off"/>
            </w:pPr>
            <w:r w:rsidRPr="7E501521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  <w:p w:rsidR="59936981" w:rsidP="7E501521" w:rsidRDefault="59936981" w14:paraId="77F94B41" w14:textId="6818F774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7E501521" w:rsidR="59936981">
              <w:rPr>
                <w:rFonts w:ascii="Times New Roman" w:hAnsi="Times New Roman" w:eastAsia="Times New Roman" w:cs="Times New Roman"/>
                <w:sz w:val="20"/>
                <w:szCs w:val="20"/>
              </w:rPr>
              <w:t>T/C: Respiratory (CC)</w:t>
            </w:r>
          </w:p>
          <w:p w:rsidR="3CED0015" w:rsidP="3CED0015" w:rsidRDefault="3CED0015" w14:paraId="5ADDBCC2" w14:textId="0BBF738B">
            <w:pPr>
              <w:spacing w:before="0" w:beforeAutospacing="off" w:after="0" w:afterAutospacing="off" w:line="257" w:lineRule="auto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Pharm: GI (LD)</w:t>
            </w:r>
          </w:p>
          <w:p w:rsidR="3CED0015" w:rsidP="3CED0015" w:rsidRDefault="3CED0015" w14:paraId="70B1B997" w14:textId="289832B9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Skills: ECG (MMD)</w:t>
            </w:r>
          </w:p>
          <w:p w:rsidR="3CED0015" w:rsidP="3CED0015" w:rsidRDefault="3CED0015" w14:paraId="53B44909" w14:textId="2148EA94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Care: Legal/Ethical</w:t>
            </w:r>
          </w:p>
        </w:tc>
        <w:tc>
          <w:tcPr>
            <w:tcW w:w="2610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3F8EE19B" w14:textId="4FEE3166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10</w:t>
            </w:r>
          </w:p>
          <w:p w:rsidR="3CED0015" w:rsidP="3CED0015" w:rsidRDefault="3CED0015" w14:paraId="6444B19B" w14:textId="2F20E8FD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3CED0015" w:rsidP="3CED0015" w:rsidRDefault="3CED0015" w14:paraId="189386C3" w14:textId="2BEFB478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Clinical Week 5</w:t>
            </w:r>
          </w:p>
        </w:tc>
        <w:tc>
          <w:tcPr>
            <w:tcW w:w="2574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0E23B989" w14:textId="63557FB7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11</w:t>
            </w:r>
          </w:p>
          <w:p w:rsidR="3CED0015" w:rsidP="3CED0015" w:rsidRDefault="3CED0015" w14:paraId="65FA788D" w14:textId="5E5CE297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3CED0015" w:rsidP="3CED0015" w:rsidRDefault="3CED0015" w14:paraId="0EC90536" w14:textId="188BC787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14"/>
                <w:szCs w:val="14"/>
                <w:highlight w:val="yellow"/>
              </w:rPr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16"/>
                <w:szCs w:val="16"/>
                <w:highlight w:val="yellow"/>
              </w:rPr>
              <w:t>REMINDER: ATI Exam B Remediation Due 10/13 @ MN</w:t>
            </w:r>
          </w:p>
        </w:tc>
      </w:tr>
      <w:tr w:rsidR="3CED0015" w:rsidTr="7E501521" w14:paraId="1FB0EA31">
        <w:trPr>
          <w:trHeight w:val="1230"/>
        </w:trPr>
        <w:tc>
          <w:tcPr>
            <w:tcW w:w="2862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0E22D3EC" w14:textId="0395724A">
            <w:pPr>
              <w:spacing w:before="0" w:beforeAutospacing="off" w:after="0" w:afterAutospacing="off"/>
            </w:pPr>
            <w:r w:rsidRPr="4ADC2F50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14</w:t>
            </w:r>
          </w:p>
          <w:p w:rsidR="34CEAC4C" w:rsidP="4ADC2F50" w:rsidRDefault="34CEAC4C" w14:paraId="549BAB6A" w14:textId="453623FC">
            <w:pPr>
              <w:pStyle w:val="Normal"/>
              <w:spacing w:before="0" w:beforeAutospacing="off" w:after="0" w:afterAutospacing="off"/>
            </w:pPr>
            <w:r w:rsidRPr="7E501521" w:rsidR="28779BE6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T/C: </w:t>
            </w:r>
            <w:r w:rsidRPr="7E501521" w:rsidR="365CB7BC">
              <w:rPr>
                <w:rFonts w:ascii="Times New Roman" w:hAnsi="Times New Roman" w:eastAsia="Times New Roman" w:cs="Times New Roman"/>
                <w:sz w:val="20"/>
                <w:szCs w:val="20"/>
              </w:rPr>
              <w:t>Respiratory</w:t>
            </w:r>
            <w:r w:rsidRPr="7E501521" w:rsidR="28779BE6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(CC)</w:t>
            </w:r>
          </w:p>
          <w:p w:rsidR="3CED0015" w:rsidP="3CED0015" w:rsidRDefault="3CED0015" w14:paraId="2480830C" w14:textId="707B9E52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  <w:t xml:space="preserve">Pharm: </w:t>
            </w: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  <w:highlight w:val="yellow"/>
              </w:rPr>
              <w:t>Exam 3</w:t>
            </w: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– (CC) Dn 213</w:t>
            </w:r>
          </w:p>
          <w:p w:rsidR="3CED0015" w:rsidP="3CED0015" w:rsidRDefault="3CED0015" w14:paraId="1542A9F6" w14:textId="3D1982EF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Skills: ECG (MMD)</w:t>
            </w:r>
          </w:p>
          <w:p w:rsidR="3CED0015" w:rsidP="3CED0015" w:rsidRDefault="3CED0015" w14:paraId="761661F7" w14:textId="4EE52198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Care:Sexuality/Self Actual</w:t>
            </w:r>
          </w:p>
        </w:tc>
        <w:tc>
          <w:tcPr>
            <w:tcW w:w="2538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07137469" w14:textId="6B0A051F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15</w:t>
            </w:r>
          </w:p>
          <w:p w:rsidR="3CED0015" w:rsidP="3CED0015" w:rsidRDefault="3CED0015" w14:paraId="0B378E56" w14:textId="5FB54E38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3CED0015" w:rsidP="3CED0015" w:rsidRDefault="3CED0015" w14:paraId="63755B2A" w14:textId="16940427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Clinical Week 6</w:t>
            </w:r>
          </w:p>
        </w:tc>
        <w:tc>
          <w:tcPr>
            <w:tcW w:w="2880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63A58226" w14:textId="53127BBA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16</w:t>
            </w:r>
          </w:p>
          <w:p w:rsidR="3CED0015" w:rsidP="3CED0015" w:rsidRDefault="3CED0015" w14:paraId="0084E8DB" w14:textId="6E032881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  <w:t>T/C:</w:t>
            </w: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  <w:highlight w:val="yellow"/>
              </w:rPr>
              <w:t xml:space="preserve"> Exam 3</w:t>
            </w: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– (CC) Dn 213</w:t>
            </w:r>
          </w:p>
          <w:p w:rsidR="3CED0015" w:rsidP="3CED0015" w:rsidRDefault="3CED0015" w14:paraId="4B9B76C2" w14:textId="35E4FC20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Pharm: CV (LD)</w:t>
            </w:r>
          </w:p>
          <w:p w:rsidR="3CED0015" w:rsidP="3CED0015" w:rsidRDefault="3CED0015" w14:paraId="759FBD15" w14:textId="13227ADD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 w:rsidRPr="3CED0015" w:rsidR="3CED0015"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Skills: Post-mortem/dx tests/ isolation/radiation (LD) </w:t>
            </w:r>
          </w:p>
          <w:p w:rsidR="3CED0015" w:rsidP="3CED0015" w:rsidRDefault="3CED0015" w14:paraId="2B124A5F" w14:textId="5BCE56F8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Care: Mental Health</w:t>
            </w:r>
          </w:p>
        </w:tc>
        <w:tc>
          <w:tcPr>
            <w:tcW w:w="2610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781F0CCF" w14:textId="5C5F9A80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17</w:t>
            </w:r>
          </w:p>
          <w:p w:rsidR="3CED0015" w:rsidP="3CED0015" w:rsidRDefault="3CED0015" w14:paraId="5A9CB415" w14:textId="6B5A04AE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3CED0015" w:rsidP="3CED0015" w:rsidRDefault="3CED0015" w14:paraId="4135298A" w14:textId="13AEF70F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Clinical Week 6</w:t>
            </w:r>
          </w:p>
        </w:tc>
        <w:tc>
          <w:tcPr>
            <w:tcW w:w="2574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5F350E36" w14:textId="5E9A66E6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18</w:t>
            </w:r>
          </w:p>
        </w:tc>
      </w:tr>
      <w:tr w:rsidR="3CED0015" w:rsidTr="7E501521" w14:paraId="4AF2B92C">
        <w:trPr>
          <w:trHeight w:val="1515"/>
        </w:trPr>
        <w:tc>
          <w:tcPr>
            <w:tcW w:w="2862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6FD93A34" w14:textId="38F36065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21</w:t>
            </w:r>
          </w:p>
          <w:p w:rsidR="3CED0015" w:rsidP="3CED0015" w:rsidRDefault="3CED0015" w14:paraId="529AFA06" w14:textId="57EC5C37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T/C: Neuro (BB)</w:t>
            </w:r>
          </w:p>
          <w:p w:rsidR="3CED0015" w:rsidP="3CED0015" w:rsidRDefault="3CED0015" w14:paraId="4C3CADE4" w14:textId="1EE7148C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Pharm: CV (LD)</w:t>
            </w:r>
          </w:p>
          <w:p w:rsidR="3CED0015" w:rsidP="3CED0015" w:rsidRDefault="3CED0015" w14:paraId="3722A701" w14:textId="5760572C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  <w:highlight w:val="yellow"/>
              </w:rPr>
              <w:t xml:space="preserve">Skills: Exam 3 </w:t>
            </w: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– Dn 213 )LD)</w:t>
            </w:r>
          </w:p>
          <w:p w:rsidR="3CED0015" w:rsidP="3CED0015" w:rsidRDefault="3CED0015" w14:paraId="0A383725" w14:textId="16686F9D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 w:rsidRPr="3CED0015" w:rsidR="3CED0015"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Care: Relationship/Roles Exam Review </w:t>
            </w:r>
          </w:p>
        </w:tc>
        <w:tc>
          <w:tcPr>
            <w:tcW w:w="2538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483A2690" w14:textId="2BE747C6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22</w:t>
            </w:r>
          </w:p>
          <w:p w:rsidR="3CED0015" w:rsidP="3CED0015" w:rsidRDefault="3CED0015" w14:paraId="4D4412BD" w14:textId="55EA31D2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3CED0015" w:rsidP="3CED0015" w:rsidRDefault="3CED0015" w14:paraId="484406CF" w14:textId="0B0B973C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Clinical Week 7</w:t>
            </w:r>
          </w:p>
        </w:tc>
        <w:tc>
          <w:tcPr>
            <w:tcW w:w="2880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500909B1" w14:textId="4A462DB8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23</w:t>
            </w:r>
          </w:p>
          <w:p w:rsidR="3CED0015" w:rsidP="3CED0015" w:rsidRDefault="3CED0015" w14:paraId="350BAC37" w14:textId="483DECA9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T/C: Neuro (BB)</w:t>
            </w:r>
          </w:p>
          <w:p w:rsidR="3CED0015" w:rsidP="3CED0015" w:rsidRDefault="3CED0015" w14:paraId="36A01DB7" w14:textId="467D33DB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Pharm: CV (CC)</w:t>
            </w:r>
          </w:p>
          <w:p w:rsidR="3CED0015" w:rsidP="3CED0015" w:rsidRDefault="3CED0015" w14:paraId="7F24B28E" w14:textId="3D684861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Skills: NGT/peg/enteral (BB)</w:t>
            </w:r>
          </w:p>
          <w:p w:rsidR="3CED0015" w:rsidP="3CED0015" w:rsidRDefault="3CED0015" w14:paraId="3145CA7D" w14:textId="02FB507B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  <w:t xml:space="preserve">Care: </w:t>
            </w: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  <w:highlight w:val="yellow"/>
              </w:rPr>
              <w:t xml:space="preserve">Exam 3 </w:t>
            </w: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 xml:space="preserve">– Dn 213 </w:t>
            </w:r>
          </w:p>
          <w:p w:rsidR="3CED0015" w:rsidP="3CED0015" w:rsidRDefault="3CED0015" w14:paraId="40FA7E56" w14:textId="38664779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24CFA832" w14:textId="7F14D30D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24</w:t>
            </w:r>
          </w:p>
          <w:p w:rsidR="3CED0015" w:rsidP="3CED0015" w:rsidRDefault="3CED0015" w14:paraId="75983650" w14:textId="554DAE82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3CED0015" w:rsidP="3CED0015" w:rsidRDefault="3CED0015" w14:paraId="0122CD13" w14:textId="1FCA78B3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Clinical Week 7</w:t>
            </w:r>
          </w:p>
        </w:tc>
        <w:tc>
          <w:tcPr>
            <w:tcW w:w="2574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37EB5B2C" w14:textId="4A910DE8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25</w:t>
            </w:r>
          </w:p>
        </w:tc>
      </w:tr>
      <w:tr w:rsidR="3CED0015" w:rsidTr="7E501521" w14:paraId="1087F98C">
        <w:trPr>
          <w:trHeight w:val="1215"/>
        </w:trPr>
        <w:tc>
          <w:tcPr>
            <w:tcW w:w="2862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5F644BDE" w14:textId="491949E7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28</w:t>
            </w:r>
          </w:p>
          <w:p w:rsidR="3CED0015" w:rsidP="3CED0015" w:rsidRDefault="3CED0015" w14:paraId="02F253C5" w14:textId="654766AF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1"/>
                <w:bCs w:val="1"/>
                <w:sz w:val="14"/>
                <w:szCs w:val="14"/>
              </w:rPr>
            </w:pPr>
            <w:r w:rsidRPr="3CED0015" w:rsidR="3CED0015"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</w:rPr>
              <w:t>8:30-10:30</w:t>
            </w: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  <w:highlight w:val="yellow"/>
              </w:rPr>
              <w:t xml:space="preserve"> ATI Exam </w:t>
            </w: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</w:rPr>
              <w:t xml:space="preserve">– (CC) </w:t>
            </w: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</w:rPr>
              <w:t>Dn</w:t>
            </w: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</w:rPr>
              <w:t xml:space="preserve"> 213</w:t>
            </w:r>
          </w:p>
          <w:p w:rsidR="3CED0015" w:rsidP="3CED0015" w:rsidRDefault="3CED0015" w14:paraId="639414E0" w14:textId="0EA3177E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Pharm CV (CC)</w:t>
            </w:r>
          </w:p>
          <w:p w:rsidR="3CED0015" w:rsidP="3CED0015" w:rsidRDefault="3CED0015" w14:paraId="25D9C8EA" w14:textId="5E6FB97E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Skills: NGT lab (BB) </w:t>
            </w:r>
          </w:p>
          <w:p w:rsidR="3CED0015" w:rsidP="3CED0015" w:rsidRDefault="3CED0015" w14:paraId="27BD3A34" w14:textId="54A1D2D8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Care: Safety/Security</w:t>
            </w:r>
          </w:p>
        </w:tc>
        <w:tc>
          <w:tcPr>
            <w:tcW w:w="2538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3D9646C1" w14:textId="15F37301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29</w:t>
            </w:r>
          </w:p>
          <w:p w:rsidR="3CED0015" w:rsidP="3CED0015" w:rsidRDefault="3CED0015" w14:paraId="48C438E6" w14:textId="715A2CFB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3CED0015" w:rsidP="3CED0015" w:rsidRDefault="3CED0015" w14:paraId="38EB6DF5" w14:textId="514C775A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 xml:space="preserve">Clinical Week 8  </w:t>
            </w:r>
          </w:p>
        </w:tc>
        <w:tc>
          <w:tcPr>
            <w:tcW w:w="2880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200832A0" w14:textId="0C934A6F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30</w:t>
            </w:r>
          </w:p>
          <w:p w:rsidR="3CED0015" w:rsidP="3CED0015" w:rsidRDefault="3CED0015" w14:paraId="2B040215" w14:textId="0E0AA3D7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T/C: Neuro (BB) </w:t>
            </w:r>
          </w:p>
          <w:p w:rsidR="3CED0015" w:rsidP="3CED0015" w:rsidRDefault="3CED0015" w14:paraId="497D3AB1" w14:textId="6E987C4B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  <w:t>Pharm</w:t>
            </w: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  <w:highlight w:val="yellow"/>
              </w:rPr>
              <w:t xml:space="preserve">: Exam 4 </w:t>
            </w: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– (CC) Dn 213</w:t>
            </w:r>
          </w:p>
          <w:p w:rsidR="3CED0015" w:rsidP="3CED0015" w:rsidRDefault="3CED0015" w14:paraId="2DE593DF" w14:textId="3F843C61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Skills: Bladder Irr/Blood (BB) </w:t>
            </w:r>
          </w:p>
          <w:p w:rsidR="3CED0015" w:rsidP="3CED0015" w:rsidRDefault="3CED0015" w14:paraId="7C749258" w14:textId="22AAB9FE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Care: MSK</w:t>
            </w:r>
          </w:p>
          <w:p w:rsidR="3CED0015" w:rsidP="3CED0015" w:rsidRDefault="3CED0015" w14:paraId="277820A6" w14:textId="57F5CBE8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270B38E5" w14:textId="65EB37FC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31</w:t>
            </w:r>
          </w:p>
          <w:p w:rsidR="3CED0015" w:rsidP="3CED0015" w:rsidRDefault="3CED0015" w14:paraId="7D1AFFE9" w14:textId="212CA63A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3CED0015" w:rsidP="3CED0015" w:rsidRDefault="3CED0015" w14:paraId="7A1E0308" w14:textId="41153079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Clinical Week 8</w:t>
            </w:r>
          </w:p>
        </w:tc>
        <w:tc>
          <w:tcPr>
            <w:tcW w:w="2574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678E37A3" w14:textId="4A76019F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5D56D42" w:rsidP="3CED0015" w:rsidRDefault="05D56D42" w14:paraId="14C538F9" w14:textId="341DFA27">
      <w:pPr>
        <w:spacing w:before="0" w:beforeAutospacing="off" w:after="0" w:afterAutospacing="off"/>
      </w:pPr>
      <w:r w:rsidRPr="3CED0015" w:rsidR="05D56D42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2622"/>
        <w:gridCol w:w="2846"/>
        <w:gridCol w:w="2829"/>
        <w:gridCol w:w="2644"/>
        <w:gridCol w:w="2739"/>
      </w:tblGrid>
      <w:tr w:rsidR="3CED0015" w:rsidTr="7E501521" w14:paraId="521E9F50">
        <w:trPr>
          <w:trHeight w:val="1050"/>
        </w:trPr>
        <w:tc>
          <w:tcPr>
            <w:tcW w:w="13680" w:type="dxa"/>
            <w:gridSpan w:val="5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left w:w="115" w:type="dxa"/>
              <w:bottom w:w="86" w:type="dxa"/>
              <w:right w:w="115" w:type="dxa"/>
            </w:tcMar>
            <w:vAlign w:val="bottom"/>
          </w:tcPr>
          <w:p w:rsidR="3CED0015" w:rsidP="3CED0015" w:rsidRDefault="3CED0015" w14:paraId="19992017" w14:textId="7B0422A7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ARKANSAS TECH UNIVERSITY</w:t>
            </w:r>
          </w:p>
          <w:p w:rsidR="3CED0015" w:rsidP="3CED0015" w:rsidRDefault="3CED0015" w14:paraId="5ABF917E" w14:textId="20D5A845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Department of Nursing </w:t>
            </w:r>
          </w:p>
          <w:p w:rsidR="3CED0015" w:rsidP="3CED0015" w:rsidRDefault="3CED0015" w14:paraId="23F6DABA" w14:textId="4CB79C60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Fall 2024</w:t>
            </w:r>
          </w:p>
          <w:p w:rsidR="3CED0015" w:rsidP="3CED0015" w:rsidRDefault="3CED0015" w14:paraId="0752B4FF" w14:textId="61A3316E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November</w:t>
            </w:r>
          </w:p>
        </w:tc>
      </w:tr>
      <w:tr w:rsidR="3CED0015" w:rsidTr="7E501521" w14:paraId="18D109FE">
        <w:trPr>
          <w:trHeight w:val="225"/>
        </w:trPr>
        <w:tc>
          <w:tcPr>
            <w:tcW w:w="2622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left w:w="115" w:type="dxa"/>
              <w:bottom w:w="58" w:type="dxa"/>
              <w:right w:w="115" w:type="dxa"/>
            </w:tcMar>
            <w:vAlign w:val="bottom"/>
          </w:tcPr>
          <w:p w:rsidR="3CED0015" w:rsidP="3CED0015" w:rsidRDefault="3CED0015" w14:paraId="06CB3C12" w14:textId="5DDD3CF2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Monday</w:t>
            </w:r>
          </w:p>
        </w:tc>
        <w:tc>
          <w:tcPr>
            <w:tcW w:w="2846" w:type="dxa"/>
            <w:tcBorders>
              <w:top w:val="nil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left w:w="115" w:type="dxa"/>
              <w:bottom w:w="58" w:type="dxa"/>
              <w:right w:w="115" w:type="dxa"/>
            </w:tcMar>
            <w:vAlign w:val="bottom"/>
          </w:tcPr>
          <w:p w:rsidR="3CED0015" w:rsidP="3CED0015" w:rsidRDefault="3CED0015" w14:paraId="2A7D9A09" w14:textId="7DB4F32C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Tuesday</w:t>
            </w:r>
          </w:p>
        </w:tc>
        <w:tc>
          <w:tcPr>
            <w:tcW w:w="2829" w:type="dxa"/>
            <w:tcBorders>
              <w:top w:val="nil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left w:w="115" w:type="dxa"/>
              <w:bottom w:w="58" w:type="dxa"/>
              <w:right w:w="115" w:type="dxa"/>
            </w:tcMar>
            <w:vAlign w:val="bottom"/>
          </w:tcPr>
          <w:p w:rsidR="3CED0015" w:rsidP="3CED0015" w:rsidRDefault="3CED0015" w14:paraId="1AFD0690" w14:textId="436B6BF0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Wednesday</w:t>
            </w:r>
          </w:p>
        </w:tc>
        <w:tc>
          <w:tcPr>
            <w:tcW w:w="2644" w:type="dxa"/>
            <w:tcBorders>
              <w:top w:val="nil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left w:w="115" w:type="dxa"/>
              <w:bottom w:w="58" w:type="dxa"/>
              <w:right w:w="115" w:type="dxa"/>
            </w:tcMar>
            <w:vAlign w:val="bottom"/>
          </w:tcPr>
          <w:p w:rsidR="3CED0015" w:rsidP="3CED0015" w:rsidRDefault="3CED0015" w14:paraId="14F8C40B" w14:textId="12E563C6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Thursday</w:t>
            </w:r>
          </w:p>
        </w:tc>
        <w:tc>
          <w:tcPr>
            <w:tcW w:w="2739" w:type="dxa"/>
            <w:tcBorders>
              <w:top w:val="nil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left w:w="115" w:type="dxa"/>
              <w:bottom w:w="58" w:type="dxa"/>
              <w:right w:w="115" w:type="dxa"/>
            </w:tcMar>
            <w:vAlign w:val="bottom"/>
          </w:tcPr>
          <w:p w:rsidR="3CED0015" w:rsidP="3CED0015" w:rsidRDefault="3CED0015" w14:paraId="22B8457E" w14:textId="44273D30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Friday</w:t>
            </w:r>
          </w:p>
        </w:tc>
      </w:tr>
      <w:tr w:rsidR="3CED0015" w:rsidTr="7E501521" w14:paraId="73C42272">
        <w:trPr>
          <w:trHeight w:val="750"/>
        </w:trPr>
        <w:tc>
          <w:tcPr>
            <w:tcW w:w="2622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left w:w="108" w:type="dxa"/>
              <w:right w:w="108" w:type="dxa"/>
            </w:tcMar>
            <w:vAlign w:val="top"/>
          </w:tcPr>
          <w:p w:rsidR="3CED0015" w:rsidP="3CED0015" w:rsidRDefault="3CED0015" w14:paraId="3360818D" w14:textId="09F8110B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6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left w:w="108" w:type="dxa"/>
              <w:right w:w="108" w:type="dxa"/>
            </w:tcMar>
            <w:vAlign w:val="top"/>
          </w:tcPr>
          <w:p w:rsidR="3CED0015" w:rsidP="3CED0015" w:rsidRDefault="3CED0015" w14:paraId="4163170B" w14:textId="3F410DD4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left w:w="108" w:type="dxa"/>
              <w:right w:w="108" w:type="dxa"/>
            </w:tcMar>
            <w:vAlign w:val="top"/>
          </w:tcPr>
          <w:p w:rsidR="3CED0015" w:rsidP="3CED0015" w:rsidRDefault="3CED0015" w14:paraId="5F18CA09" w14:textId="3183F401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44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left w:w="108" w:type="dxa"/>
              <w:right w:w="108" w:type="dxa"/>
            </w:tcMar>
            <w:vAlign w:val="top"/>
          </w:tcPr>
          <w:p w:rsidR="3CED0015" w:rsidP="3CED0015" w:rsidRDefault="3CED0015" w14:paraId="4F2618F7" w14:textId="110B20E2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39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left w:w="108" w:type="dxa"/>
              <w:right w:w="108" w:type="dxa"/>
            </w:tcMar>
            <w:vAlign w:val="top"/>
          </w:tcPr>
          <w:p w:rsidR="3CED0015" w:rsidP="3CED0015" w:rsidRDefault="3CED0015" w14:paraId="658A5136" w14:textId="3107C0AE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  <w:p w:rsidR="3CED0015" w:rsidP="3CED0015" w:rsidRDefault="3CED0015" w14:paraId="4495469D" w14:textId="70E8A037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3CED0015" w:rsidTr="7E501521" w14:paraId="6985F205">
        <w:trPr>
          <w:trHeight w:val="1425"/>
        </w:trPr>
        <w:tc>
          <w:tcPr>
            <w:tcW w:w="2622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33656799" w14:textId="6CD3B468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4</w:t>
            </w:r>
          </w:p>
          <w:p w:rsidR="3CED0015" w:rsidP="3CED0015" w:rsidRDefault="3CED0015" w14:paraId="7AA6DB65" w14:textId="370D891A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T/C: MSK (CC)</w:t>
            </w:r>
          </w:p>
          <w:p w:rsidR="3CED0015" w:rsidP="3CED0015" w:rsidRDefault="3CED0015" w14:paraId="370ECF29" w14:textId="00CE67B0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 w:rsidRPr="3CED0015" w:rsidR="3CED0015"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Pharm: </w:t>
            </w:r>
            <w:r w:rsidRPr="3CED0015" w:rsidR="3CED0015">
              <w:rPr>
                <w:rFonts w:ascii="Times New Roman" w:hAnsi="Times New Roman" w:eastAsia="Times New Roman" w:cs="Times New Roman"/>
                <w:sz w:val="16"/>
                <w:szCs w:val="16"/>
              </w:rPr>
              <w:t>Hypothalmic</w:t>
            </w:r>
            <w:r w:rsidRPr="3CED0015" w:rsidR="3CED0015">
              <w:rPr>
                <w:rFonts w:ascii="Times New Roman" w:hAnsi="Times New Roman" w:eastAsia="Times New Roman" w:cs="Times New Roman"/>
                <w:sz w:val="16"/>
                <w:szCs w:val="16"/>
              </w:rPr>
              <w:t>/pituitary (CC)</w:t>
            </w:r>
          </w:p>
          <w:p w:rsidR="3CED0015" w:rsidP="3CED0015" w:rsidRDefault="3CED0015" w14:paraId="0B5E240D" w14:textId="49C0AF52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 w:rsidRPr="3CED0015" w:rsidR="3CED0015"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Skills: Urinary Diversion/FMS/stomas (LD) </w:t>
            </w:r>
          </w:p>
          <w:p w:rsidR="3CED0015" w:rsidP="3CED0015" w:rsidRDefault="3CED0015" w14:paraId="3324AC37" w14:textId="0DEA7173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Care:  Endocrine </w:t>
            </w:r>
          </w:p>
        </w:tc>
        <w:tc>
          <w:tcPr>
            <w:tcW w:w="2846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6E689D98" w14:textId="7ECD6387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  <w:p w:rsidR="3CED0015" w:rsidP="3CED0015" w:rsidRDefault="3CED0015" w14:paraId="308F36CA" w14:textId="7C85D1B2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3CED0015" w:rsidP="3CED0015" w:rsidRDefault="3CED0015" w14:paraId="4985A054" w14:textId="49798DEB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Clinical Week 9</w:t>
            </w:r>
          </w:p>
        </w:tc>
        <w:tc>
          <w:tcPr>
            <w:tcW w:w="2829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00875350" w14:textId="4BBC7F8B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  <w:p w:rsidR="3CED0015" w:rsidP="3CED0015" w:rsidRDefault="3CED0015" w14:paraId="0509BF82" w14:textId="7543BA8E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  <w:t>T/C:</w:t>
            </w: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  <w:highlight w:val="yellow"/>
              </w:rPr>
              <w:t xml:space="preserve"> Exam 4 </w:t>
            </w: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– (BB) Dn 213</w:t>
            </w:r>
          </w:p>
          <w:p w:rsidR="3CED0015" w:rsidP="3CED0015" w:rsidRDefault="3CED0015" w14:paraId="1B069C1B" w14:textId="6EA19C7D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Pharm: ATB (LD) </w:t>
            </w:r>
          </w:p>
          <w:p w:rsidR="3CED0015" w:rsidP="3CED0015" w:rsidRDefault="3CED0015" w14:paraId="0C5DB77A" w14:textId="23DA56AD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  <w:t>Skills</w:t>
            </w: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  <w:highlight w:val="yellow"/>
              </w:rPr>
              <w:t xml:space="preserve">: Exam 4 </w:t>
            </w: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– Dn 213 (BB)</w:t>
            </w:r>
          </w:p>
          <w:p w:rsidR="3CED0015" w:rsidP="3CED0015" w:rsidRDefault="3CED0015" w14:paraId="476DDA8E" w14:textId="5EAC4E6B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Care: Exercise/Falls</w:t>
            </w:r>
          </w:p>
          <w:p w:rsidR="3CED0015" w:rsidP="3CED0015" w:rsidRDefault="3CED0015" w14:paraId="7C584334" w14:textId="7C5FC270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44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50FCA4B7" w14:textId="4C044379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  <w:p w:rsidR="3CED0015" w:rsidP="3CED0015" w:rsidRDefault="3CED0015" w14:paraId="611F6251" w14:textId="0F58BE3C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3CED0015" w:rsidP="3CED0015" w:rsidRDefault="3CED0015" w14:paraId="02B5389A" w14:textId="7C6A197C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Clinical Week 9</w:t>
            </w:r>
          </w:p>
        </w:tc>
        <w:tc>
          <w:tcPr>
            <w:tcW w:w="2739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0366513D" w14:textId="31A47ABA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  <w:p w:rsidR="3CED0015" w:rsidP="3CED0015" w:rsidRDefault="3CED0015" w14:paraId="68995A41" w14:textId="1BAF8B4C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3CED0015" w:rsidP="3CED0015" w:rsidRDefault="3CED0015" w14:paraId="5BC6D139" w14:textId="7670E85D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16"/>
                <w:szCs w:val="16"/>
                <w:highlight w:val="yellow"/>
              </w:rPr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18"/>
                <w:szCs w:val="18"/>
                <w:highlight w:val="yellow"/>
              </w:rPr>
              <w:t>REMINDER: ATI Proctored Remediation Due 11/10 @ MN</w:t>
            </w:r>
          </w:p>
        </w:tc>
      </w:tr>
      <w:tr w:rsidR="3CED0015" w:rsidTr="7E501521" w14:paraId="75524DDE">
        <w:trPr>
          <w:trHeight w:val="1470"/>
        </w:trPr>
        <w:tc>
          <w:tcPr>
            <w:tcW w:w="2622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3586A339" w14:textId="7D922A9F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11</w:t>
            </w:r>
          </w:p>
          <w:p w:rsidR="3CED0015" w:rsidP="3CED0015" w:rsidRDefault="3CED0015" w14:paraId="39695B4C" w14:textId="6EA0E1AE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T/C: GU (CC) </w:t>
            </w:r>
          </w:p>
          <w:p w:rsidR="3CED0015" w:rsidP="3CED0015" w:rsidRDefault="3CED0015" w14:paraId="124F9025" w14:textId="2D1B0AD7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Pharm: ATB (LD) </w:t>
            </w:r>
          </w:p>
          <w:p w:rsidR="3CED0015" w:rsidP="3CED0015" w:rsidRDefault="3CED0015" w14:paraId="1B035C5B" w14:textId="2333FCB7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 w:rsidRPr="3CED0015" w:rsidR="3CED0015"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Skills: Practice Lab A/B (BB/LD) </w:t>
            </w:r>
          </w:p>
          <w:p w:rsidR="3CED0015" w:rsidP="3CED0015" w:rsidRDefault="3CED0015" w14:paraId="11541717" w14:textId="471DDC00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Care: Neuro</w:t>
            </w:r>
          </w:p>
        </w:tc>
        <w:tc>
          <w:tcPr>
            <w:tcW w:w="2846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1E686BF2" w14:textId="081E2689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12</w:t>
            </w:r>
          </w:p>
          <w:p w:rsidR="3CED0015" w:rsidP="3CED0015" w:rsidRDefault="3CED0015" w14:paraId="7A53BE52" w14:textId="7F2DB373">
            <w:pPr>
              <w:spacing w:before="0" w:beforeAutospacing="off" w:after="0" w:afterAutospacing="off"/>
              <w:jc w:val="center"/>
            </w:pPr>
            <w:r w:rsidRPr="74441FED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Simulation Day 2</w:t>
            </w:r>
          </w:p>
          <w:p w:rsidR="3CED0015" w:rsidP="3CED0015" w:rsidRDefault="3CED0015" w14:paraId="6073AF84" w14:textId="062AFB46">
            <w:pPr>
              <w:spacing w:before="0" w:beforeAutospacing="off" w:after="0" w:afterAutospacing="off"/>
              <w:jc w:val="center"/>
            </w:pPr>
            <w:r w:rsidRPr="74441FED" w:rsidR="5F0D5B22">
              <w:rPr>
                <w:rFonts w:ascii="Times New Roman" w:hAnsi="Times New Roman" w:eastAsia="Times New Roman" w:cs="Times New Roman"/>
                <w:sz w:val="20"/>
                <w:szCs w:val="20"/>
              </w:rPr>
              <w:t>Chambers T/Th group</w:t>
            </w:r>
          </w:p>
          <w:p w:rsidR="3CED0015" w:rsidP="74441FED" w:rsidRDefault="3CED0015" w14:paraId="491DA975" w14:textId="1238E85C">
            <w:pPr>
              <w:pStyle w:val="Normal"/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  <w:r w:rsidRPr="74441FED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3CED0015" w:rsidP="3CED0015" w:rsidRDefault="3CED0015" w14:paraId="116C6F5B" w14:textId="157C8DDF">
            <w:pPr>
              <w:spacing w:before="0" w:beforeAutospacing="off" w:after="0" w:afterAutospacing="off"/>
              <w:jc w:val="center"/>
              <w:rPr>
                <w:rFonts w:ascii="Perpetua" w:hAnsi="Perpetua" w:eastAsia="Perpetua" w:cs="Perpetua"/>
                <w:b w:val="1"/>
                <w:bCs w:val="1"/>
                <w:sz w:val="16"/>
                <w:szCs w:val="16"/>
              </w:rPr>
            </w:pPr>
            <w:r w:rsidRPr="74441FED" w:rsidR="3CED001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18"/>
                <w:szCs w:val="18"/>
                <w:highlight w:val="yellow"/>
              </w:rPr>
              <w:t>0900 ATI Proctored Exam Retake (If needed)</w:t>
            </w:r>
            <w:r w:rsidRPr="74441FED" w:rsidR="3CED001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74441FED" w:rsidR="3CED0015">
              <w:rPr>
                <w:rFonts w:ascii="Perpetua" w:hAnsi="Perpetua" w:eastAsia="Perpetua" w:cs="Perpetua"/>
                <w:b w:val="1"/>
                <w:bCs w:val="1"/>
                <w:sz w:val="18"/>
                <w:szCs w:val="18"/>
              </w:rPr>
              <w:t>– (C</w:t>
            </w:r>
            <w:r w:rsidRPr="74441FED" w:rsidR="52C59744">
              <w:rPr>
                <w:rFonts w:ascii="Perpetua" w:hAnsi="Perpetua" w:eastAsia="Perpetua" w:cs="Perpetua"/>
                <w:b w:val="1"/>
                <w:bCs w:val="1"/>
                <w:sz w:val="18"/>
                <w:szCs w:val="18"/>
              </w:rPr>
              <w:t>C</w:t>
            </w:r>
            <w:r w:rsidRPr="74441FED" w:rsidR="3CED0015">
              <w:rPr>
                <w:rFonts w:ascii="Perpetua" w:hAnsi="Perpetua" w:eastAsia="Perpetua" w:cs="Perpetua"/>
                <w:b w:val="1"/>
                <w:bCs w:val="1"/>
                <w:sz w:val="18"/>
                <w:szCs w:val="18"/>
              </w:rPr>
              <w:t xml:space="preserve">) </w:t>
            </w:r>
            <w:r w:rsidRPr="74441FED" w:rsidR="3CED0015">
              <w:rPr>
                <w:rFonts w:ascii="Perpetua" w:hAnsi="Perpetua" w:eastAsia="Perpetua" w:cs="Perpetua"/>
                <w:b w:val="1"/>
                <w:bCs w:val="1"/>
                <w:sz w:val="18"/>
                <w:szCs w:val="18"/>
              </w:rPr>
              <w:t>Dn</w:t>
            </w:r>
            <w:r w:rsidRPr="74441FED" w:rsidR="3CED0015">
              <w:rPr>
                <w:rFonts w:ascii="Perpetua" w:hAnsi="Perpetua" w:eastAsia="Perpetua" w:cs="Perpetua"/>
                <w:b w:val="1"/>
                <w:bCs w:val="1"/>
                <w:sz w:val="18"/>
                <w:szCs w:val="18"/>
              </w:rPr>
              <w:t xml:space="preserve"> 213</w:t>
            </w:r>
          </w:p>
        </w:tc>
        <w:tc>
          <w:tcPr>
            <w:tcW w:w="2829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6E2D1AC1" w14:textId="225DDC97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13</w:t>
            </w:r>
          </w:p>
          <w:p w:rsidR="3CED0015" w:rsidP="3CED0015" w:rsidRDefault="3CED0015" w14:paraId="2F131189" w14:textId="32047F2D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T/C: GU &amp; F/E (CC)</w:t>
            </w:r>
          </w:p>
          <w:p w:rsidR="3CED0015" w:rsidP="3CED0015" w:rsidRDefault="3CED0015" w14:paraId="24EA716B" w14:textId="177FC784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Pharm: Ant-protozoals (CC)</w:t>
            </w:r>
          </w:p>
          <w:p w:rsidR="3CED0015" w:rsidP="3CED0015" w:rsidRDefault="3CED0015" w14:paraId="589719DE" w14:textId="089AF047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 w:rsidRPr="3CED0015" w:rsidR="3CED0015"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Skills: Practice Lab B/A (BB/LD) </w:t>
            </w:r>
          </w:p>
          <w:p w:rsidR="3CED0015" w:rsidP="3CED0015" w:rsidRDefault="3CED0015" w14:paraId="45DEED95" w14:textId="5798E89C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Care: Neuro</w:t>
            </w:r>
          </w:p>
          <w:p w:rsidR="3CED0015" w:rsidP="3CED0015" w:rsidRDefault="3CED0015" w14:paraId="1E52C284" w14:textId="118AC9ED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44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7F47E441" w14:textId="6B669C28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14</w:t>
            </w:r>
          </w:p>
          <w:p w:rsidR="3CED0015" w:rsidP="3CED0015" w:rsidRDefault="3CED0015" w14:paraId="56C280A3" w14:textId="765CFF4B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Simulation Day 2</w:t>
            </w:r>
          </w:p>
          <w:p w:rsidR="3CED0015" w:rsidP="3CED0015" w:rsidRDefault="3CED0015" w14:paraId="33ED9369" w14:textId="1E6CD08D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CRMC T/Th groups</w:t>
            </w:r>
          </w:p>
        </w:tc>
        <w:tc>
          <w:tcPr>
            <w:tcW w:w="2739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34940E6C" w14:textId="567DA748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15</w:t>
            </w:r>
          </w:p>
          <w:p w:rsidR="3CED0015" w:rsidP="3CED0015" w:rsidRDefault="3CED0015" w14:paraId="01C88A10" w14:textId="032CC286">
            <w:pPr>
              <w:spacing w:before="0" w:beforeAutospacing="off" w:after="0" w:afterAutospacing="off"/>
              <w:jc w:val="center"/>
            </w:pPr>
            <w:r w:rsidRPr="74441FED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Simulation Day 2</w:t>
            </w:r>
          </w:p>
          <w:p w:rsidR="51D29B5C" w:rsidP="74441FED" w:rsidRDefault="51D29B5C" w14:paraId="715F74CA" w14:textId="519B3955">
            <w:pPr>
              <w:spacing w:before="0" w:beforeAutospacing="off" w:after="0" w:afterAutospacing="off"/>
              <w:jc w:val="center"/>
            </w:pPr>
            <w:r w:rsidRPr="74441FED" w:rsidR="51D29B5C">
              <w:rPr>
                <w:rFonts w:ascii="Times New Roman" w:hAnsi="Times New Roman" w:eastAsia="Times New Roman" w:cs="Times New Roman"/>
                <w:sz w:val="20"/>
                <w:szCs w:val="20"/>
              </w:rPr>
              <w:t>SMRMC T/Th groups</w:t>
            </w:r>
          </w:p>
          <w:p w:rsidR="3CED0015" w:rsidP="3CED0015" w:rsidRDefault="3CED0015" w14:paraId="11111F3E" w14:textId="1F7EE654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3CED0015" w:rsidP="3CED0015" w:rsidRDefault="3CED0015" w14:paraId="76E961CC" w14:textId="5D8F3CD7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  <w:highlight w:val="yellow"/>
              </w:rPr>
              <w:t>REMINDER: EBP Due 11/17 @ MN</w:t>
            </w:r>
            <w:r w:rsidRPr="3CED0015" w:rsidR="3CED001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</w:tr>
      <w:tr w:rsidR="3CED0015" w:rsidTr="7E501521" w14:paraId="611E2FFB">
        <w:trPr>
          <w:trHeight w:val="1575"/>
        </w:trPr>
        <w:tc>
          <w:tcPr>
            <w:tcW w:w="2622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7A6EFBB7" w14:textId="058DB27E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18</w:t>
            </w:r>
          </w:p>
          <w:p w:rsidR="3CED0015" w:rsidP="3CED0015" w:rsidRDefault="3CED0015" w14:paraId="591D6CB7" w14:textId="04B29708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T/C: F/E/Acid base (CC)</w:t>
            </w:r>
          </w:p>
          <w:p w:rsidR="3CED0015" w:rsidP="3CED0015" w:rsidRDefault="3CED0015" w14:paraId="30034B9B" w14:textId="4B9543AA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Pharm: Anti-fungals (CC)</w:t>
            </w:r>
          </w:p>
          <w:p w:rsidR="3CED0015" w:rsidP="3CED0015" w:rsidRDefault="3CED0015" w14:paraId="232FA4CA" w14:textId="71345E4D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 w:rsidRPr="3CED0015" w:rsidR="3CED0015"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Skills 2: Practice lab (BB/LD) </w:t>
            </w:r>
          </w:p>
          <w:p w:rsidR="3CED0015" w:rsidP="3CED0015" w:rsidRDefault="3CED0015" w14:paraId="7B6AFCE3" w14:textId="0CE82BEA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 w:rsidRPr="3CED0015" w:rsidR="3CED0015">
              <w:rPr>
                <w:rFonts w:ascii="Times New Roman" w:hAnsi="Times New Roman" w:eastAsia="Times New Roman" w:cs="Times New Roman"/>
                <w:sz w:val="16"/>
                <w:szCs w:val="16"/>
              </w:rPr>
              <w:t>Care: Palliative Care/Exam Review</w:t>
            </w:r>
          </w:p>
        </w:tc>
        <w:tc>
          <w:tcPr>
            <w:tcW w:w="2846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5D2A2BA8" w14:textId="080FD819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19</w:t>
            </w:r>
          </w:p>
          <w:p w:rsidR="3CED0015" w:rsidP="3CED0015" w:rsidRDefault="3CED0015" w14:paraId="79D222BF" w14:textId="292C489F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3CED0015" w:rsidP="3CED0015" w:rsidRDefault="3CED0015" w14:paraId="6AFE2615" w14:textId="34788749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Clinical Week 10</w:t>
            </w:r>
          </w:p>
          <w:p w:rsidR="3CED0015" w:rsidP="3CED0015" w:rsidRDefault="3CED0015" w14:paraId="58036F7A" w14:textId="752EE10A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3CED0015" w:rsidP="3CED0015" w:rsidRDefault="3CED0015" w14:paraId="23E847C3" w14:textId="3BAD6371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16"/>
                <w:szCs w:val="16"/>
                <w:highlight w:val="yellow"/>
              </w:rPr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18"/>
                <w:szCs w:val="18"/>
                <w:highlight w:val="yellow"/>
              </w:rPr>
              <w:t>REMINDER: ATI Retake Exam Remediation Due @ MN</w:t>
            </w:r>
          </w:p>
        </w:tc>
        <w:tc>
          <w:tcPr>
            <w:tcW w:w="2829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6BFA6B59" w14:textId="68E5ABBE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20</w:t>
            </w:r>
          </w:p>
          <w:p w:rsidR="3CED0015" w:rsidP="3CED0015" w:rsidRDefault="3CED0015" w14:paraId="6D3BE6DC" w14:textId="67BEA4D6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T/C: F/E/Acid base (CC)</w:t>
            </w:r>
          </w:p>
          <w:p w:rsidR="3CED0015" w:rsidP="3CED0015" w:rsidRDefault="3CED0015" w14:paraId="4A886435" w14:textId="7C7E0E21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  <w:t>Pharm</w:t>
            </w: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  <w:highlight w:val="yellow"/>
              </w:rPr>
              <w:t>: Exam 5 – Dn 213</w:t>
            </w:r>
          </w:p>
          <w:p w:rsidR="3CED0015" w:rsidP="3CED0015" w:rsidRDefault="3CED0015" w14:paraId="606F8834" w14:textId="37BA2F39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Skills 2: Final check offs </w:t>
            </w:r>
          </w:p>
          <w:p w:rsidR="3CED0015" w:rsidP="3CED0015" w:rsidRDefault="3CED0015" w14:paraId="41A306F8" w14:textId="73D65B32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  <w:t xml:space="preserve">Care: </w:t>
            </w: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  <w:highlight w:val="yellow"/>
              </w:rPr>
              <w:t>Exam 4</w:t>
            </w: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– Dn 213</w:t>
            </w:r>
          </w:p>
          <w:p w:rsidR="3CED0015" w:rsidP="3CED0015" w:rsidRDefault="3CED0015" w14:paraId="00961566" w14:textId="58ACA293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44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5326CB43" w14:textId="5F38345D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21</w:t>
            </w:r>
          </w:p>
          <w:p w:rsidR="3CED0015" w:rsidP="3CED0015" w:rsidRDefault="3CED0015" w14:paraId="794F9BA5" w14:textId="26171F0C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</w:p>
          <w:p w:rsidR="3CED0015" w:rsidP="3CED0015" w:rsidRDefault="3CED0015" w14:paraId="129ED0CF" w14:textId="4D91E2CF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Clinical Week 10</w:t>
            </w:r>
          </w:p>
        </w:tc>
        <w:tc>
          <w:tcPr>
            <w:tcW w:w="2739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5FE82DDD" w14:textId="3467AB3F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22</w:t>
            </w:r>
          </w:p>
          <w:p w:rsidR="3CED0015" w:rsidP="3CED0015" w:rsidRDefault="3CED0015" w14:paraId="0FECAB69" w14:textId="3E2318FA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3CED0015" w:rsidP="3CED0015" w:rsidRDefault="3CED0015" w14:paraId="1DA7831B" w14:textId="688363DF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Skills 2 Final Check offs</w:t>
            </w:r>
          </w:p>
          <w:p w:rsidR="3CED0015" w:rsidP="3CED0015" w:rsidRDefault="3CED0015" w14:paraId="2FE49030" w14:textId="500E4E1B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3CED0015" w:rsidP="3CED0015" w:rsidRDefault="3CED0015" w14:paraId="7C81E7E9" w14:textId="31702DCE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  <w:highlight w:val="yellow"/>
              </w:rPr>
              <w:t>REMINDER PORTFOLIO DUE  11/24 @ MN</w:t>
            </w:r>
          </w:p>
        </w:tc>
      </w:tr>
      <w:tr w:rsidR="3CED0015" w:rsidTr="7E501521" w14:paraId="7C2625D0">
        <w:trPr>
          <w:trHeight w:val="1200"/>
        </w:trPr>
        <w:tc>
          <w:tcPr>
            <w:tcW w:w="2622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457CC601" w14:textId="114E72E5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25</w:t>
            </w:r>
          </w:p>
          <w:p w:rsidR="3CED0015" w:rsidP="3CED0015" w:rsidRDefault="3CED0015" w14:paraId="72D0CD82" w14:textId="4FFBEB9D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  <w:t xml:space="preserve">T/C: </w:t>
            </w: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  <w:highlight w:val="yellow"/>
              </w:rPr>
              <w:t>Exam 5</w:t>
            </w: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– (BB) Dn 213</w:t>
            </w:r>
          </w:p>
          <w:p w:rsidR="3CED0015" w:rsidP="3CED0015" w:rsidRDefault="3CED0015" w14:paraId="2BA3B55C" w14:textId="1A7B9789">
            <w:pPr>
              <w:spacing w:before="0" w:beforeAutospacing="off" w:after="0" w:afterAutospacing="off"/>
            </w:pPr>
            <w:r w:rsidRPr="7E501521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Skills 2: Make-up check off</w:t>
            </w:r>
            <w:r w:rsidRPr="7E501521" w:rsidR="2BC62A8A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(SS)</w:t>
            </w:r>
          </w:p>
          <w:p w:rsidR="3CED0015" w:rsidP="3CED0015" w:rsidRDefault="3CED0015" w14:paraId="158D4314" w14:textId="1CCAC7C6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6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016DBEFA" w14:textId="3C596B2E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26</w:t>
            </w:r>
          </w:p>
          <w:p w:rsidR="3CED0015" w:rsidP="3CED0015" w:rsidRDefault="3CED0015" w14:paraId="41666B83" w14:textId="12A68925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Clinical Make-up</w:t>
            </w:r>
          </w:p>
        </w:tc>
        <w:tc>
          <w:tcPr>
            <w:tcW w:w="2829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0C7A9B6C" w14:textId="4A104B0F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27</w:t>
            </w:r>
          </w:p>
          <w:p w:rsidR="3CED0015" w:rsidP="3CED0015" w:rsidRDefault="3CED0015" w14:paraId="65CB840C" w14:textId="1C050B62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3CED0015" w:rsidP="3CED0015" w:rsidRDefault="3CED0015" w14:paraId="5C8B0CC2" w14:textId="0B70309B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</w:p>
        </w:tc>
        <w:tc>
          <w:tcPr>
            <w:tcW w:w="2644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21762AF2" w14:textId="06E00939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28</w:t>
            </w:r>
          </w:p>
        </w:tc>
        <w:tc>
          <w:tcPr>
            <w:tcW w:w="2739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2D530393" w14:textId="7C4B75CB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29</w:t>
            </w:r>
          </w:p>
        </w:tc>
      </w:tr>
    </w:tbl>
    <w:p w:rsidR="05D56D42" w:rsidP="3CED0015" w:rsidRDefault="05D56D42" w14:paraId="1572DCFD" w14:textId="3A46DF9F">
      <w:pPr>
        <w:spacing w:before="0" w:beforeAutospacing="off" w:after="0" w:afterAutospacing="off"/>
      </w:pPr>
      <w:r w:rsidRPr="3CED0015" w:rsidR="05D56D42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</w:p>
    <w:p w:rsidR="05D56D42" w:rsidP="3CED0015" w:rsidRDefault="05D56D42" w14:paraId="236B106F" w14:textId="43E71AE7">
      <w:pPr>
        <w:spacing w:before="0" w:beforeAutospacing="off" w:after="0" w:afterAutospacing="off"/>
      </w:pPr>
      <w:r w:rsidRPr="3CED0015" w:rsidR="05D56D42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2497"/>
        <w:gridCol w:w="2820"/>
        <w:gridCol w:w="2732"/>
        <w:gridCol w:w="2644"/>
        <w:gridCol w:w="2879"/>
      </w:tblGrid>
      <w:tr w:rsidR="3CED0015" w:rsidTr="7E501521" w14:paraId="4FF75A3E">
        <w:trPr>
          <w:trHeight w:val="1260"/>
        </w:trPr>
        <w:tc>
          <w:tcPr>
            <w:tcW w:w="13572" w:type="dxa"/>
            <w:gridSpan w:val="5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left w:w="115" w:type="dxa"/>
              <w:bottom w:w="86" w:type="dxa"/>
              <w:right w:w="115" w:type="dxa"/>
            </w:tcMar>
            <w:vAlign w:val="bottom"/>
          </w:tcPr>
          <w:p w:rsidR="3CED0015" w:rsidP="3CED0015" w:rsidRDefault="3CED0015" w14:paraId="4A0C13EF" w14:textId="462E96D9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ARKANSAS TECH UNIVERSITY</w:t>
            </w:r>
          </w:p>
          <w:p w:rsidR="3CED0015" w:rsidP="3CED0015" w:rsidRDefault="3CED0015" w14:paraId="7BCD5772" w14:textId="2ADA4B27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Department of Nursing </w:t>
            </w:r>
          </w:p>
          <w:p w:rsidR="3CED0015" w:rsidP="3CED0015" w:rsidRDefault="3CED0015" w14:paraId="588DACCB" w14:textId="0D2A9DD1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Fall 2024</w:t>
            </w:r>
          </w:p>
          <w:p w:rsidR="3CED0015" w:rsidP="3CED0015" w:rsidRDefault="3CED0015" w14:paraId="636B4600" w14:textId="3C6428CA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December</w:t>
            </w:r>
          </w:p>
        </w:tc>
      </w:tr>
      <w:tr w:rsidR="3CED0015" w:rsidTr="7E501521" w14:paraId="1E3A8825">
        <w:trPr>
          <w:trHeight w:val="270"/>
        </w:trPr>
        <w:tc>
          <w:tcPr>
            <w:tcW w:w="2497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left w:w="115" w:type="dxa"/>
              <w:bottom w:w="58" w:type="dxa"/>
              <w:right w:w="115" w:type="dxa"/>
            </w:tcMar>
            <w:vAlign w:val="bottom"/>
          </w:tcPr>
          <w:p w:rsidR="3CED0015" w:rsidP="3CED0015" w:rsidRDefault="3CED0015" w14:paraId="07239CF2" w14:textId="1AA3BA14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Monday</w:t>
            </w:r>
          </w:p>
        </w:tc>
        <w:tc>
          <w:tcPr>
            <w:tcW w:w="2820" w:type="dxa"/>
            <w:tcBorders>
              <w:top w:val="nil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left w:w="115" w:type="dxa"/>
              <w:bottom w:w="58" w:type="dxa"/>
              <w:right w:w="115" w:type="dxa"/>
            </w:tcMar>
            <w:vAlign w:val="bottom"/>
          </w:tcPr>
          <w:p w:rsidR="3CED0015" w:rsidP="3CED0015" w:rsidRDefault="3CED0015" w14:paraId="2674520B" w14:textId="5338262A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Tuesday</w:t>
            </w:r>
          </w:p>
        </w:tc>
        <w:tc>
          <w:tcPr>
            <w:tcW w:w="2732" w:type="dxa"/>
            <w:tcBorders>
              <w:top w:val="nil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left w:w="115" w:type="dxa"/>
              <w:bottom w:w="58" w:type="dxa"/>
              <w:right w:w="115" w:type="dxa"/>
            </w:tcMar>
            <w:vAlign w:val="bottom"/>
          </w:tcPr>
          <w:p w:rsidR="3CED0015" w:rsidP="3CED0015" w:rsidRDefault="3CED0015" w14:paraId="034A43C0" w14:textId="6C165AEC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Wednesday</w:t>
            </w:r>
          </w:p>
        </w:tc>
        <w:tc>
          <w:tcPr>
            <w:tcW w:w="2644" w:type="dxa"/>
            <w:tcBorders>
              <w:top w:val="nil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left w:w="115" w:type="dxa"/>
              <w:bottom w:w="58" w:type="dxa"/>
              <w:right w:w="115" w:type="dxa"/>
            </w:tcMar>
            <w:vAlign w:val="bottom"/>
          </w:tcPr>
          <w:p w:rsidR="3CED0015" w:rsidP="3CED0015" w:rsidRDefault="3CED0015" w14:paraId="26738BDE" w14:textId="629A7B47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Thursday</w:t>
            </w:r>
          </w:p>
        </w:tc>
        <w:tc>
          <w:tcPr>
            <w:tcW w:w="2879" w:type="dxa"/>
            <w:tcBorders>
              <w:top w:val="nil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left w:w="115" w:type="dxa"/>
              <w:bottom w:w="58" w:type="dxa"/>
              <w:right w:w="115" w:type="dxa"/>
            </w:tcMar>
            <w:vAlign w:val="bottom"/>
          </w:tcPr>
          <w:p w:rsidR="3CED0015" w:rsidP="3CED0015" w:rsidRDefault="3CED0015" w14:paraId="449890D3" w14:textId="715F6A25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Friday</w:t>
            </w:r>
          </w:p>
        </w:tc>
      </w:tr>
      <w:tr w:rsidR="3CED0015" w:rsidTr="7E501521" w14:paraId="735EC445">
        <w:trPr>
          <w:trHeight w:val="1590"/>
        </w:trPr>
        <w:tc>
          <w:tcPr>
            <w:tcW w:w="2497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39344BC3" w14:textId="1ED46176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  <w:p w:rsidR="3CED0015" w:rsidP="3CED0015" w:rsidRDefault="3CED0015" w14:paraId="6B1EE15C" w14:textId="1B4CA247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20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5994CBC3" w14:textId="2A668B06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  <w:p w:rsidR="3CED0015" w:rsidP="3CED0015" w:rsidRDefault="3CED0015" w14:paraId="63CFAB2C" w14:textId="24624F80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</w:p>
          <w:p w:rsidR="3CED0015" w:rsidP="3CED0015" w:rsidRDefault="3CED0015" w14:paraId="09E763EE" w14:textId="13A13DFC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Clinical Make-up</w:t>
            </w:r>
          </w:p>
          <w:p w:rsidR="3CED0015" w:rsidP="3CED0015" w:rsidRDefault="3CED0015" w14:paraId="5042C300" w14:textId="3AD3C675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</w:p>
        </w:tc>
        <w:tc>
          <w:tcPr>
            <w:tcW w:w="2732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4582971C" w14:textId="75C5C562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644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1AFDEC2D" w14:textId="240D3C20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  <w:p w:rsidR="3CED0015" w:rsidP="3CED0015" w:rsidRDefault="3CED0015" w14:paraId="06E5FA11" w14:textId="67B46DD0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3CED0015" w:rsidP="3CED0015" w:rsidRDefault="3CED0015" w14:paraId="33C94649" w14:textId="06E69FDA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READING DAY</w:t>
            </w:r>
          </w:p>
        </w:tc>
        <w:tc>
          <w:tcPr>
            <w:tcW w:w="2879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2C5AC1D4" w14:textId="36FCD939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6  (Finals Begin)</w:t>
            </w:r>
          </w:p>
          <w:p w:rsidR="3CED0015" w:rsidP="3CED0015" w:rsidRDefault="3CED0015" w14:paraId="615EE82C" w14:textId="0779B264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3CED0015" w:rsidP="3CED0015" w:rsidRDefault="3CED0015" w14:paraId="748F8994" w14:textId="469F20DC">
            <w:pPr>
              <w:spacing w:before="0" w:beforeAutospacing="off" w:after="0" w:afterAutospacing="off"/>
              <w:jc w:val="center"/>
              <w:rPr>
                <w:rFonts w:ascii="Perpetua" w:hAnsi="Perpetua" w:eastAsia="Perpetua" w:cs="Perpetua"/>
                <w:b w:val="1"/>
                <w:bCs w:val="1"/>
                <w:sz w:val="20"/>
                <w:szCs w:val="20"/>
              </w:rPr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  <w:highlight w:val="yellow"/>
              </w:rPr>
              <w:t>1230-1430 Theories Final</w:t>
            </w:r>
            <w:r w:rsidRPr="3CED0015" w:rsidR="3CED0015">
              <w:rPr>
                <w:rFonts w:ascii="Perpetua" w:hAnsi="Perpetua" w:eastAsia="Perpetua" w:cs="Perpetua"/>
                <w:b w:val="1"/>
                <w:bCs w:val="1"/>
                <w:sz w:val="20"/>
                <w:szCs w:val="20"/>
              </w:rPr>
              <w:t xml:space="preserve"> – Dn 213</w:t>
            </w:r>
            <w:r w:rsidRPr="3CED0015" w:rsidR="2F01E4B5">
              <w:rPr>
                <w:rFonts w:ascii="Perpetua" w:hAnsi="Perpetua" w:eastAsia="Perpetua" w:cs="Perpetua"/>
                <w:b w:val="1"/>
                <w:bCs w:val="1"/>
                <w:sz w:val="20"/>
                <w:szCs w:val="20"/>
              </w:rPr>
              <w:t xml:space="preserve"> - CC</w:t>
            </w:r>
          </w:p>
        </w:tc>
      </w:tr>
      <w:tr w:rsidR="3CED0015" w:rsidTr="7E501521" w14:paraId="115021F9">
        <w:trPr>
          <w:trHeight w:val="1320"/>
        </w:trPr>
        <w:tc>
          <w:tcPr>
            <w:tcW w:w="2497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68F642C6" w14:textId="575F030C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  <w:p w:rsidR="3CED0015" w:rsidP="3CED0015" w:rsidRDefault="3CED0015" w14:paraId="72D1EA06" w14:textId="1777DAD1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3CED0015" w:rsidP="3CED0015" w:rsidRDefault="3CED0015" w14:paraId="6B7FE36F" w14:textId="3F161CF9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  <w:highlight w:val="yellow"/>
              </w:rPr>
              <w:t xml:space="preserve">1230-1400 Care Final </w:t>
            </w: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– Dn 213</w:t>
            </w:r>
          </w:p>
        </w:tc>
        <w:tc>
          <w:tcPr>
            <w:tcW w:w="2820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5EA94550" w14:textId="6F1E18FD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10</w:t>
            </w:r>
          </w:p>
          <w:p w:rsidR="3CED0015" w:rsidP="3CED0015" w:rsidRDefault="3CED0015" w14:paraId="5167C7C3" w14:textId="4E591D99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3CED0015" w:rsidP="3CED0015" w:rsidRDefault="3CED0015" w14:paraId="46D18405" w14:textId="02DBD4E4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  <w:r w:rsidRPr="7E501521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  <w:highlight w:val="yellow"/>
              </w:rPr>
              <w:t>1230-1400 Skills 2 Final</w:t>
            </w:r>
            <w:r w:rsidRPr="7E501521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 xml:space="preserve"> – </w:t>
            </w:r>
            <w:r w:rsidRPr="7E501521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Dn</w:t>
            </w:r>
            <w:r w:rsidRPr="7E501521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  <w:r w:rsidRPr="7E501521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213</w:t>
            </w:r>
            <w:r w:rsidRPr="7E501521" w:rsidR="3547A0F6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 xml:space="preserve"> - </w:t>
            </w:r>
            <w:r w:rsidRPr="7E501521" w:rsidR="0B1890B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SS</w:t>
            </w:r>
          </w:p>
          <w:p w:rsidR="3CED0015" w:rsidP="3CED0015" w:rsidRDefault="3CED0015" w14:paraId="4FB78A12" w14:textId="6805D403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32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0BCED21A" w14:textId="3EDC9A61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11</w:t>
            </w:r>
          </w:p>
          <w:p w:rsidR="3CED0015" w:rsidP="3CED0015" w:rsidRDefault="3CED0015" w14:paraId="328F0DC1" w14:textId="356A1197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3CED0015" w:rsidP="3CED0015" w:rsidRDefault="3CED0015" w14:paraId="548876C0" w14:textId="3E0B4724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  <w:highlight w:val="yellow"/>
              </w:rPr>
              <w:t>1230-1430 Pharm Final</w:t>
            </w: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 xml:space="preserve"> – Dn 213</w:t>
            </w:r>
            <w:r w:rsidRPr="3CED0015" w:rsidR="500E0CB7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 xml:space="preserve"> - LD</w:t>
            </w:r>
          </w:p>
          <w:p w:rsidR="3CED0015" w:rsidP="3CED0015" w:rsidRDefault="3CED0015" w14:paraId="6EFB4688" w14:textId="50DF72AF">
            <w:pPr>
              <w:spacing w:before="0" w:beforeAutospacing="off" w:after="0" w:afterAutospacing="off"/>
              <w:jc w:val="center"/>
            </w:pPr>
            <w:r w:rsidRPr="3CED0015" w:rsidR="3CED001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</w:p>
        </w:tc>
        <w:tc>
          <w:tcPr>
            <w:tcW w:w="2644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61681B61" w14:textId="1C9D6C94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2879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068FEAA0" w14:textId="442C4DE3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13</w:t>
            </w:r>
          </w:p>
          <w:p w:rsidR="3CED0015" w:rsidP="3CED0015" w:rsidRDefault="3CED0015" w14:paraId="63D63699" w14:textId="39E229D1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Recognition </w:t>
            </w:r>
          </w:p>
          <w:p w:rsidR="3CED0015" w:rsidP="3CED0015" w:rsidRDefault="3CED0015" w14:paraId="024AB534" w14:textId="66BE5DF8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                                      14</w:t>
            </w:r>
          </w:p>
          <w:p w:rsidR="3CED0015" w:rsidP="3CED0015" w:rsidRDefault="3CED0015" w14:paraId="23A775D9" w14:textId="18962DB2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                                </w:t>
            </w:r>
          </w:p>
          <w:p w:rsidR="3CED0015" w:rsidP="3CED0015" w:rsidRDefault="3CED0015" w14:paraId="7C770D66" w14:textId="66D7A458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              Graduation</w:t>
            </w:r>
          </w:p>
          <w:p w:rsidR="3CED0015" w:rsidP="3CED0015" w:rsidRDefault="3CED0015" w14:paraId="720EC3AD" w14:textId="2111B9B9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3CED0015" w:rsidTr="7E501521" w14:paraId="287C5A95">
        <w:trPr>
          <w:trHeight w:val="1065"/>
        </w:trPr>
        <w:tc>
          <w:tcPr>
            <w:tcW w:w="2497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7A89DB20" w14:textId="5716968F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2820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1687302A" w14:textId="7420F66C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17</w:t>
            </w:r>
          </w:p>
        </w:tc>
        <w:tc>
          <w:tcPr>
            <w:tcW w:w="2732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4BEAB83A" w14:textId="012295C0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18</w:t>
            </w:r>
          </w:p>
        </w:tc>
        <w:tc>
          <w:tcPr>
            <w:tcW w:w="2644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26CF31A0" w14:textId="14C1086B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19</w:t>
            </w:r>
          </w:p>
        </w:tc>
        <w:tc>
          <w:tcPr>
            <w:tcW w:w="2879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left w:w="108" w:type="dxa"/>
              <w:right w:w="108" w:type="dxa"/>
            </w:tcMar>
            <w:vAlign w:val="top"/>
          </w:tcPr>
          <w:p w:rsidR="3CED0015" w:rsidP="3CED0015" w:rsidRDefault="3CED0015" w14:paraId="55665C09" w14:textId="3A1FA2AB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20</w:t>
            </w:r>
          </w:p>
        </w:tc>
      </w:tr>
      <w:tr w:rsidR="3CED0015" w:rsidTr="7E501521" w14:paraId="72A80597">
        <w:trPr>
          <w:trHeight w:val="1065"/>
        </w:trPr>
        <w:tc>
          <w:tcPr>
            <w:tcW w:w="2497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56EF6050" w14:textId="5F0A2DA4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23</w:t>
            </w:r>
          </w:p>
        </w:tc>
        <w:tc>
          <w:tcPr>
            <w:tcW w:w="2820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46FB82FE" w14:textId="2387B5E3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24</w:t>
            </w:r>
          </w:p>
        </w:tc>
        <w:tc>
          <w:tcPr>
            <w:tcW w:w="2732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09F43474" w14:textId="562A0CC3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2644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55670502" w14:textId="18CBD3F9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26</w:t>
            </w:r>
          </w:p>
        </w:tc>
        <w:tc>
          <w:tcPr>
            <w:tcW w:w="2879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left w:w="108" w:type="dxa"/>
              <w:right w:w="108" w:type="dxa"/>
            </w:tcMar>
            <w:vAlign w:val="top"/>
          </w:tcPr>
          <w:p w:rsidR="3CED0015" w:rsidP="3CED0015" w:rsidRDefault="3CED0015" w14:paraId="0799245C" w14:textId="7279C227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27</w:t>
            </w:r>
          </w:p>
        </w:tc>
      </w:tr>
      <w:tr w:rsidR="3CED0015" w:rsidTr="7E501521" w14:paraId="3059E3D5">
        <w:trPr>
          <w:trHeight w:val="1065"/>
        </w:trPr>
        <w:tc>
          <w:tcPr>
            <w:tcW w:w="2497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01660DF0" w14:textId="3E44B866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2820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2BF2544F" w14:textId="7DD7C5A9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>31</w:t>
            </w:r>
          </w:p>
        </w:tc>
        <w:tc>
          <w:tcPr>
            <w:tcW w:w="2732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5652B333" w14:textId="59E4C03B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44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top"/>
          </w:tcPr>
          <w:p w:rsidR="3CED0015" w:rsidP="3CED0015" w:rsidRDefault="3CED0015" w14:paraId="57C471DE" w14:textId="1EF7BD02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79" w:type="dxa"/>
            <w:tcBorders>
              <w:top w:val="single" w:color="999999" w:sz="8"/>
              <w:left w:val="single" w:color="999999" w:sz="8"/>
              <w:bottom w:val="single" w:color="999999" w:sz="8"/>
              <w:right w:val="single" w:color="999999" w:sz="8"/>
            </w:tcBorders>
            <w:tcMar>
              <w:left w:w="108" w:type="dxa"/>
              <w:right w:w="108" w:type="dxa"/>
            </w:tcMar>
            <w:vAlign w:val="top"/>
          </w:tcPr>
          <w:p w:rsidR="3CED0015" w:rsidP="3CED0015" w:rsidRDefault="3CED0015" w14:paraId="7724499C" w14:textId="24484176">
            <w:pPr>
              <w:spacing w:before="0" w:beforeAutospacing="off" w:after="0" w:afterAutospacing="off"/>
            </w:pPr>
            <w:r w:rsidRPr="3CED0015" w:rsidR="3CED001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3CED0015" w:rsidP="3CED0015" w:rsidRDefault="3CED0015" w14:paraId="7A03E816" w14:textId="061176C8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</w:p>
    <w:p w:rsidR="3CED0015" w:rsidP="3CED0015" w:rsidRDefault="3CED0015" w14:paraId="37A9C219" w14:textId="07110325">
      <w:pPr>
        <w:pStyle w:val="Dates"/>
        <w:rPr>
          <w:rFonts w:ascii="Times New Roman" w:hAnsi="Times New Roman" w:cs="Times New Roman"/>
        </w:rPr>
      </w:pPr>
    </w:p>
    <w:sectPr w:rsidRPr="004713DA" w:rsidR="00997953" w:rsidSect="00417712">
      <w:footerReference w:type="default" r:id="rId8"/>
      <w:pgSz w:w="15840" w:h="12240" w:orient="landscape" w:code="1"/>
      <w:pgMar w:top="1080" w:right="1080" w:bottom="7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7332" w:rsidP="005626C9" w:rsidRDefault="00267332" w14:paraId="03EFCA41" w14:textId="77777777">
      <w:r>
        <w:separator/>
      </w:r>
    </w:p>
  </w:endnote>
  <w:endnote w:type="continuationSeparator" w:id="0">
    <w:p w:rsidR="00267332" w:rsidP="005626C9" w:rsidRDefault="00267332" w14:paraId="5F96A722" w14:textId="77777777">
      <w:r>
        <w:continuationSeparator/>
      </w:r>
    </w:p>
  </w:endnote>
  <w:endnote w:type="continuationNotice" w:id="1">
    <w:p w:rsidR="00BF6558" w:rsidRDefault="00BF6558" w14:paraId="54BD4B0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7999" w:rsidRDefault="00667999" w14:paraId="149417D3" w14:textId="77777777">
    <w:pPr>
      <w:pStyle w:val="Footer"/>
    </w:pPr>
    <w:r>
      <w:t>Fall 2024 Calendar.docx</w:t>
    </w:r>
  </w:p>
  <w:p w:rsidR="00667999" w:rsidRDefault="00667999" w14:paraId="2A1F701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7332" w:rsidP="005626C9" w:rsidRDefault="00267332" w14:paraId="5B95CD12" w14:textId="77777777">
      <w:r>
        <w:separator/>
      </w:r>
    </w:p>
  </w:footnote>
  <w:footnote w:type="continuationSeparator" w:id="0">
    <w:p w:rsidR="00267332" w:rsidP="005626C9" w:rsidRDefault="00267332" w14:paraId="5220BBB2" w14:textId="77777777">
      <w:r>
        <w:continuationSeparator/>
      </w:r>
    </w:p>
  </w:footnote>
  <w:footnote w:type="continuationNotice" w:id="1">
    <w:p w:rsidR="00BF6558" w:rsidRDefault="00BF6558" w14:paraId="21C7C265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B7B8D"/>
    <w:multiLevelType w:val="hybridMultilevel"/>
    <w:tmpl w:val="26CA8128"/>
    <w:lvl w:ilvl="0" w:tplc="7C60CEFC">
      <w:start w:val="2"/>
      <w:numFmt w:val="decimal"/>
      <w:lvlText w:val="%1"/>
      <w:lvlJc w:val="left"/>
      <w:pPr>
        <w:ind w:left="7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82BBE"/>
    <w:multiLevelType w:val="hybridMultilevel"/>
    <w:tmpl w:val="7E02B90C"/>
    <w:lvl w:ilvl="0" w:tplc="2FFE78DE">
      <w:start w:val="1"/>
      <w:numFmt w:val="decimal"/>
      <w:lvlText w:val="%1"/>
      <w:lvlJc w:val="left"/>
      <w:pPr>
        <w:ind w:left="1440" w:hanging="108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1121A"/>
    <w:multiLevelType w:val="hybridMultilevel"/>
    <w:tmpl w:val="E3F607AC"/>
    <w:lvl w:ilvl="0" w:tplc="44B2F216">
      <w:start w:val="2"/>
      <w:numFmt w:val="decimal"/>
      <w:lvlText w:val="%1"/>
      <w:lvlJc w:val="left"/>
      <w:pPr>
        <w:ind w:left="7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168889">
    <w:abstractNumId w:val="1"/>
  </w:num>
  <w:num w:numId="2" w16cid:durableId="1064764202">
    <w:abstractNumId w:val="0"/>
  </w:num>
  <w:num w:numId="3" w16cid:durableId="403993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307"/>
    <w:rsid w:val="000105CB"/>
    <w:rsid w:val="00021FD3"/>
    <w:rsid w:val="00026AD6"/>
    <w:rsid w:val="000377AC"/>
    <w:rsid w:val="00044171"/>
    <w:rsid w:val="000476B8"/>
    <w:rsid w:val="00050218"/>
    <w:rsid w:val="000540C2"/>
    <w:rsid w:val="00057BEA"/>
    <w:rsid w:val="00062BFB"/>
    <w:rsid w:val="0007002C"/>
    <w:rsid w:val="00096228"/>
    <w:rsid w:val="000967FC"/>
    <w:rsid w:val="000A6B14"/>
    <w:rsid w:val="000B5FC8"/>
    <w:rsid w:val="000F41C9"/>
    <w:rsid w:val="00106BCE"/>
    <w:rsid w:val="00110144"/>
    <w:rsid w:val="00110DFC"/>
    <w:rsid w:val="001219F8"/>
    <w:rsid w:val="0012675C"/>
    <w:rsid w:val="00127A7E"/>
    <w:rsid w:val="00147282"/>
    <w:rsid w:val="00151E0B"/>
    <w:rsid w:val="0015416F"/>
    <w:rsid w:val="00174473"/>
    <w:rsid w:val="00185558"/>
    <w:rsid w:val="00187258"/>
    <w:rsid w:val="0019010F"/>
    <w:rsid w:val="00192F72"/>
    <w:rsid w:val="001A23B9"/>
    <w:rsid w:val="001C0A3B"/>
    <w:rsid w:val="001C6076"/>
    <w:rsid w:val="001D156B"/>
    <w:rsid w:val="001D2092"/>
    <w:rsid w:val="001D7FBA"/>
    <w:rsid w:val="001E25C8"/>
    <w:rsid w:val="001E499C"/>
    <w:rsid w:val="001F0ABC"/>
    <w:rsid w:val="00203788"/>
    <w:rsid w:val="00214418"/>
    <w:rsid w:val="00235B24"/>
    <w:rsid w:val="00237AEC"/>
    <w:rsid w:val="00240534"/>
    <w:rsid w:val="002438DF"/>
    <w:rsid w:val="0024645D"/>
    <w:rsid w:val="00264730"/>
    <w:rsid w:val="00267332"/>
    <w:rsid w:val="0026758E"/>
    <w:rsid w:val="00267C4C"/>
    <w:rsid w:val="002716FB"/>
    <w:rsid w:val="00271B35"/>
    <w:rsid w:val="00286462"/>
    <w:rsid w:val="0028699A"/>
    <w:rsid w:val="00295BE6"/>
    <w:rsid w:val="00297D0C"/>
    <w:rsid w:val="002A0FAD"/>
    <w:rsid w:val="002B79A4"/>
    <w:rsid w:val="00305C15"/>
    <w:rsid w:val="00307B9E"/>
    <w:rsid w:val="003221DC"/>
    <w:rsid w:val="0033392A"/>
    <w:rsid w:val="00335204"/>
    <w:rsid w:val="0034783A"/>
    <w:rsid w:val="00362F58"/>
    <w:rsid w:val="00375C59"/>
    <w:rsid w:val="00391582"/>
    <w:rsid w:val="003B1769"/>
    <w:rsid w:val="003B21CE"/>
    <w:rsid w:val="003B38C9"/>
    <w:rsid w:val="003B411D"/>
    <w:rsid w:val="003B5FBA"/>
    <w:rsid w:val="003B6538"/>
    <w:rsid w:val="003C26CE"/>
    <w:rsid w:val="003C38AC"/>
    <w:rsid w:val="003D0E67"/>
    <w:rsid w:val="003E3C99"/>
    <w:rsid w:val="003F0506"/>
    <w:rsid w:val="003F6C74"/>
    <w:rsid w:val="003F7F4B"/>
    <w:rsid w:val="00405978"/>
    <w:rsid w:val="00417712"/>
    <w:rsid w:val="00434F56"/>
    <w:rsid w:val="004454F6"/>
    <w:rsid w:val="00454B76"/>
    <w:rsid w:val="004573C1"/>
    <w:rsid w:val="00460F93"/>
    <w:rsid w:val="004713DA"/>
    <w:rsid w:val="00473F8F"/>
    <w:rsid w:val="0047586B"/>
    <w:rsid w:val="004951BE"/>
    <w:rsid w:val="004A7462"/>
    <w:rsid w:val="004A7FA3"/>
    <w:rsid w:val="004D0530"/>
    <w:rsid w:val="004D1A93"/>
    <w:rsid w:val="004D5B7A"/>
    <w:rsid w:val="004D726C"/>
    <w:rsid w:val="004F3C5A"/>
    <w:rsid w:val="004F3D60"/>
    <w:rsid w:val="0050016B"/>
    <w:rsid w:val="00511F20"/>
    <w:rsid w:val="00523017"/>
    <w:rsid w:val="00524E72"/>
    <w:rsid w:val="00530612"/>
    <w:rsid w:val="0054550A"/>
    <w:rsid w:val="00545B07"/>
    <w:rsid w:val="00546559"/>
    <w:rsid w:val="005626C9"/>
    <w:rsid w:val="00570428"/>
    <w:rsid w:val="00591BAB"/>
    <w:rsid w:val="005A1FF5"/>
    <w:rsid w:val="005A75BB"/>
    <w:rsid w:val="005B06E1"/>
    <w:rsid w:val="005C3241"/>
    <w:rsid w:val="005C4458"/>
    <w:rsid w:val="005D282F"/>
    <w:rsid w:val="005D36F3"/>
    <w:rsid w:val="005D3D2F"/>
    <w:rsid w:val="005E0B78"/>
    <w:rsid w:val="005E1018"/>
    <w:rsid w:val="005F265F"/>
    <w:rsid w:val="005F5B2B"/>
    <w:rsid w:val="005F64BC"/>
    <w:rsid w:val="00610E97"/>
    <w:rsid w:val="0061784B"/>
    <w:rsid w:val="00621D02"/>
    <w:rsid w:val="006235CE"/>
    <w:rsid w:val="0064564C"/>
    <w:rsid w:val="00655A0D"/>
    <w:rsid w:val="00662C2C"/>
    <w:rsid w:val="00665B68"/>
    <w:rsid w:val="00667999"/>
    <w:rsid w:val="00674870"/>
    <w:rsid w:val="006802D5"/>
    <w:rsid w:val="00687D5F"/>
    <w:rsid w:val="00694261"/>
    <w:rsid w:val="006A0062"/>
    <w:rsid w:val="006B29C8"/>
    <w:rsid w:val="006C1E4F"/>
    <w:rsid w:val="006E013D"/>
    <w:rsid w:val="006E14F1"/>
    <w:rsid w:val="006E61F0"/>
    <w:rsid w:val="006E7C12"/>
    <w:rsid w:val="0070034E"/>
    <w:rsid w:val="00706624"/>
    <w:rsid w:val="00714C9C"/>
    <w:rsid w:val="00723041"/>
    <w:rsid w:val="0072635A"/>
    <w:rsid w:val="0073412E"/>
    <w:rsid w:val="00745963"/>
    <w:rsid w:val="00745FA0"/>
    <w:rsid w:val="0075427B"/>
    <w:rsid w:val="00755642"/>
    <w:rsid w:val="007600E9"/>
    <w:rsid w:val="0076688B"/>
    <w:rsid w:val="00777BE1"/>
    <w:rsid w:val="00781434"/>
    <w:rsid w:val="00781FFB"/>
    <w:rsid w:val="007828B5"/>
    <w:rsid w:val="00784739"/>
    <w:rsid w:val="00785890"/>
    <w:rsid w:val="00790805"/>
    <w:rsid w:val="0079097E"/>
    <w:rsid w:val="007A5849"/>
    <w:rsid w:val="007C4EB7"/>
    <w:rsid w:val="007D3CA5"/>
    <w:rsid w:val="007D49D1"/>
    <w:rsid w:val="007E1BB6"/>
    <w:rsid w:val="007E759C"/>
    <w:rsid w:val="007F0503"/>
    <w:rsid w:val="007F6EA6"/>
    <w:rsid w:val="007F75FF"/>
    <w:rsid w:val="008035FB"/>
    <w:rsid w:val="008047DF"/>
    <w:rsid w:val="00807A11"/>
    <w:rsid w:val="0081475C"/>
    <w:rsid w:val="008223C9"/>
    <w:rsid w:val="00823014"/>
    <w:rsid w:val="00831200"/>
    <w:rsid w:val="00841892"/>
    <w:rsid w:val="00843B36"/>
    <w:rsid w:val="008547FF"/>
    <w:rsid w:val="00860B24"/>
    <w:rsid w:val="00883937"/>
    <w:rsid w:val="008A26C6"/>
    <w:rsid w:val="008A443A"/>
    <w:rsid w:val="008B3493"/>
    <w:rsid w:val="008B3840"/>
    <w:rsid w:val="008C5C08"/>
    <w:rsid w:val="008C61F7"/>
    <w:rsid w:val="008E17EE"/>
    <w:rsid w:val="008F07E0"/>
    <w:rsid w:val="00901CF5"/>
    <w:rsid w:val="0090542A"/>
    <w:rsid w:val="009263DA"/>
    <w:rsid w:val="00940D43"/>
    <w:rsid w:val="00951ED3"/>
    <w:rsid w:val="00955DF9"/>
    <w:rsid w:val="00957F74"/>
    <w:rsid w:val="00974F55"/>
    <w:rsid w:val="00975B98"/>
    <w:rsid w:val="00977264"/>
    <w:rsid w:val="00983A48"/>
    <w:rsid w:val="00985042"/>
    <w:rsid w:val="00997953"/>
    <w:rsid w:val="009A00B9"/>
    <w:rsid w:val="009A1D42"/>
    <w:rsid w:val="009A344C"/>
    <w:rsid w:val="009A68BD"/>
    <w:rsid w:val="009C5AFE"/>
    <w:rsid w:val="009C70A8"/>
    <w:rsid w:val="009E0351"/>
    <w:rsid w:val="009E4AAD"/>
    <w:rsid w:val="009E4CC4"/>
    <w:rsid w:val="009F0AA0"/>
    <w:rsid w:val="009F7CD2"/>
    <w:rsid w:val="00A1394B"/>
    <w:rsid w:val="00A14986"/>
    <w:rsid w:val="00A24606"/>
    <w:rsid w:val="00A250E2"/>
    <w:rsid w:val="00A315BE"/>
    <w:rsid w:val="00A356D3"/>
    <w:rsid w:val="00A36A64"/>
    <w:rsid w:val="00A44953"/>
    <w:rsid w:val="00A64DCE"/>
    <w:rsid w:val="00A67E54"/>
    <w:rsid w:val="00A76A70"/>
    <w:rsid w:val="00A81AC5"/>
    <w:rsid w:val="00A92143"/>
    <w:rsid w:val="00A9219B"/>
    <w:rsid w:val="00A9428F"/>
    <w:rsid w:val="00A95B76"/>
    <w:rsid w:val="00A96C3B"/>
    <w:rsid w:val="00AB18AF"/>
    <w:rsid w:val="00AC5E88"/>
    <w:rsid w:val="00AD5597"/>
    <w:rsid w:val="00AE75DA"/>
    <w:rsid w:val="00AF0E42"/>
    <w:rsid w:val="00B05F5A"/>
    <w:rsid w:val="00B0721F"/>
    <w:rsid w:val="00B11B45"/>
    <w:rsid w:val="00B30A6D"/>
    <w:rsid w:val="00B35068"/>
    <w:rsid w:val="00B37D5C"/>
    <w:rsid w:val="00B473D2"/>
    <w:rsid w:val="00B543F2"/>
    <w:rsid w:val="00B544CB"/>
    <w:rsid w:val="00B555D2"/>
    <w:rsid w:val="00B61AF5"/>
    <w:rsid w:val="00B6434F"/>
    <w:rsid w:val="00B64EC4"/>
    <w:rsid w:val="00B712F5"/>
    <w:rsid w:val="00B71E98"/>
    <w:rsid w:val="00B80857"/>
    <w:rsid w:val="00B80A2E"/>
    <w:rsid w:val="00B84331"/>
    <w:rsid w:val="00B94C6F"/>
    <w:rsid w:val="00BA645D"/>
    <w:rsid w:val="00BB3F53"/>
    <w:rsid w:val="00BB46C4"/>
    <w:rsid w:val="00BB4E54"/>
    <w:rsid w:val="00BB5998"/>
    <w:rsid w:val="00BE53C4"/>
    <w:rsid w:val="00BF247B"/>
    <w:rsid w:val="00BF6558"/>
    <w:rsid w:val="00C00FDA"/>
    <w:rsid w:val="00C050EC"/>
    <w:rsid w:val="00C0521C"/>
    <w:rsid w:val="00C14AB4"/>
    <w:rsid w:val="00C252AB"/>
    <w:rsid w:val="00C31307"/>
    <w:rsid w:val="00C33162"/>
    <w:rsid w:val="00C37ABA"/>
    <w:rsid w:val="00C4216B"/>
    <w:rsid w:val="00C43AC3"/>
    <w:rsid w:val="00C53BD7"/>
    <w:rsid w:val="00C57045"/>
    <w:rsid w:val="00C65B0A"/>
    <w:rsid w:val="00C7200F"/>
    <w:rsid w:val="00C8675E"/>
    <w:rsid w:val="00C86CE4"/>
    <w:rsid w:val="00C879F3"/>
    <w:rsid w:val="00C90E78"/>
    <w:rsid w:val="00CA2C51"/>
    <w:rsid w:val="00CB5A97"/>
    <w:rsid w:val="00CB7A50"/>
    <w:rsid w:val="00CC1147"/>
    <w:rsid w:val="00CC7A33"/>
    <w:rsid w:val="00CD2F16"/>
    <w:rsid w:val="00CD6120"/>
    <w:rsid w:val="00CD639B"/>
    <w:rsid w:val="00CE519C"/>
    <w:rsid w:val="00CF629B"/>
    <w:rsid w:val="00D00D55"/>
    <w:rsid w:val="00D02CEF"/>
    <w:rsid w:val="00D03423"/>
    <w:rsid w:val="00D1177E"/>
    <w:rsid w:val="00D1570B"/>
    <w:rsid w:val="00D25878"/>
    <w:rsid w:val="00D50516"/>
    <w:rsid w:val="00D56E0B"/>
    <w:rsid w:val="00D57674"/>
    <w:rsid w:val="00D6497C"/>
    <w:rsid w:val="00D673A7"/>
    <w:rsid w:val="00D7480E"/>
    <w:rsid w:val="00D9744F"/>
    <w:rsid w:val="00DA643C"/>
    <w:rsid w:val="00DA7991"/>
    <w:rsid w:val="00DB23E6"/>
    <w:rsid w:val="00DB29E6"/>
    <w:rsid w:val="00DB42BF"/>
    <w:rsid w:val="00DC48F6"/>
    <w:rsid w:val="00DD5514"/>
    <w:rsid w:val="00DD5ADD"/>
    <w:rsid w:val="00DD6862"/>
    <w:rsid w:val="00DE6835"/>
    <w:rsid w:val="00DF07D8"/>
    <w:rsid w:val="00DF3265"/>
    <w:rsid w:val="00DF3AA8"/>
    <w:rsid w:val="00E00C93"/>
    <w:rsid w:val="00E069C5"/>
    <w:rsid w:val="00E115A8"/>
    <w:rsid w:val="00E27792"/>
    <w:rsid w:val="00E35B6F"/>
    <w:rsid w:val="00E43BC8"/>
    <w:rsid w:val="00E463CA"/>
    <w:rsid w:val="00E47AB4"/>
    <w:rsid w:val="00E47E71"/>
    <w:rsid w:val="00E54A8C"/>
    <w:rsid w:val="00E63FEA"/>
    <w:rsid w:val="00E66964"/>
    <w:rsid w:val="00E679DE"/>
    <w:rsid w:val="00E72292"/>
    <w:rsid w:val="00E73029"/>
    <w:rsid w:val="00E81B2E"/>
    <w:rsid w:val="00E94D28"/>
    <w:rsid w:val="00E97D2F"/>
    <w:rsid w:val="00EA3919"/>
    <w:rsid w:val="00EA3F6D"/>
    <w:rsid w:val="00EA61A8"/>
    <w:rsid w:val="00EB2097"/>
    <w:rsid w:val="00EB2E58"/>
    <w:rsid w:val="00EB6C43"/>
    <w:rsid w:val="00EC2F29"/>
    <w:rsid w:val="00EC5A16"/>
    <w:rsid w:val="00ED28C1"/>
    <w:rsid w:val="00ED29B6"/>
    <w:rsid w:val="00EE344F"/>
    <w:rsid w:val="00EE50E5"/>
    <w:rsid w:val="00EF1203"/>
    <w:rsid w:val="00EF2655"/>
    <w:rsid w:val="00EF4192"/>
    <w:rsid w:val="00EF45E5"/>
    <w:rsid w:val="00EF6EE3"/>
    <w:rsid w:val="00F00436"/>
    <w:rsid w:val="00F11BFD"/>
    <w:rsid w:val="00F12A0F"/>
    <w:rsid w:val="00F12E1B"/>
    <w:rsid w:val="00F24D83"/>
    <w:rsid w:val="00F25DE2"/>
    <w:rsid w:val="00F34D7F"/>
    <w:rsid w:val="00F3529A"/>
    <w:rsid w:val="00F354BB"/>
    <w:rsid w:val="00F379FC"/>
    <w:rsid w:val="00F523F9"/>
    <w:rsid w:val="00F65E65"/>
    <w:rsid w:val="00F770E1"/>
    <w:rsid w:val="00F82808"/>
    <w:rsid w:val="00F91753"/>
    <w:rsid w:val="00F93DCB"/>
    <w:rsid w:val="00FA09BD"/>
    <w:rsid w:val="00FA70D0"/>
    <w:rsid w:val="00FB5674"/>
    <w:rsid w:val="00FB637E"/>
    <w:rsid w:val="00FC689D"/>
    <w:rsid w:val="00FC6FCE"/>
    <w:rsid w:val="00FD4F2A"/>
    <w:rsid w:val="00FF047E"/>
    <w:rsid w:val="012A9216"/>
    <w:rsid w:val="013812E5"/>
    <w:rsid w:val="01C5BE18"/>
    <w:rsid w:val="039BACC1"/>
    <w:rsid w:val="04770F54"/>
    <w:rsid w:val="04DCAF2F"/>
    <w:rsid w:val="05208746"/>
    <w:rsid w:val="05631733"/>
    <w:rsid w:val="059E5F7C"/>
    <w:rsid w:val="05C123A3"/>
    <w:rsid w:val="05D56D42"/>
    <w:rsid w:val="06571F9E"/>
    <w:rsid w:val="065E35C5"/>
    <w:rsid w:val="0661FF8B"/>
    <w:rsid w:val="073149BF"/>
    <w:rsid w:val="086C083A"/>
    <w:rsid w:val="08A9AC57"/>
    <w:rsid w:val="08DF1649"/>
    <w:rsid w:val="0952D994"/>
    <w:rsid w:val="0984390B"/>
    <w:rsid w:val="0A031D57"/>
    <w:rsid w:val="0A8C65BE"/>
    <w:rsid w:val="0A9FAB6D"/>
    <w:rsid w:val="0AE28A19"/>
    <w:rsid w:val="0AF1C597"/>
    <w:rsid w:val="0AF1C597"/>
    <w:rsid w:val="0B1890B5"/>
    <w:rsid w:val="0B7892E1"/>
    <w:rsid w:val="0C5B2804"/>
    <w:rsid w:val="0CB3071E"/>
    <w:rsid w:val="0CD446DC"/>
    <w:rsid w:val="0DD59A81"/>
    <w:rsid w:val="0DE58B05"/>
    <w:rsid w:val="0ED9434F"/>
    <w:rsid w:val="0EEEED98"/>
    <w:rsid w:val="0F2F155D"/>
    <w:rsid w:val="0F32336F"/>
    <w:rsid w:val="0F5A73E6"/>
    <w:rsid w:val="0F716AE2"/>
    <w:rsid w:val="0FA8EE68"/>
    <w:rsid w:val="102E763E"/>
    <w:rsid w:val="1055FA9B"/>
    <w:rsid w:val="10CC177A"/>
    <w:rsid w:val="11A7F3EB"/>
    <w:rsid w:val="11CB7731"/>
    <w:rsid w:val="11EBA567"/>
    <w:rsid w:val="122EBA6E"/>
    <w:rsid w:val="1239689E"/>
    <w:rsid w:val="143BD824"/>
    <w:rsid w:val="14AB2F51"/>
    <w:rsid w:val="14E50749"/>
    <w:rsid w:val="15E0AC66"/>
    <w:rsid w:val="16064024"/>
    <w:rsid w:val="16ADB5DA"/>
    <w:rsid w:val="16B1079E"/>
    <w:rsid w:val="16CE8DAF"/>
    <w:rsid w:val="16DEB433"/>
    <w:rsid w:val="16E99F1A"/>
    <w:rsid w:val="171A89E4"/>
    <w:rsid w:val="18FB8199"/>
    <w:rsid w:val="199635D6"/>
    <w:rsid w:val="19E70F4C"/>
    <w:rsid w:val="1A2237A1"/>
    <w:rsid w:val="1A73C458"/>
    <w:rsid w:val="1B03CB46"/>
    <w:rsid w:val="1C7570EA"/>
    <w:rsid w:val="1D8A6E01"/>
    <w:rsid w:val="1E634EC9"/>
    <w:rsid w:val="1E806B7D"/>
    <w:rsid w:val="2086E1A3"/>
    <w:rsid w:val="208F9F8B"/>
    <w:rsid w:val="21098C63"/>
    <w:rsid w:val="21492B8B"/>
    <w:rsid w:val="22172200"/>
    <w:rsid w:val="2221FD68"/>
    <w:rsid w:val="222DADD1"/>
    <w:rsid w:val="22A3F843"/>
    <w:rsid w:val="23A21C31"/>
    <w:rsid w:val="246B0CC7"/>
    <w:rsid w:val="248F48C7"/>
    <w:rsid w:val="24FFE530"/>
    <w:rsid w:val="25BBF609"/>
    <w:rsid w:val="26830179"/>
    <w:rsid w:val="268F381A"/>
    <w:rsid w:val="273B1425"/>
    <w:rsid w:val="27915FCA"/>
    <w:rsid w:val="27E1CCF6"/>
    <w:rsid w:val="2860CC92"/>
    <w:rsid w:val="28779BE6"/>
    <w:rsid w:val="28BC0D42"/>
    <w:rsid w:val="2A228EDB"/>
    <w:rsid w:val="2A97C8F8"/>
    <w:rsid w:val="2AC647B0"/>
    <w:rsid w:val="2AFE8A4B"/>
    <w:rsid w:val="2B47A69B"/>
    <w:rsid w:val="2B4C621E"/>
    <w:rsid w:val="2BAF7A61"/>
    <w:rsid w:val="2BC62A8A"/>
    <w:rsid w:val="2C2151E4"/>
    <w:rsid w:val="2CC2E91F"/>
    <w:rsid w:val="2DDE61AF"/>
    <w:rsid w:val="2F01E4B5"/>
    <w:rsid w:val="2F0B4F18"/>
    <w:rsid w:val="2F292D35"/>
    <w:rsid w:val="2F57A341"/>
    <w:rsid w:val="2F88C406"/>
    <w:rsid w:val="2FB5923C"/>
    <w:rsid w:val="30870B2C"/>
    <w:rsid w:val="30F082B1"/>
    <w:rsid w:val="312CDE14"/>
    <w:rsid w:val="321CB39F"/>
    <w:rsid w:val="32E9FEC7"/>
    <w:rsid w:val="32EC2CB2"/>
    <w:rsid w:val="33FF958D"/>
    <w:rsid w:val="348C4434"/>
    <w:rsid w:val="349F007E"/>
    <w:rsid w:val="34CEAC4C"/>
    <w:rsid w:val="3547A0F6"/>
    <w:rsid w:val="365CB7BC"/>
    <w:rsid w:val="36BBF1E8"/>
    <w:rsid w:val="36F7CE43"/>
    <w:rsid w:val="3712E48F"/>
    <w:rsid w:val="37328D46"/>
    <w:rsid w:val="393925A1"/>
    <w:rsid w:val="394FDBF5"/>
    <w:rsid w:val="3989B86F"/>
    <w:rsid w:val="39C97028"/>
    <w:rsid w:val="39E358DD"/>
    <w:rsid w:val="3A15823A"/>
    <w:rsid w:val="3A2F6F05"/>
    <w:rsid w:val="3ADB0915"/>
    <w:rsid w:val="3BD49D0A"/>
    <w:rsid w:val="3C52F72E"/>
    <w:rsid w:val="3CED0015"/>
    <w:rsid w:val="3D168E6A"/>
    <w:rsid w:val="3E5E8319"/>
    <w:rsid w:val="3ED1CB2D"/>
    <w:rsid w:val="3ED8AA4E"/>
    <w:rsid w:val="3FA0D379"/>
    <w:rsid w:val="40965E5C"/>
    <w:rsid w:val="40D5C0FA"/>
    <w:rsid w:val="41202D3E"/>
    <w:rsid w:val="4163915D"/>
    <w:rsid w:val="41715D99"/>
    <w:rsid w:val="417558AB"/>
    <w:rsid w:val="418BF544"/>
    <w:rsid w:val="42570916"/>
    <w:rsid w:val="42936C05"/>
    <w:rsid w:val="42DE2D35"/>
    <w:rsid w:val="43907A33"/>
    <w:rsid w:val="43E13233"/>
    <w:rsid w:val="4411680F"/>
    <w:rsid w:val="444DDA6C"/>
    <w:rsid w:val="448D7E06"/>
    <w:rsid w:val="4656334B"/>
    <w:rsid w:val="46A3F821"/>
    <w:rsid w:val="4718D2F5"/>
    <w:rsid w:val="481CCA75"/>
    <w:rsid w:val="48682E71"/>
    <w:rsid w:val="4894FC30"/>
    <w:rsid w:val="48FEE4C0"/>
    <w:rsid w:val="493AB89A"/>
    <w:rsid w:val="49F7A27E"/>
    <w:rsid w:val="4ADC2F50"/>
    <w:rsid w:val="4B73C6AB"/>
    <w:rsid w:val="4BEF5B28"/>
    <w:rsid w:val="4C658B8A"/>
    <w:rsid w:val="4CF92F68"/>
    <w:rsid w:val="4D40BAFB"/>
    <w:rsid w:val="4D673BD7"/>
    <w:rsid w:val="4E080062"/>
    <w:rsid w:val="4E46BCBB"/>
    <w:rsid w:val="4F2BCECF"/>
    <w:rsid w:val="500A628A"/>
    <w:rsid w:val="500E0CB7"/>
    <w:rsid w:val="50AA62F2"/>
    <w:rsid w:val="51D29B5C"/>
    <w:rsid w:val="5201AC7D"/>
    <w:rsid w:val="52960231"/>
    <w:rsid w:val="52C59744"/>
    <w:rsid w:val="53B580F2"/>
    <w:rsid w:val="53F2CB10"/>
    <w:rsid w:val="5532182D"/>
    <w:rsid w:val="55AB9C72"/>
    <w:rsid w:val="55CC1127"/>
    <w:rsid w:val="56167E5F"/>
    <w:rsid w:val="590E7A53"/>
    <w:rsid w:val="5941472F"/>
    <w:rsid w:val="5957E0C0"/>
    <w:rsid w:val="596B0A28"/>
    <w:rsid w:val="59936981"/>
    <w:rsid w:val="5A049CB0"/>
    <w:rsid w:val="5A0EA26A"/>
    <w:rsid w:val="5BBCDE3F"/>
    <w:rsid w:val="5BC81141"/>
    <w:rsid w:val="5C4F7E2D"/>
    <w:rsid w:val="5DC2C505"/>
    <w:rsid w:val="5EE2019C"/>
    <w:rsid w:val="5F0D5B22"/>
    <w:rsid w:val="5F7FD382"/>
    <w:rsid w:val="5FF099F5"/>
    <w:rsid w:val="601B996B"/>
    <w:rsid w:val="601B996B"/>
    <w:rsid w:val="6022023D"/>
    <w:rsid w:val="60A22AAD"/>
    <w:rsid w:val="60DDC68B"/>
    <w:rsid w:val="60E8B88F"/>
    <w:rsid w:val="61093EC9"/>
    <w:rsid w:val="6152E6EC"/>
    <w:rsid w:val="61670C51"/>
    <w:rsid w:val="6219BAAD"/>
    <w:rsid w:val="6307B4F0"/>
    <w:rsid w:val="6449DB4D"/>
    <w:rsid w:val="64859571"/>
    <w:rsid w:val="6717BEE7"/>
    <w:rsid w:val="677EC714"/>
    <w:rsid w:val="68B4F907"/>
    <w:rsid w:val="691654FB"/>
    <w:rsid w:val="696D12D0"/>
    <w:rsid w:val="6A34FCB1"/>
    <w:rsid w:val="6A7DB42D"/>
    <w:rsid w:val="6B01422A"/>
    <w:rsid w:val="6B3C73D8"/>
    <w:rsid w:val="6CE7E0B3"/>
    <w:rsid w:val="6F864945"/>
    <w:rsid w:val="6FB109CC"/>
    <w:rsid w:val="6FB1A60B"/>
    <w:rsid w:val="6FCA36A9"/>
    <w:rsid w:val="70A9FF55"/>
    <w:rsid w:val="70D2A8E4"/>
    <w:rsid w:val="725E171B"/>
    <w:rsid w:val="726D8BFE"/>
    <w:rsid w:val="7287F8E2"/>
    <w:rsid w:val="73300AC7"/>
    <w:rsid w:val="736A554C"/>
    <w:rsid w:val="73AAFFE2"/>
    <w:rsid w:val="73DD8312"/>
    <w:rsid w:val="73ED5715"/>
    <w:rsid w:val="73ED87CC"/>
    <w:rsid w:val="74441FED"/>
    <w:rsid w:val="749A2F32"/>
    <w:rsid w:val="74D660AC"/>
    <w:rsid w:val="754E0558"/>
    <w:rsid w:val="75FA1B4C"/>
    <w:rsid w:val="7637E028"/>
    <w:rsid w:val="763D60B5"/>
    <w:rsid w:val="766786E1"/>
    <w:rsid w:val="77229C23"/>
    <w:rsid w:val="77B400B3"/>
    <w:rsid w:val="785C240A"/>
    <w:rsid w:val="78FD77F2"/>
    <w:rsid w:val="7962A3E8"/>
    <w:rsid w:val="7A2F34B0"/>
    <w:rsid w:val="7A89163F"/>
    <w:rsid w:val="7CEFC32D"/>
    <w:rsid w:val="7D079B93"/>
    <w:rsid w:val="7DD13FEC"/>
    <w:rsid w:val="7E50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EEF88B"/>
  <w15:docId w15:val="{52C7D363-6D6A-3347-84CB-A91011E0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65B0A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6538"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07E0"/>
    <w:rPr>
      <w:rFonts w:ascii="Tahoma" w:hAnsi="Tahoma" w:cs="Tahoma"/>
      <w:sz w:val="16"/>
      <w:szCs w:val="16"/>
    </w:rPr>
  </w:style>
  <w:style w:type="paragraph" w:styleId="MonthNames" w:customStyle="1">
    <w:name w:val="Month Names"/>
    <w:basedOn w:val="Normal"/>
    <w:rsid w:val="003B6538"/>
    <w:pPr>
      <w:jc w:val="center"/>
    </w:pPr>
    <w:rPr>
      <w:rFonts w:asciiTheme="majorHAnsi" w:hAnsiTheme="majorHAnsi"/>
      <w:bCs/>
      <w:sz w:val="48"/>
      <w:szCs w:val="20"/>
    </w:rPr>
  </w:style>
  <w:style w:type="paragraph" w:styleId="Dates" w:customStyle="1">
    <w:name w:val="Dates"/>
    <w:basedOn w:val="Normal"/>
    <w:rsid w:val="003B6538"/>
    <w:rPr>
      <w:rFonts w:cs="Arial"/>
      <w:sz w:val="20"/>
      <w:szCs w:val="20"/>
    </w:rPr>
  </w:style>
  <w:style w:type="paragraph" w:styleId="Weekdays" w:customStyle="1">
    <w:name w:val="Weekdays"/>
    <w:basedOn w:val="Normal"/>
    <w:rsid w:val="003B6538"/>
    <w:pPr>
      <w:jc w:val="center"/>
    </w:pPr>
    <w:rPr>
      <w:rFonts w:asciiTheme="majorHAnsi" w:hAnsiTheme="majorHAnsi"/>
      <w:b/>
      <w:spacing w:val="1"/>
      <w:sz w:val="16"/>
      <w:szCs w:val="16"/>
    </w:rPr>
  </w:style>
  <w:style w:type="character" w:styleId="Heading1Char" w:customStyle="1">
    <w:name w:val="Heading 1 Char"/>
    <w:basedOn w:val="DefaultParagraphFont"/>
    <w:link w:val="Heading1"/>
    <w:rsid w:val="003B6538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Date">
    <w:name w:val="Date"/>
    <w:basedOn w:val="Normal"/>
    <w:next w:val="Normal"/>
    <w:link w:val="DateChar"/>
    <w:unhideWhenUsed/>
    <w:qFormat/>
    <w:rsid w:val="00EE344F"/>
    <w:pPr>
      <w:spacing w:before="40"/>
    </w:pPr>
    <w:rPr>
      <w:rFonts w:eastAsiaTheme="minorHAnsi" w:cstheme="minorBidi"/>
      <w:color w:val="0D0D0D" w:themeColor="text1" w:themeTint="F2"/>
      <w:sz w:val="30"/>
      <w:szCs w:val="30"/>
    </w:rPr>
  </w:style>
  <w:style w:type="character" w:styleId="DateChar" w:customStyle="1">
    <w:name w:val="Date Char"/>
    <w:basedOn w:val="DefaultParagraphFont"/>
    <w:link w:val="Date"/>
    <w:rsid w:val="00EE344F"/>
    <w:rPr>
      <w:rFonts w:asciiTheme="minorHAnsi" w:hAnsiTheme="minorHAnsi" w:eastAsiaTheme="minorHAnsi" w:cstheme="minorBidi"/>
      <w:color w:val="0D0D0D" w:themeColor="text1" w:themeTint="F2"/>
      <w:sz w:val="30"/>
      <w:szCs w:val="30"/>
    </w:rPr>
  </w:style>
  <w:style w:type="paragraph" w:styleId="Header">
    <w:name w:val="header"/>
    <w:basedOn w:val="Normal"/>
    <w:link w:val="HeaderChar"/>
    <w:rsid w:val="005626C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5626C9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rsid w:val="005626C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626C9"/>
    <w:rPr>
      <w:rFonts w:asciiTheme="minorHAnsi" w:hAnsiTheme="minorHAnsi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85558"/>
    <w:rPr>
      <w:color w:val="0000FF"/>
      <w:u w:val="single"/>
    </w:rPr>
  </w:style>
  <w:style w:type="paragraph" w:styleId="paragraph" w:customStyle="1">
    <w:name w:val="paragraph"/>
    <w:basedOn w:val="Normal"/>
    <w:rsid w:val="00831200"/>
    <w:pPr>
      <w:spacing w:before="100" w:beforeAutospacing="1" w:after="100" w:afterAutospacing="1"/>
    </w:pPr>
    <w:rPr>
      <w:rFonts w:ascii="Times New Roman" w:hAnsi="Times New Roman"/>
    </w:rPr>
  </w:style>
  <w:style w:type="character" w:styleId="normaltextrun" w:customStyle="1">
    <w:name w:val="normaltextrun"/>
    <w:basedOn w:val="DefaultParagraphFont"/>
    <w:rsid w:val="00831200"/>
  </w:style>
  <w:style w:type="character" w:styleId="eop" w:customStyle="1">
    <w:name w:val="eop"/>
    <w:basedOn w:val="DefaultParagraphFont"/>
    <w:rsid w:val="00831200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vang1\Application%20Data\Microsoft\Templates\2010%20calenda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DC7A4DC50A74993ADE8550ABBD2DA" ma:contentTypeVersion="4" ma:contentTypeDescription="Create a new document." ma:contentTypeScope="" ma:versionID="f32a685fc89bae592de3465d6b5adaa5">
  <xsd:schema xmlns:xsd="http://www.w3.org/2001/XMLSchema" xmlns:xs="http://www.w3.org/2001/XMLSchema" xmlns:p="http://schemas.microsoft.com/office/2006/metadata/properties" xmlns:ns2="1e8eb723-61bb-4c85-8d73-c7895ee41a7c" targetNamespace="http://schemas.microsoft.com/office/2006/metadata/properties" ma:root="true" ma:fieldsID="68cd15e3e14c3345b4b5c75dc8ab2b88" ns2:_="">
    <xsd:import namespace="1e8eb723-61bb-4c85-8d73-c7895ee41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eb723-61bb-4c85-8d73-c7895ee41a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030C0A-28F5-4625-B1F8-C1A601F7719E}"/>
</file>

<file path=customXml/itemProps2.xml><?xml version="1.0" encoding="utf-8"?>
<ds:datastoreItem xmlns:ds="http://schemas.openxmlformats.org/officeDocument/2006/customXml" ds:itemID="{6A52CBF4-8F5B-479E-A3D0-A5BDA15F04CA}"/>
</file>

<file path=customXml/itemProps3.xml><?xml version="1.0" encoding="utf-8"?>
<ds:datastoreItem xmlns:ds="http://schemas.openxmlformats.org/officeDocument/2006/customXml" ds:itemID="{BDE05729-39D5-42CB-8F53-6431A7AF3D2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2010%20calendar.dotx</ap:Template>
  <ap:Application>Microsoft Word for the web</ap:Application>
  <ap:DocSecurity>4</ap:DocSecurity>
  <ap:ScaleCrop>false</ap:ScaleCrop>
  <ap:Company>Microsoft Corporation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kvang1</dc:creator>
  <keywords/>
  <lastModifiedBy>Chantell Corkern</lastModifiedBy>
  <revision>11</revision>
  <lastPrinted>2021-03-29T13:11:00.0000000Z</lastPrinted>
  <dcterms:created xsi:type="dcterms:W3CDTF">2024-04-30T18:59:00.0000000Z</dcterms:created>
  <dcterms:modified xsi:type="dcterms:W3CDTF">2024-08-17T21:04:37.4591929Z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TC103619851033</vt:lpwstr>
  </property>
  <property fmtid="{D5CDD505-2E9C-101B-9397-08002B2CF9AE}" pid="3" name="ContentTypeId">
    <vt:lpwstr>0x01010037DDC7A4DC50A74993ADE8550ABBD2DA</vt:lpwstr>
  </property>
</Properties>
</file>